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D58BF" w14:textId="2A6C610F" w:rsidR="00B049FD" w:rsidRPr="00932D98" w:rsidRDefault="007023F0" w:rsidP="006B0FD1">
      <w:pPr>
        <w:pStyle w:val="SectionTitle"/>
        <w:spacing w:before="100" w:beforeAutospacing="1" w:after="0" w:line="240" w:lineRule="auto"/>
        <w:jc w:val="center"/>
        <w:outlineLvl w:val="0"/>
        <w:rPr>
          <w:rFonts w:asciiTheme="majorHAnsi" w:hAnsiTheme="majorHAnsi"/>
          <w:sz w:val="36"/>
          <w:szCs w:val="36"/>
          <w:lang w:val="en-US"/>
        </w:rPr>
      </w:pPr>
      <w:r w:rsidRPr="00932D98">
        <w:rPr>
          <w:rFonts w:asciiTheme="majorHAnsi" w:hAnsiTheme="majorHAnsi"/>
          <w:sz w:val="36"/>
          <w:szCs w:val="36"/>
          <w:lang w:val="en-US"/>
        </w:rPr>
        <w:t xml:space="preserve">Elena </w:t>
      </w:r>
      <w:proofErr w:type="spellStart"/>
      <w:r w:rsidRPr="00932D98">
        <w:rPr>
          <w:rFonts w:asciiTheme="majorHAnsi" w:hAnsiTheme="majorHAnsi"/>
          <w:sz w:val="36"/>
          <w:szCs w:val="36"/>
          <w:lang w:val="en-US"/>
        </w:rPr>
        <w:t>Dowin</w:t>
      </w:r>
      <w:proofErr w:type="spellEnd"/>
      <w:r w:rsidRPr="00932D98">
        <w:rPr>
          <w:rFonts w:asciiTheme="majorHAnsi" w:hAnsiTheme="majorHAnsi"/>
          <w:sz w:val="36"/>
          <w:szCs w:val="36"/>
          <w:lang w:val="en-US"/>
        </w:rPr>
        <w:t xml:space="preserve"> Kennedy</w:t>
      </w:r>
    </w:p>
    <w:p w14:paraId="5E7D4BD4" w14:textId="5F4BBB39" w:rsidR="00705FA9" w:rsidRDefault="00705FA9" w:rsidP="00802A30">
      <w:pPr>
        <w:pStyle w:val="Objective"/>
        <w:spacing w:before="0" w:after="0"/>
        <w:jc w:val="center"/>
        <w:rPr>
          <w:rFonts w:asciiTheme="majorHAnsi" w:hAnsiTheme="majorHAnsi" w:cs="Times New Roman"/>
          <w:szCs w:val="22"/>
          <w:lang w:val="en-US"/>
        </w:rPr>
      </w:pPr>
      <w:r>
        <w:rPr>
          <w:rFonts w:asciiTheme="majorHAnsi" w:hAnsiTheme="majorHAnsi" w:cs="Times New Roman"/>
          <w:szCs w:val="22"/>
          <w:lang w:val="en-US"/>
        </w:rPr>
        <w:t>Doherty Emerging Professor of Entrepreneur</w:t>
      </w:r>
      <w:r w:rsidR="008459BE">
        <w:rPr>
          <w:rFonts w:asciiTheme="majorHAnsi" w:hAnsiTheme="majorHAnsi" w:cs="Times New Roman"/>
          <w:szCs w:val="22"/>
          <w:lang w:val="en-US"/>
        </w:rPr>
        <w:t>ship</w:t>
      </w:r>
    </w:p>
    <w:p w14:paraId="7392714C" w14:textId="5560CB3F" w:rsidR="009A693F" w:rsidRPr="00932D98" w:rsidRDefault="001D1CC2" w:rsidP="00802A30">
      <w:pPr>
        <w:pStyle w:val="Objective"/>
        <w:spacing w:before="0" w:after="0"/>
        <w:jc w:val="center"/>
        <w:rPr>
          <w:rFonts w:asciiTheme="majorHAnsi" w:hAnsiTheme="majorHAnsi" w:cs="Times New Roman"/>
          <w:szCs w:val="22"/>
          <w:lang w:val="en-US"/>
        </w:rPr>
      </w:pPr>
      <w:r>
        <w:rPr>
          <w:rFonts w:asciiTheme="majorHAnsi" w:hAnsiTheme="majorHAnsi" w:cs="Times New Roman"/>
          <w:szCs w:val="22"/>
          <w:lang w:val="en-US"/>
        </w:rPr>
        <w:t>Ass</w:t>
      </w:r>
      <w:r w:rsidR="00067EAE">
        <w:rPr>
          <w:rFonts w:asciiTheme="majorHAnsi" w:hAnsiTheme="majorHAnsi" w:cs="Times New Roman"/>
          <w:szCs w:val="22"/>
          <w:lang w:val="en-US"/>
        </w:rPr>
        <w:t>ociate</w:t>
      </w:r>
      <w:r w:rsidR="008D6D67">
        <w:rPr>
          <w:rFonts w:asciiTheme="majorHAnsi" w:hAnsiTheme="majorHAnsi" w:cs="Times New Roman"/>
          <w:szCs w:val="22"/>
          <w:lang w:val="en-US"/>
        </w:rPr>
        <w:t xml:space="preserve"> </w:t>
      </w:r>
      <w:r>
        <w:rPr>
          <w:rFonts w:asciiTheme="majorHAnsi" w:hAnsiTheme="majorHAnsi" w:cs="Times New Roman"/>
          <w:szCs w:val="22"/>
          <w:lang w:val="en-US"/>
        </w:rPr>
        <w:t>Professor of Entrepreneurship</w:t>
      </w:r>
    </w:p>
    <w:p w14:paraId="3BF3AF61" w14:textId="5C9605F0" w:rsidR="009A693F" w:rsidRPr="00932D98" w:rsidRDefault="001D1CC2" w:rsidP="00B9461F">
      <w:pPr>
        <w:pStyle w:val="Objective"/>
        <w:spacing w:before="0" w:after="0"/>
        <w:jc w:val="center"/>
        <w:rPr>
          <w:rFonts w:asciiTheme="majorHAnsi" w:hAnsiTheme="majorHAnsi" w:cs="Times New Roman"/>
          <w:szCs w:val="22"/>
          <w:lang w:val="en-US"/>
        </w:rPr>
      </w:pPr>
      <w:r>
        <w:rPr>
          <w:rFonts w:asciiTheme="majorHAnsi" w:hAnsiTheme="majorHAnsi" w:cs="Times New Roman"/>
          <w:szCs w:val="22"/>
          <w:lang w:val="en-US"/>
        </w:rPr>
        <w:t>Love School of Business, Elon University</w:t>
      </w:r>
    </w:p>
    <w:p w14:paraId="1083B7A0" w14:textId="5AAF1667" w:rsidR="00B03463" w:rsidRPr="00290DF5" w:rsidRDefault="001F7C2B" w:rsidP="00290DF5">
      <w:pPr>
        <w:pStyle w:val="Objective"/>
        <w:spacing w:before="0" w:after="0"/>
        <w:jc w:val="center"/>
        <w:rPr>
          <w:rFonts w:asciiTheme="majorHAnsi" w:hAnsiTheme="majorHAnsi" w:cs="Times New Roman"/>
          <w:szCs w:val="22"/>
          <w:lang w:val="en-US"/>
        </w:rPr>
      </w:pPr>
      <w:r>
        <w:rPr>
          <w:rFonts w:asciiTheme="majorHAnsi" w:hAnsiTheme="majorHAnsi" w:cs="Times New Roman"/>
          <w:szCs w:val="22"/>
          <w:lang w:val="en-US"/>
        </w:rPr>
        <w:t>Campus Box 2078</w:t>
      </w:r>
      <w:r w:rsidR="001D1CC2">
        <w:rPr>
          <w:rFonts w:asciiTheme="majorHAnsi" w:hAnsiTheme="majorHAnsi" w:cs="Times New Roman"/>
          <w:szCs w:val="22"/>
          <w:lang w:val="en-US"/>
        </w:rPr>
        <w:t>, Elon, NC 27244</w:t>
      </w:r>
    </w:p>
    <w:p w14:paraId="6233F2CF" w14:textId="3E355383" w:rsidR="009A693F" w:rsidRPr="00932D98" w:rsidRDefault="001D1CC2" w:rsidP="00802A30">
      <w:pPr>
        <w:pStyle w:val="Objective"/>
        <w:spacing w:before="0" w:after="0"/>
        <w:jc w:val="center"/>
        <w:rPr>
          <w:rFonts w:asciiTheme="majorHAnsi" w:hAnsiTheme="majorHAnsi" w:cs="Times New Roman"/>
          <w:szCs w:val="22"/>
          <w:lang w:val="en-US"/>
        </w:rPr>
      </w:pPr>
      <w:r>
        <w:rPr>
          <w:rFonts w:asciiTheme="majorHAnsi" w:hAnsiTheme="majorHAnsi" w:cs="Times New Roman"/>
          <w:szCs w:val="22"/>
          <w:lang w:val="en-US"/>
        </w:rPr>
        <w:t>EKennedy9@Elon.Edu</w:t>
      </w:r>
    </w:p>
    <w:p w14:paraId="005A4CFF" w14:textId="46E04F2F" w:rsidR="00DD2E8F" w:rsidRPr="00932D98" w:rsidRDefault="007023F0" w:rsidP="007564AF">
      <w:pPr>
        <w:pStyle w:val="Objective"/>
        <w:spacing w:before="0" w:after="0"/>
        <w:jc w:val="center"/>
        <w:rPr>
          <w:rFonts w:asciiTheme="majorHAnsi" w:hAnsiTheme="majorHAnsi" w:cs="Times New Roman"/>
          <w:szCs w:val="22"/>
          <w:lang w:val="en-US"/>
        </w:rPr>
      </w:pPr>
      <w:r w:rsidRPr="00932D98">
        <w:rPr>
          <w:rFonts w:asciiTheme="majorHAnsi" w:hAnsiTheme="majorHAnsi" w:cs="Times New Roman"/>
          <w:szCs w:val="22"/>
          <w:lang w:val="en-US"/>
        </w:rPr>
        <w:t xml:space="preserve">Ph: </w:t>
      </w:r>
      <w:r w:rsidR="00E55DA6">
        <w:rPr>
          <w:rFonts w:asciiTheme="majorHAnsi" w:hAnsiTheme="majorHAnsi" w:cs="Times New Roman"/>
          <w:szCs w:val="22"/>
          <w:lang w:val="en-US"/>
        </w:rPr>
        <w:t>336-278-5929</w:t>
      </w:r>
    </w:p>
    <w:p w14:paraId="53F32523" w14:textId="1E9C3C25" w:rsidR="00B74BDA" w:rsidRDefault="000936A6" w:rsidP="00B74BDA">
      <w:pPr>
        <w:pStyle w:val="SectionTitle"/>
        <w:pBdr>
          <w:bottom w:val="single" w:sz="12" w:space="1" w:color="auto"/>
        </w:pBdr>
        <w:spacing w:line="240" w:lineRule="auto"/>
        <w:outlineLvl w:val="0"/>
        <w:rPr>
          <w:rFonts w:asciiTheme="majorHAnsi" w:hAnsiTheme="majorHAnsi" w:cstheme="minorHAnsi"/>
          <w:sz w:val="22"/>
          <w:szCs w:val="22"/>
          <w:lang w:val="en-US"/>
        </w:rPr>
      </w:pPr>
      <w:r w:rsidRPr="00BB1B2A">
        <w:rPr>
          <w:rFonts w:asciiTheme="majorHAnsi" w:hAnsiTheme="majorHAnsi" w:cstheme="minorHAnsi"/>
          <w:sz w:val="22"/>
          <w:szCs w:val="22"/>
          <w:lang w:val="en-US"/>
        </w:rPr>
        <w:t xml:space="preserve">Academic </w:t>
      </w:r>
      <w:r w:rsidR="006341CF" w:rsidRPr="00BB1B2A">
        <w:rPr>
          <w:rFonts w:asciiTheme="majorHAnsi" w:hAnsiTheme="majorHAnsi" w:cstheme="minorHAnsi"/>
          <w:sz w:val="22"/>
          <w:szCs w:val="22"/>
          <w:lang w:val="en-US"/>
        </w:rPr>
        <w:t>Appointments</w:t>
      </w:r>
    </w:p>
    <w:p w14:paraId="245D6B95" w14:textId="1DAC055F" w:rsidR="00966053" w:rsidRDefault="00966053" w:rsidP="00067EAE">
      <w:pPr>
        <w:pStyle w:val="Objective"/>
        <w:spacing w:after="0"/>
        <w:jc w:val="left"/>
        <w:rPr>
          <w:rFonts w:asciiTheme="majorHAnsi" w:hAnsiTheme="majorHAnsi"/>
          <w:b/>
          <w:bCs/>
          <w:lang w:val="en-US"/>
        </w:rPr>
      </w:pPr>
      <w:r>
        <w:rPr>
          <w:rFonts w:asciiTheme="majorHAnsi" w:hAnsiTheme="majorHAnsi"/>
          <w:b/>
          <w:bCs/>
          <w:lang w:val="en-US"/>
        </w:rPr>
        <w:t>2025- Present</w:t>
      </w:r>
      <w:r>
        <w:rPr>
          <w:rFonts w:asciiTheme="majorHAnsi" w:hAnsiTheme="majorHAnsi"/>
          <w:b/>
          <w:bCs/>
          <w:lang w:val="en-US"/>
        </w:rPr>
        <w:tab/>
      </w:r>
      <w:r>
        <w:rPr>
          <w:rFonts w:asciiTheme="majorHAnsi" w:hAnsiTheme="majorHAnsi"/>
          <w:b/>
          <w:bCs/>
          <w:lang w:val="en-US"/>
        </w:rPr>
        <w:tab/>
        <w:t>Faculty Fellow for Community-Based Learning</w:t>
      </w:r>
    </w:p>
    <w:p w14:paraId="7D89554C" w14:textId="50BC045B" w:rsidR="00966053" w:rsidRPr="00966053" w:rsidRDefault="00966053" w:rsidP="00966053">
      <w:pPr>
        <w:pStyle w:val="BodyText"/>
        <w:rPr>
          <w:rFonts w:asciiTheme="majorHAnsi" w:hAnsiTheme="majorHAnsi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66053">
        <w:rPr>
          <w:rFonts w:asciiTheme="majorHAnsi" w:hAnsiTheme="majorHAnsi"/>
          <w:lang w:val="en-US"/>
        </w:rPr>
        <w:t>Elon University</w:t>
      </w:r>
      <w:r>
        <w:rPr>
          <w:rFonts w:asciiTheme="majorHAnsi" w:hAnsiTheme="majorHAnsi"/>
          <w:lang w:val="en-US"/>
        </w:rPr>
        <w:t>—Elon, NC</w:t>
      </w:r>
    </w:p>
    <w:p w14:paraId="322D888A" w14:textId="0F3FF9C3" w:rsidR="00067EAE" w:rsidRDefault="00067EAE" w:rsidP="00067EAE">
      <w:pPr>
        <w:pStyle w:val="Objective"/>
        <w:spacing w:after="0"/>
        <w:jc w:val="left"/>
        <w:rPr>
          <w:rFonts w:asciiTheme="majorHAnsi" w:hAnsiTheme="majorHAnsi"/>
          <w:lang w:val="en-US"/>
        </w:rPr>
      </w:pPr>
      <w:r>
        <w:rPr>
          <w:rFonts w:asciiTheme="majorHAnsi" w:hAnsiTheme="majorHAnsi"/>
          <w:b/>
          <w:bCs/>
          <w:lang w:val="en-US"/>
        </w:rPr>
        <w:t>2022-</w:t>
      </w:r>
      <w:r w:rsidR="000E1648">
        <w:rPr>
          <w:rFonts w:asciiTheme="majorHAnsi" w:hAnsiTheme="majorHAnsi"/>
          <w:b/>
          <w:bCs/>
          <w:lang w:val="en-US"/>
        </w:rPr>
        <w:t>P</w:t>
      </w:r>
      <w:r>
        <w:rPr>
          <w:rFonts w:asciiTheme="majorHAnsi" w:hAnsiTheme="majorHAnsi"/>
          <w:b/>
          <w:bCs/>
          <w:lang w:val="en-US"/>
        </w:rPr>
        <w:t>resent</w:t>
      </w:r>
      <w:r>
        <w:rPr>
          <w:rFonts w:asciiTheme="majorHAnsi" w:hAnsiTheme="majorHAnsi"/>
          <w:b/>
          <w:bCs/>
          <w:lang w:val="en-US"/>
        </w:rPr>
        <w:tab/>
      </w:r>
      <w:r>
        <w:rPr>
          <w:rFonts w:asciiTheme="majorHAnsi" w:hAnsiTheme="majorHAnsi"/>
          <w:b/>
          <w:bCs/>
          <w:lang w:val="en-US"/>
        </w:rPr>
        <w:tab/>
        <w:t xml:space="preserve">Associate Professor of Entrepreneurship, </w:t>
      </w:r>
      <w:r>
        <w:rPr>
          <w:rFonts w:asciiTheme="majorHAnsi" w:hAnsiTheme="majorHAnsi"/>
          <w:lang w:val="en-US"/>
        </w:rPr>
        <w:t>Love School of Business</w:t>
      </w:r>
    </w:p>
    <w:p w14:paraId="52CDC9FB" w14:textId="77777777" w:rsidR="00966053" w:rsidRDefault="00067EAE" w:rsidP="00966053">
      <w:pPr>
        <w:pStyle w:val="BodyText"/>
        <w:rPr>
          <w:rFonts w:asciiTheme="majorHAnsi" w:hAnsiTheme="majorHAnsi"/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66053" w:rsidRPr="00966053">
        <w:rPr>
          <w:rFonts w:asciiTheme="majorHAnsi" w:hAnsiTheme="majorHAnsi"/>
          <w:lang w:val="en-US"/>
        </w:rPr>
        <w:t>Elon University</w:t>
      </w:r>
      <w:r w:rsidR="00966053">
        <w:rPr>
          <w:rFonts w:asciiTheme="majorHAnsi" w:hAnsiTheme="majorHAnsi"/>
          <w:lang w:val="en-US"/>
        </w:rPr>
        <w:t>—Elon, NC</w:t>
      </w:r>
      <w:r w:rsidR="00966053" w:rsidRPr="00B74BDA">
        <w:rPr>
          <w:rFonts w:asciiTheme="majorHAnsi" w:hAnsiTheme="majorHAnsi"/>
          <w:b/>
          <w:bCs/>
          <w:lang w:val="en-US"/>
        </w:rPr>
        <w:t xml:space="preserve"> </w:t>
      </w:r>
    </w:p>
    <w:p w14:paraId="19526ABD" w14:textId="32CBE2EF" w:rsidR="000957CD" w:rsidRPr="00B74BDA" w:rsidRDefault="000957CD" w:rsidP="00966053">
      <w:pPr>
        <w:pStyle w:val="BodyText"/>
        <w:rPr>
          <w:rFonts w:asciiTheme="majorHAnsi" w:hAnsiTheme="majorHAnsi"/>
          <w:lang w:val="en-US"/>
        </w:rPr>
      </w:pPr>
      <w:r w:rsidRPr="00B74BDA">
        <w:rPr>
          <w:rFonts w:asciiTheme="majorHAnsi" w:hAnsiTheme="majorHAnsi"/>
          <w:b/>
          <w:bCs/>
          <w:lang w:val="en-US"/>
        </w:rPr>
        <w:t>2020-</w:t>
      </w:r>
      <w:r>
        <w:rPr>
          <w:rFonts w:asciiTheme="majorHAnsi" w:hAnsiTheme="majorHAnsi"/>
          <w:b/>
          <w:bCs/>
          <w:lang w:val="en-US"/>
        </w:rPr>
        <w:t>2025</w:t>
      </w:r>
      <w:r>
        <w:rPr>
          <w:rFonts w:asciiTheme="majorHAnsi" w:hAnsiTheme="majorHAnsi"/>
          <w:b/>
          <w:bCs/>
          <w:lang w:val="en-US"/>
        </w:rPr>
        <w:tab/>
      </w:r>
      <w:r w:rsidRPr="00B74BDA">
        <w:rPr>
          <w:rFonts w:asciiTheme="majorHAnsi" w:hAnsiTheme="majorHAnsi"/>
          <w:b/>
          <w:bCs/>
          <w:lang w:val="en-US"/>
        </w:rPr>
        <w:tab/>
        <w:t>Doherty Emerging Professor of Entrepreneurial Leadership</w:t>
      </w:r>
    </w:p>
    <w:p w14:paraId="354DFEB0" w14:textId="0C306CC0" w:rsidR="00966053" w:rsidRPr="00966053" w:rsidRDefault="00966053" w:rsidP="00B74BDA">
      <w:pPr>
        <w:pStyle w:val="JobTitle"/>
        <w:keepNext w:val="0"/>
        <w:tabs>
          <w:tab w:val="left" w:pos="1843"/>
        </w:tabs>
        <w:spacing w:before="0" w:after="0" w:line="240" w:lineRule="auto"/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</w:pPr>
      <w:r>
        <w:rPr>
          <w:rFonts w:asciiTheme="majorHAnsi" w:hAnsiTheme="majorHAnsi"/>
        </w:rPr>
        <w:tab/>
      </w:r>
      <w:r w:rsidRPr="00966053">
        <w:rPr>
          <w:rFonts w:asciiTheme="majorHAnsi" w:hAnsiTheme="majorHAnsi"/>
          <w:b w:val="0"/>
          <w:bCs w:val="0"/>
        </w:rPr>
        <w:t>Elon University—Elon, NC</w:t>
      </w:r>
      <w:r w:rsidRPr="00966053"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  <w:t xml:space="preserve"> </w:t>
      </w:r>
    </w:p>
    <w:p w14:paraId="1ED19C10" w14:textId="301F2151" w:rsidR="001D1CC2" w:rsidRPr="00BB1B2A" w:rsidRDefault="00BB1B2A" w:rsidP="00B74BDA">
      <w:pPr>
        <w:pStyle w:val="JobTitle"/>
        <w:keepNext w:val="0"/>
        <w:tabs>
          <w:tab w:val="left" w:pos="1843"/>
        </w:tabs>
        <w:spacing w:before="0" w:after="0" w:line="240" w:lineRule="auto"/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</w:pPr>
      <w:r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>20</w:t>
      </w:r>
      <w:r w:rsidR="00E55DA6"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>16</w:t>
      </w:r>
      <w:r w:rsidR="00DD012D"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>-</w:t>
      </w:r>
      <w:r w:rsidR="008D6D67">
        <w:rPr>
          <w:rFonts w:asciiTheme="majorHAnsi" w:hAnsiTheme="majorHAnsi" w:cstheme="minorHAnsi"/>
          <w:bCs w:val="0"/>
          <w:iCs w:val="0"/>
          <w:spacing w:val="0"/>
          <w:szCs w:val="22"/>
        </w:rPr>
        <w:t>2022</w:t>
      </w:r>
      <w:r w:rsidR="008D6D67">
        <w:rPr>
          <w:rFonts w:asciiTheme="majorHAnsi" w:hAnsiTheme="majorHAnsi" w:cstheme="minorHAnsi"/>
          <w:bCs w:val="0"/>
          <w:iCs w:val="0"/>
          <w:spacing w:val="0"/>
          <w:szCs w:val="22"/>
        </w:rPr>
        <w:tab/>
      </w:r>
      <w:r w:rsidR="00E55DA6"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>Assistant Professor</w:t>
      </w:r>
      <w:r w:rsidR="001D1CC2"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 xml:space="preserve"> of Entrepreneurship, </w:t>
      </w:r>
      <w:r w:rsidR="001D1CC2" w:rsidRPr="00BB1B2A"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  <w:t>Love School of Business</w:t>
      </w:r>
    </w:p>
    <w:p w14:paraId="4EE40200" w14:textId="77777777" w:rsidR="00966053" w:rsidRDefault="001D1CC2" w:rsidP="00966053">
      <w:pPr>
        <w:pStyle w:val="Achievement"/>
        <w:numPr>
          <w:ilvl w:val="0"/>
          <w:numId w:val="0"/>
        </w:numPr>
        <w:spacing w:after="0"/>
        <w:ind w:left="360"/>
        <w:rPr>
          <w:rFonts w:asciiTheme="majorHAnsi" w:hAnsiTheme="majorHAnsi" w:cstheme="minorHAnsi"/>
          <w:szCs w:val="22"/>
        </w:rPr>
      </w:pPr>
      <w:r w:rsidRPr="00BB1B2A">
        <w:rPr>
          <w:rFonts w:asciiTheme="majorHAnsi" w:hAnsiTheme="majorHAnsi" w:cstheme="minorHAnsi"/>
          <w:szCs w:val="22"/>
        </w:rPr>
        <w:tab/>
      </w:r>
      <w:r w:rsidRPr="00BB1B2A">
        <w:rPr>
          <w:rFonts w:asciiTheme="majorHAnsi" w:hAnsiTheme="majorHAnsi" w:cstheme="minorHAnsi"/>
          <w:szCs w:val="22"/>
        </w:rPr>
        <w:tab/>
      </w:r>
      <w:r w:rsidRPr="00BB1B2A">
        <w:rPr>
          <w:rFonts w:asciiTheme="majorHAnsi" w:hAnsiTheme="majorHAnsi" w:cstheme="minorHAnsi"/>
          <w:szCs w:val="22"/>
        </w:rPr>
        <w:tab/>
      </w:r>
      <w:r w:rsidR="00AC542C">
        <w:rPr>
          <w:rFonts w:asciiTheme="majorHAnsi" w:hAnsiTheme="majorHAnsi" w:cstheme="minorHAnsi"/>
          <w:szCs w:val="22"/>
        </w:rPr>
        <w:tab/>
      </w:r>
      <w:r w:rsidR="00966053" w:rsidRPr="00966053">
        <w:rPr>
          <w:rFonts w:asciiTheme="majorHAnsi" w:hAnsiTheme="majorHAnsi"/>
          <w:lang w:val="en-US"/>
        </w:rPr>
        <w:t>Elon University</w:t>
      </w:r>
      <w:r w:rsidR="00966053">
        <w:rPr>
          <w:rFonts w:asciiTheme="majorHAnsi" w:hAnsiTheme="majorHAnsi"/>
          <w:lang w:val="en-US"/>
        </w:rPr>
        <w:t>—Elon, NC</w:t>
      </w:r>
      <w:r w:rsidR="00966053" w:rsidRPr="00BB1B2A">
        <w:rPr>
          <w:rFonts w:asciiTheme="majorHAnsi" w:hAnsiTheme="majorHAnsi" w:cstheme="minorHAnsi"/>
          <w:szCs w:val="22"/>
        </w:rPr>
        <w:t xml:space="preserve"> </w:t>
      </w:r>
    </w:p>
    <w:p w14:paraId="6E3F4780" w14:textId="1C2D8B73" w:rsidR="005A1E72" w:rsidRPr="00966053" w:rsidRDefault="005A1E72" w:rsidP="00966053">
      <w:pPr>
        <w:pStyle w:val="Achievement"/>
        <w:numPr>
          <w:ilvl w:val="0"/>
          <w:numId w:val="0"/>
        </w:numPr>
        <w:spacing w:after="0"/>
        <w:rPr>
          <w:rFonts w:asciiTheme="majorHAnsi" w:hAnsiTheme="majorHAnsi" w:cstheme="minorHAnsi"/>
          <w:b/>
          <w:bCs/>
          <w:iCs/>
          <w:szCs w:val="22"/>
        </w:rPr>
      </w:pPr>
      <w:r w:rsidRPr="00966053">
        <w:rPr>
          <w:rFonts w:asciiTheme="majorHAnsi" w:hAnsiTheme="majorHAnsi" w:cstheme="minorHAnsi"/>
          <w:b/>
          <w:bCs/>
          <w:szCs w:val="22"/>
        </w:rPr>
        <w:t>2012-2016</w:t>
      </w:r>
      <w:r w:rsidRPr="00966053">
        <w:rPr>
          <w:rFonts w:asciiTheme="majorHAnsi" w:hAnsiTheme="majorHAnsi" w:cstheme="minorHAnsi"/>
          <w:b/>
          <w:bCs/>
          <w:szCs w:val="22"/>
        </w:rPr>
        <w:tab/>
      </w:r>
      <w:r w:rsidR="00966053">
        <w:rPr>
          <w:rFonts w:asciiTheme="majorHAnsi" w:hAnsiTheme="majorHAnsi" w:cstheme="minorHAnsi"/>
          <w:b/>
          <w:bCs/>
          <w:szCs w:val="22"/>
        </w:rPr>
        <w:tab/>
      </w:r>
      <w:r w:rsidRPr="00966053">
        <w:rPr>
          <w:rFonts w:asciiTheme="majorHAnsi" w:hAnsiTheme="majorHAnsi" w:cstheme="minorHAnsi"/>
          <w:b/>
          <w:bCs/>
          <w:szCs w:val="22"/>
        </w:rPr>
        <w:t>Research Assistant, College</w:t>
      </w:r>
      <w:r w:rsidRPr="00966053">
        <w:rPr>
          <w:rFonts w:asciiTheme="majorHAnsi" w:hAnsiTheme="majorHAnsi" w:cstheme="minorHAnsi"/>
          <w:b/>
          <w:bCs/>
          <w:szCs w:val="22"/>
          <w:lang w:eastAsia="en-AU"/>
        </w:rPr>
        <w:t xml:space="preserve"> of Management</w:t>
      </w:r>
    </w:p>
    <w:p w14:paraId="0CA6E660" w14:textId="2E815C31" w:rsidR="005A1E72" w:rsidRPr="00BB1B2A" w:rsidRDefault="005A1E72" w:rsidP="00B74BDA">
      <w:pPr>
        <w:autoSpaceDE w:val="0"/>
        <w:autoSpaceDN w:val="0"/>
        <w:adjustRightInd w:val="0"/>
        <w:ind w:left="1843"/>
        <w:jc w:val="left"/>
        <w:rPr>
          <w:rFonts w:asciiTheme="majorHAnsi" w:hAnsiTheme="majorHAnsi" w:cstheme="minorHAnsi"/>
          <w:szCs w:val="22"/>
          <w:lang w:val="en-US" w:eastAsia="en-AU"/>
        </w:rPr>
      </w:pPr>
      <w:r w:rsidRPr="00BB1B2A">
        <w:rPr>
          <w:rFonts w:asciiTheme="majorHAnsi" w:hAnsiTheme="majorHAnsi" w:cstheme="minorHAnsi"/>
          <w:szCs w:val="22"/>
          <w:lang w:val="en-US" w:eastAsia="en-AU"/>
        </w:rPr>
        <w:t>University of Ma</w:t>
      </w:r>
      <w:r w:rsidR="001D1CC2" w:rsidRPr="00BB1B2A">
        <w:rPr>
          <w:rFonts w:asciiTheme="majorHAnsi" w:hAnsiTheme="majorHAnsi" w:cstheme="minorHAnsi"/>
          <w:szCs w:val="22"/>
          <w:lang w:val="en-US" w:eastAsia="en-AU"/>
        </w:rPr>
        <w:t>ssachusetts</w:t>
      </w:r>
      <w:r w:rsidRPr="00BB1B2A">
        <w:rPr>
          <w:rFonts w:asciiTheme="majorHAnsi" w:hAnsiTheme="majorHAnsi" w:cstheme="minorHAnsi"/>
          <w:szCs w:val="22"/>
          <w:lang w:val="en-US" w:eastAsia="en-AU"/>
        </w:rPr>
        <w:t>-Boston</w:t>
      </w:r>
      <w:r w:rsidR="00966053">
        <w:rPr>
          <w:rFonts w:asciiTheme="majorHAnsi" w:hAnsiTheme="majorHAnsi" w:cstheme="minorHAnsi"/>
          <w:szCs w:val="22"/>
          <w:lang w:val="en-US" w:eastAsia="en-AU"/>
        </w:rPr>
        <w:t>—</w:t>
      </w:r>
      <w:r w:rsidRPr="00BB1B2A">
        <w:rPr>
          <w:rFonts w:asciiTheme="majorHAnsi" w:hAnsiTheme="majorHAnsi" w:cstheme="minorHAnsi"/>
          <w:szCs w:val="22"/>
          <w:lang w:val="en-US" w:eastAsia="en-AU"/>
        </w:rPr>
        <w:t>Boston, MA</w:t>
      </w:r>
    </w:p>
    <w:p w14:paraId="1C069E58" w14:textId="633E51B1" w:rsidR="00290DF5" w:rsidRPr="00BB1B2A" w:rsidRDefault="005A1E72" w:rsidP="00B74BDA">
      <w:pPr>
        <w:pStyle w:val="JobTitle"/>
        <w:keepNext w:val="0"/>
        <w:tabs>
          <w:tab w:val="left" w:pos="1843"/>
        </w:tabs>
        <w:spacing w:before="0" w:after="0" w:line="240" w:lineRule="auto"/>
        <w:rPr>
          <w:rFonts w:asciiTheme="majorHAnsi" w:hAnsiTheme="majorHAnsi" w:cstheme="minorHAnsi"/>
          <w:bCs w:val="0"/>
          <w:iCs w:val="0"/>
          <w:spacing w:val="0"/>
          <w:szCs w:val="22"/>
        </w:rPr>
      </w:pPr>
      <w:r w:rsidRPr="00BB1B2A">
        <w:rPr>
          <w:rFonts w:asciiTheme="majorHAnsi" w:hAnsiTheme="majorHAnsi" w:cstheme="minorHAnsi"/>
          <w:szCs w:val="22"/>
          <w:lang w:eastAsia="en-AU"/>
        </w:rPr>
        <w:t>2014-2015</w:t>
      </w:r>
      <w:r w:rsidRPr="00BB1B2A">
        <w:rPr>
          <w:rFonts w:asciiTheme="majorHAnsi" w:hAnsiTheme="majorHAnsi" w:cstheme="minorHAnsi"/>
          <w:szCs w:val="22"/>
          <w:lang w:eastAsia="en-AU"/>
        </w:rPr>
        <w:tab/>
      </w:r>
      <w:r w:rsidR="00290DF5" w:rsidRPr="00BB1B2A">
        <w:rPr>
          <w:rFonts w:asciiTheme="majorHAnsi" w:hAnsiTheme="majorHAnsi" w:cstheme="minorHAnsi"/>
          <w:szCs w:val="22"/>
          <w:lang w:eastAsia="en-AU"/>
        </w:rPr>
        <w:t>Adjunct Professor</w:t>
      </w:r>
      <w:r w:rsidR="00290DF5" w:rsidRPr="00BB1B2A">
        <w:rPr>
          <w:rFonts w:asciiTheme="majorHAnsi" w:hAnsiTheme="majorHAnsi" w:cstheme="minorHAnsi"/>
          <w:b w:val="0"/>
          <w:szCs w:val="22"/>
          <w:lang w:eastAsia="en-AU"/>
        </w:rPr>
        <w:t>, College of Management</w:t>
      </w:r>
    </w:p>
    <w:p w14:paraId="1328F3E8" w14:textId="46B4F267" w:rsidR="00290DF5" w:rsidRPr="00BB1B2A" w:rsidRDefault="001D1CC2" w:rsidP="00B74BDA">
      <w:pPr>
        <w:autoSpaceDE w:val="0"/>
        <w:autoSpaceDN w:val="0"/>
        <w:adjustRightInd w:val="0"/>
        <w:ind w:left="1843"/>
        <w:jc w:val="left"/>
        <w:rPr>
          <w:rFonts w:asciiTheme="majorHAnsi" w:hAnsiTheme="majorHAnsi" w:cstheme="minorHAnsi"/>
          <w:szCs w:val="22"/>
          <w:lang w:val="en-US" w:eastAsia="en-AU"/>
        </w:rPr>
      </w:pPr>
      <w:r w:rsidRPr="00BB1B2A">
        <w:rPr>
          <w:rFonts w:asciiTheme="majorHAnsi" w:hAnsiTheme="majorHAnsi" w:cstheme="minorHAnsi"/>
          <w:szCs w:val="22"/>
          <w:lang w:val="en-US" w:eastAsia="en-AU"/>
        </w:rPr>
        <w:t>University of Massachusetts</w:t>
      </w:r>
      <w:r w:rsidR="00290DF5" w:rsidRPr="00BB1B2A">
        <w:rPr>
          <w:rFonts w:asciiTheme="majorHAnsi" w:hAnsiTheme="majorHAnsi" w:cstheme="minorHAnsi"/>
          <w:szCs w:val="22"/>
          <w:lang w:val="en-US" w:eastAsia="en-AU"/>
        </w:rPr>
        <w:t>-Boston</w:t>
      </w:r>
      <w:r w:rsidR="00966053">
        <w:rPr>
          <w:rFonts w:asciiTheme="majorHAnsi" w:hAnsiTheme="majorHAnsi" w:cstheme="minorHAnsi"/>
          <w:szCs w:val="22"/>
          <w:lang w:val="en-US" w:eastAsia="en-AU"/>
        </w:rPr>
        <w:t>—</w:t>
      </w:r>
      <w:r w:rsidR="00290DF5" w:rsidRPr="00BB1B2A">
        <w:rPr>
          <w:rFonts w:asciiTheme="majorHAnsi" w:hAnsiTheme="majorHAnsi" w:cstheme="minorHAnsi"/>
          <w:szCs w:val="22"/>
          <w:lang w:val="en-US" w:eastAsia="en-AU"/>
        </w:rPr>
        <w:t>Boston, MA</w:t>
      </w:r>
    </w:p>
    <w:p w14:paraId="25332833" w14:textId="79E0A180" w:rsidR="00290DF5" w:rsidRPr="00BB1B2A" w:rsidRDefault="00290DF5" w:rsidP="00B74BDA">
      <w:pPr>
        <w:autoSpaceDE w:val="0"/>
        <w:autoSpaceDN w:val="0"/>
        <w:adjustRightInd w:val="0"/>
        <w:jc w:val="left"/>
        <w:rPr>
          <w:rFonts w:asciiTheme="majorHAnsi" w:hAnsiTheme="majorHAnsi" w:cstheme="minorHAnsi"/>
          <w:szCs w:val="22"/>
          <w:lang w:val="en-US" w:eastAsia="en-AU"/>
        </w:rPr>
      </w:pPr>
      <w:r w:rsidRPr="00BB1B2A">
        <w:rPr>
          <w:rFonts w:asciiTheme="majorHAnsi" w:hAnsiTheme="majorHAnsi" w:cstheme="minorHAnsi"/>
          <w:b/>
          <w:szCs w:val="22"/>
          <w:lang w:val="en-US" w:eastAsia="en-AU"/>
        </w:rPr>
        <w:t>2015</w:t>
      </w:r>
      <w:r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="005A1E72"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="005A1E72"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b/>
          <w:szCs w:val="22"/>
          <w:lang w:val="en-US" w:eastAsia="en-AU"/>
        </w:rPr>
        <w:t xml:space="preserve">Special Lecturer, </w:t>
      </w:r>
      <w:r w:rsidRPr="00BB1B2A">
        <w:rPr>
          <w:rFonts w:asciiTheme="majorHAnsi" w:hAnsiTheme="majorHAnsi" w:cstheme="minorHAnsi"/>
          <w:szCs w:val="22"/>
          <w:lang w:val="en-US" w:eastAsia="en-AU"/>
        </w:rPr>
        <w:t>School of Business</w:t>
      </w:r>
    </w:p>
    <w:p w14:paraId="1A0D50BF" w14:textId="5468AD06" w:rsidR="00290DF5" w:rsidRPr="00BB1B2A" w:rsidRDefault="00290DF5" w:rsidP="00B74BDA">
      <w:pPr>
        <w:autoSpaceDE w:val="0"/>
        <w:autoSpaceDN w:val="0"/>
        <w:adjustRightInd w:val="0"/>
        <w:jc w:val="left"/>
        <w:rPr>
          <w:rFonts w:asciiTheme="majorHAnsi" w:hAnsiTheme="majorHAnsi" w:cstheme="minorHAnsi"/>
          <w:szCs w:val="22"/>
          <w:lang w:val="en-US" w:eastAsia="en-AU"/>
        </w:rPr>
      </w:pPr>
      <w:r w:rsidRPr="00BB1B2A">
        <w:rPr>
          <w:rFonts w:asciiTheme="majorHAnsi" w:hAnsiTheme="majorHAnsi" w:cstheme="minorHAnsi"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szCs w:val="22"/>
          <w:lang w:val="en-US" w:eastAsia="en-AU"/>
        </w:rPr>
        <w:tab/>
        <w:t>Providence College</w:t>
      </w:r>
      <w:r w:rsidR="00966053">
        <w:rPr>
          <w:rFonts w:asciiTheme="majorHAnsi" w:hAnsiTheme="majorHAnsi" w:cstheme="minorHAnsi"/>
          <w:szCs w:val="22"/>
          <w:lang w:val="en-US" w:eastAsia="en-AU"/>
        </w:rPr>
        <w:t>—</w:t>
      </w:r>
      <w:r w:rsidRPr="00BB1B2A">
        <w:rPr>
          <w:rFonts w:asciiTheme="majorHAnsi" w:hAnsiTheme="majorHAnsi" w:cstheme="minorHAnsi"/>
          <w:szCs w:val="22"/>
          <w:lang w:val="en-US" w:eastAsia="en-AU"/>
        </w:rPr>
        <w:t>Providence</w:t>
      </w:r>
      <w:r w:rsidR="00966053">
        <w:rPr>
          <w:rFonts w:asciiTheme="majorHAnsi" w:hAnsiTheme="majorHAnsi" w:cstheme="minorHAnsi"/>
          <w:szCs w:val="22"/>
          <w:lang w:val="en-US" w:eastAsia="en-AU"/>
        </w:rPr>
        <w:t>,</w:t>
      </w:r>
      <w:r w:rsidRPr="00BB1B2A">
        <w:rPr>
          <w:rFonts w:asciiTheme="majorHAnsi" w:hAnsiTheme="majorHAnsi" w:cstheme="minorHAnsi"/>
          <w:szCs w:val="22"/>
          <w:lang w:val="en-US" w:eastAsia="en-AU"/>
        </w:rPr>
        <w:t xml:space="preserve"> RI</w:t>
      </w:r>
    </w:p>
    <w:p w14:paraId="43454C50" w14:textId="77777777" w:rsidR="00C119F0" w:rsidRPr="00BB1B2A" w:rsidRDefault="00C119F0" w:rsidP="00C119F0">
      <w:pPr>
        <w:pStyle w:val="SectionTitle"/>
        <w:pBdr>
          <w:bottom w:val="single" w:sz="12" w:space="1" w:color="auto"/>
        </w:pBdr>
        <w:spacing w:line="240" w:lineRule="auto"/>
        <w:outlineLvl w:val="0"/>
        <w:rPr>
          <w:rFonts w:asciiTheme="majorHAnsi" w:hAnsiTheme="majorHAnsi" w:cstheme="minorHAnsi"/>
          <w:sz w:val="22"/>
          <w:szCs w:val="22"/>
          <w:lang w:val="en-US"/>
        </w:rPr>
      </w:pPr>
      <w:r w:rsidRPr="00BB1B2A">
        <w:rPr>
          <w:rFonts w:asciiTheme="majorHAnsi" w:hAnsiTheme="majorHAnsi" w:cstheme="minorHAnsi"/>
          <w:sz w:val="22"/>
          <w:szCs w:val="22"/>
          <w:lang w:val="en-US"/>
        </w:rPr>
        <w:t>Education</w:t>
      </w:r>
    </w:p>
    <w:p w14:paraId="548D78AC" w14:textId="3421C327" w:rsidR="00C119F0" w:rsidRPr="00BB1B2A" w:rsidRDefault="005A1E72" w:rsidP="00BB1B2A">
      <w:pPr>
        <w:pStyle w:val="JobTitle"/>
        <w:keepNext w:val="0"/>
        <w:spacing w:before="0" w:after="0" w:line="240" w:lineRule="auto"/>
        <w:rPr>
          <w:rFonts w:asciiTheme="majorHAnsi" w:hAnsiTheme="majorHAnsi" w:cstheme="minorHAnsi"/>
          <w:bCs w:val="0"/>
          <w:iCs w:val="0"/>
          <w:spacing w:val="0"/>
          <w:szCs w:val="22"/>
        </w:rPr>
      </w:pPr>
      <w:r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>2016</w:t>
      </w:r>
      <w:r w:rsidR="00BB1B2A"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ab/>
      </w:r>
      <w:r w:rsidR="00BB1B2A"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ab/>
      </w:r>
      <w:r w:rsidR="00C119F0"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>Ph</w:t>
      </w:r>
      <w:r w:rsidR="00400BBC"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>.</w:t>
      </w:r>
      <w:r w:rsidR="00C119F0"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>D</w:t>
      </w:r>
      <w:r w:rsidR="00400BBC"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>.</w:t>
      </w:r>
      <w:r w:rsidR="007023F0"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 xml:space="preserve"> in Business Administration</w:t>
      </w:r>
    </w:p>
    <w:p w14:paraId="525B2FA2" w14:textId="68BF9B4E" w:rsidR="00C119F0" w:rsidRPr="00BB1B2A" w:rsidRDefault="007023F0" w:rsidP="00BB1B2A">
      <w:pPr>
        <w:pStyle w:val="JobTitle"/>
        <w:keepNext w:val="0"/>
        <w:spacing w:before="0" w:after="0" w:line="240" w:lineRule="auto"/>
        <w:ind w:left="720" w:firstLine="360"/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</w:pPr>
      <w:r w:rsidRPr="00BB1B2A"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  <w:t>Organizations and Social Change, College of Management, UMass-Boston</w:t>
      </w:r>
    </w:p>
    <w:p w14:paraId="4F608F38" w14:textId="3AC6309D" w:rsidR="00A978D6" w:rsidRPr="00BB1B2A" w:rsidRDefault="00FF2ABD" w:rsidP="00BB1B2A">
      <w:pPr>
        <w:pStyle w:val="JobTitle"/>
        <w:keepNext w:val="0"/>
        <w:spacing w:before="0" w:after="0" w:line="240" w:lineRule="auto"/>
        <w:ind w:left="1080"/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</w:pPr>
      <w:r w:rsidRPr="00BB1B2A"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  <w:t xml:space="preserve">Dissertation: </w:t>
      </w:r>
      <w:r w:rsidR="007C19DE" w:rsidRPr="00BB1B2A"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  <w:t>“</w:t>
      </w:r>
      <w:r w:rsidR="00C870CA" w:rsidRPr="00BB1B2A"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  <w:t>Positioning</w:t>
      </w:r>
      <w:r w:rsidR="005A1E72" w:rsidRPr="00BB1B2A"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  <w:t xml:space="preserve"> the beneficiary: The role of entwinement in social enterprise</w:t>
      </w:r>
      <w:r w:rsidR="00BB1B2A" w:rsidRPr="00BB1B2A"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  <w:t xml:space="preserve"> </w:t>
      </w:r>
      <w:r w:rsidR="005A1E72" w:rsidRPr="00BB1B2A"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  <w:t>impact and performance management</w:t>
      </w:r>
      <w:r w:rsidR="007023F0" w:rsidRPr="00BB1B2A"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  <w:t>”</w:t>
      </w:r>
    </w:p>
    <w:p w14:paraId="5F86F4A4" w14:textId="2E2D1C7E" w:rsidR="007564AF" w:rsidRPr="00BB1B2A" w:rsidRDefault="00BB1B2A" w:rsidP="00BB1B2A">
      <w:pPr>
        <w:pStyle w:val="JobTitle"/>
        <w:keepNext w:val="0"/>
        <w:tabs>
          <w:tab w:val="left" w:pos="1080"/>
        </w:tabs>
        <w:spacing w:before="0" w:after="0" w:line="240" w:lineRule="auto"/>
        <w:ind w:left="1080" w:hanging="90"/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</w:pPr>
      <w:r w:rsidRPr="00BB1B2A"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  <w:tab/>
      </w:r>
      <w:r w:rsidR="007564AF" w:rsidRPr="00BB1B2A">
        <w:rPr>
          <w:rFonts w:asciiTheme="majorHAnsi" w:hAnsiTheme="majorHAnsi" w:cstheme="minorHAnsi"/>
          <w:b w:val="0"/>
          <w:szCs w:val="22"/>
        </w:rPr>
        <w:t>Dissertation Committee: Nardia Haigh</w:t>
      </w:r>
      <w:r w:rsidR="00FF3B97" w:rsidRPr="00BB1B2A">
        <w:rPr>
          <w:rFonts w:asciiTheme="majorHAnsi" w:hAnsiTheme="majorHAnsi" w:cstheme="minorHAnsi"/>
          <w:b w:val="0"/>
          <w:szCs w:val="22"/>
        </w:rPr>
        <w:t xml:space="preserve"> (UMass-Boston)</w:t>
      </w:r>
      <w:r w:rsidR="007564AF" w:rsidRPr="00BB1B2A">
        <w:rPr>
          <w:rFonts w:asciiTheme="majorHAnsi" w:hAnsiTheme="majorHAnsi" w:cstheme="minorHAnsi"/>
          <w:b w:val="0"/>
          <w:szCs w:val="22"/>
        </w:rPr>
        <w:t>, Maureen Scully</w:t>
      </w:r>
      <w:r w:rsidR="00FF3B97" w:rsidRPr="00BB1B2A">
        <w:rPr>
          <w:rFonts w:asciiTheme="majorHAnsi" w:hAnsiTheme="majorHAnsi" w:cstheme="minorHAnsi"/>
          <w:b w:val="0"/>
          <w:szCs w:val="22"/>
        </w:rPr>
        <w:t xml:space="preserve"> (UMass-Boston)</w:t>
      </w:r>
      <w:r w:rsidR="007564AF" w:rsidRPr="00BB1B2A">
        <w:rPr>
          <w:rFonts w:asciiTheme="majorHAnsi" w:hAnsiTheme="majorHAnsi" w:cstheme="minorHAnsi"/>
          <w:b w:val="0"/>
          <w:szCs w:val="22"/>
        </w:rPr>
        <w:t>, Sandra Waddock</w:t>
      </w:r>
      <w:r w:rsidR="00FF3B97" w:rsidRPr="00BB1B2A">
        <w:rPr>
          <w:rFonts w:asciiTheme="majorHAnsi" w:hAnsiTheme="majorHAnsi" w:cstheme="minorHAnsi"/>
          <w:b w:val="0"/>
          <w:szCs w:val="22"/>
        </w:rPr>
        <w:t xml:space="preserve"> (Boston College)</w:t>
      </w:r>
    </w:p>
    <w:p w14:paraId="78C94F62" w14:textId="77777777" w:rsidR="00BB1B2A" w:rsidRPr="00BB1B2A" w:rsidRDefault="007023F0" w:rsidP="00BB1B2A">
      <w:pPr>
        <w:pStyle w:val="JobTitle"/>
        <w:keepNext w:val="0"/>
        <w:tabs>
          <w:tab w:val="left" w:pos="1080"/>
        </w:tabs>
        <w:spacing w:before="0" w:after="0" w:line="240" w:lineRule="auto"/>
        <w:rPr>
          <w:rFonts w:asciiTheme="majorHAnsi" w:hAnsiTheme="majorHAnsi" w:cstheme="minorHAnsi"/>
          <w:bCs w:val="0"/>
          <w:iCs w:val="0"/>
          <w:spacing w:val="0"/>
          <w:szCs w:val="22"/>
        </w:rPr>
      </w:pPr>
      <w:r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>2011</w:t>
      </w:r>
      <w:r w:rsidR="00BB1B2A"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ab/>
      </w:r>
      <w:r w:rsidR="00C119F0"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>Master</w:t>
      </w:r>
      <w:r w:rsidR="00CC74CF"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>s</w:t>
      </w:r>
      <w:r w:rsidR="00C119F0"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 xml:space="preserve"> of </w:t>
      </w:r>
      <w:r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>Education</w:t>
      </w:r>
    </w:p>
    <w:p w14:paraId="0B7518A9" w14:textId="5DF76A38" w:rsidR="00983E32" w:rsidRPr="00BB1B2A" w:rsidRDefault="00BB1B2A" w:rsidP="00BB1B2A">
      <w:pPr>
        <w:pStyle w:val="JobTitle"/>
        <w:keepNext w:val="0"/>
        <w:tabs>
          <w:tab w:val="left" w:pos="1080"/>
        </w:tabs>
        <w:spacing w:before="0" w:after="0" w:line="240" w:lineRule="auto"/>
        <w:rPr>
          <w:rFonts w:asciiTheme="majorHAnsi" w:hAnsiTheme="majorHAnsi" w:cstheme="minorHAnsi"/>
          <w:bCs w:val="0"/>
          <w:iCs w:val="0"/>
          <w:spacing w:val="0"/>
          <w:szCs w:val="22"/>
        </w:rPr>
      </w:pPr>
      <w:r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ab/>
      </w:r>
      <w:r w:rsidR="00290DF5" w:rsidRPr="00BB1B2A"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  <w:t>College of Education and Human Sciences, Delta</w:t>
      </w:r>
      <w:r w:rsidR="007023F0" w:rsidRPr="00BB1B2A"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  <w:t xml:space="preserve"> State University</w:t>
      </w:r>
    </w:p>
    <w:p w14:paraId="0B8BB882" w14:textId="77777777" w:rsidR="00BB1B2A" w:rsidRPr="00BB1B2A" w:rsidRDefault="008C49A5" w:rsidP="00BB1B2A">
      <w:pPr>
        <w:pStyle w:val="JobTitle"/>
        <w:keepNext w:val="0"/>
        <w:tabs>
          <w:tab w:val="left" w:pos="1080"/>
        </w:tabs>
        <w:spacing w:before="0" w:after="0" w:line="240" w:lineRule="auto"/>
        <w:rPr>
          <w:rFonts w:asciiTheme="majorHAnsi" w:hAnsiTheme="majorHAnsi" w:cstheme="minorHAnsi"/>
          <w:bCs w:val="0"/>
          <w:iCs w:val="0"/>
          <w:spacing w:val="0"/>
          <w:szCs w:val="22"/>
        </w:rPr>
      </w:pPr>
      <w:r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>2009</w:t>
      </w:r>
      <w:r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ab/>
        <w:t>Bachelor</w:t>
      </w:r>
      <w:r w:rsidR="00CC74CF"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>s</w:t>
      </w:r>
      <w:r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 xml:space="preserve"> of Science in Business Administration</w:t>
      </w:r>
    </w:p>
    <w:p w14:paraId="4120C72A" w14:textId="77777777" w:rsidR="00BB1B2A" w:rsidRPr="00BB1B2A" w:rsidRDefault="00BB1B2A" w:rsidP="00BB1B2A">
      <w:pPr>
        <w:pStyle w:val="JobTitle"/>
        <w:keepNext w:val="0"/>
        <w:tabs>
          <w:tab w:val="left" w:pos="1080"/>
        </w:tabs>
        <w:spacing w:before="0" w:after="0" w:line="240" w:lineRule="auto"/>
        <w:rPr>
          <w:rFonts w:asciiTheme="majorHAnsi" w:hAnsiTheme="majorHAnsi" w:cstheme="minorHAnsi"/>
          <w:bCs w:val="0"/>
          <w:iCs w:val="0"/>
          <w:spacing w:val="0"/>
          <w:szCs w:val="22"/>
        </w:rPr>
      </w:pPr>
      <w:r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ab/>
      </w:r>
      <w:r w:rsidR="008C49A5" w:rsidRPr="00BB1B2A"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  <w:t>School of Business and Economics</w:t>
      </w:r>
      <w:r w:rsidR="00AC32B2" w:rsidRPr="00BB1B2A"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  <w:t xml:space="preserve"> &amp; Honors College</w:t>
      </w:r>
      <w:r w:rsidR="008C49A5" w:rsidRPr="00BB1B2A"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  <w:t>, College of Charlesto</w:t>
      </w:r>
      <w:r w:rsidR="00AC32B2" w:rsidRPr="00BB1B2A"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  <w:t>n</w:t>
      </w:r>
    </w:p>
    <w:p w14:paraId="08DAE173" w14:textId="7548ADDD" w:rsidR="00A978D6" w:rsidRPr="00BB1B2A" w:rsidRDefault="007B754A" w:rsidP="00BB1B2A">
      <w:pPr>
        <w:pStyle w:val="JobTitle"/>
        <w:keepNext w:val="0"/>
        <w:tabs>
          <w:tab w:val="left" w:pos="1080"/>
        </w:tabs>
        <w:spacing w:before="0" w:after="0" w:line="240" w:lineRule="auto"/>
        <w:ind w:left="1080"/>
        <w:rPr>
          <w:rFonts w:asciiTheme="majorHAnsi" w:hAnsiTheme="majorHAnsi" w:cstheme="minorHAnsi"/>
          <w:bCs w:val="0"/>
          <w:iCs w:val="0"/>
          <w:spacing w:val="0"/>
          <w:szCs w:val="22"/>
        </w:rPr>
      </w:pPr>
      <w:r w:rsidRPr="00BB1B2A">
        <w:rPr>
          <w:rFonts w:asciiTheme="majorHAnsi" w:hAnsiTheme="majorHAnsi" w:cstheme="minorHAnsi"/>
          <w:b w:val="0"/>
          <w:szCs w:val="22"/>
        </w:rPr>
        <w:t xml:space="preserve">Baccalaureate Thesis: </w:t>
      </w:r>
      <w:r w:rsidR="00991829" w:rsidRPr="00BB1B2A">
        <w:rPr>
          <w:rFonts w:asciiTheme="majorHAnsi" w:hAnsiTheme="majorHAnsi" w:cstheme="minorHAnsi"/>
          <w:b w:val="0"/>
          <w:szCs w:val="22"/>
        </w:rPr>
        <w:t>“Growing Up: Guiding the Evolution of Corporate Social Responsibility Through Consumer Responsibility”</w:t>
      </w:r>
    </w:p>
    <w:p w14:paraId="32617CFF" w14:textId="610503AC" w:rsidR="007564AF" w:rsidRPr="00BB1B2A" w:rsidRDefault="00991829" w:rsidP="007564AF">
      <w:pPr>
        <w:pStyle w:val="SectionTitle"/>
        <w:pBdr>
          <w:bottom w:val="single" w:sz="12" w:space="1" w:color="auto"/>
        </w:pBdr>
        <w:spacing w:line="240" w:lineRule="auto"/>
        <w:outlineLvl w:val="0"/>
        <w:rPr>
          <w:rFonts w:asciiTheme="majorHAnsi" w:hAnsiTheme="majorHAnsi" w:cstheme="minorHAnsi"/>
          <w:sz w:val="22"/>
          <w:szCs w:val="22"/>
          <w:lang w:val="en-US"/>
        </w:rPr>
      </w:pPr>
      <w:r w:rsidRPr="00BB1B2A">
        <w:rPr>
          <w:rFonts w:asciiTheme="majorHAnsi" w:hAnsiTheme="majorHAnsi" w:cstheme="minorHAnsi"/>
          <w:sz w:val="22"/>
          <w:szCs w:val="22"/>
          <w:lang w:val="en-US"/>
        </w:rPr>
        <w:t>Research Interests</w:t>
      </w:r>
    </w:p>
    <w:p w14:paraId="447DA949" w14:textId="5CD4A74F" w:rsidR="00991829" w:rsidRPr="00BB1B2A" w:rsidRDefault="00991C03" w:rsidP="00AC542C">
      <w:pPr>
        <w:pStyle w:val="Achievement"/>
        <w:ind w:left="450" w:hanging="45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Social value c</w:t>
      </w:r>
      <w:r w:rsidR="00991829" w:rsidRPr="00BB1B2A">
        <w:rPr>
          <w:rFonts w:asciiTheme="majorHAnsi" w:hAnsiTheme="majorHAnsi" w:cstheme="minorHAnsi"/>
          <w:szCs w:val="22"/>
          <w:lang w:val="en-US"/>
        </w:rPr>
        <w:t>reation in social entrepreneurship and mission driven organizations.</w:t>
      </w:r>
    </w:p>
    <w:p w14:paraId="78D94446" w14:textId="37759E78" w:rsidR="0027367C" w:rsidRPr="00BB1B2A" w:rsidRDefault="0027367C" w:rsidP="00AC542C">
      <w:pPr>
        <w:pStyle w:val="Achievement"/>
        <w:ind w:left="450" w:hanging="45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 xml:space="preserve">Strategic decision making in </w:t>
      </w:r>
      <w:r w:rsidR="00BB1B2A">
        <w:rPr>
          <w:rFonts w:asciiTheme="majorHAnsi" w:hAnsiTheme="majorHAnsi" w:cstheme="minorHAnsi"/>
          <w:szCs w:val="22"/>
          <w:lang w:val="en-US"/>
        </w:rPr>
        <w:t>mission</w:t>
      </w:r>
      <w:r w:rsidRPr="00BB1B2A">
        <w:rPr>
          <w:rFonts w:asciiTheme="majorHAnsi" w:hAnsiTheme="majorHAnsi" w:cstheme="minorHAnsi"/>
          <w:szCs w:val="22"/>
          <w:lang w:val="en-US"/>
        </w:rPr>
        <w:t xml:space="preserve"> driven organizations.</w:t>
      </w:r>
    </w:p>
    <w:p w14:paraId="06CC6554" w14:textId="4D2209FD" w:rsidR="004D1ABD" w:rsidRPr="00BB1B2A" w:rsidRDefault="004D1ABD" w:rsidP="00AC542C">
      <w:pPr>
        <w:pStyle w:val="Achievement"/>
        <w:ind w:left="450" w:hanging="45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Entrepreneurial community formation.</w:t>
      </w:r>
    </w:p>
    <w:p w14:paraId="7CDB1675" w14:textId="5AF1EBCE" w:rsidR="00982772" w:rsidRPr="00BB1B2A" w:rsidRDefault="00982772" w:rsidP="00AC542C">
      <w:pPr>
        <w:pStyle w:val="Achievement"/>
        <w:ind w:left="450" w:hanging="45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Entrepreneurship education.</w:t>
      </w:r>
    </w:p>
    <w:p w14:paraId="7852BDEF" w14:textId="3227561C" w:rsidR="00FA7AFA" w:rsidRPr="00BB1B2A" w:rsidRDefault="00330938" w:rsidP="00FA7AFA">
      <w:pPr>
        <w:pStyle w:val="SectionTitle"/>
        <w:pBdr>
          <w:bottom w:val="single" w:sz="12" w:space="1" w:color="auto"/>
        </w:pBdr>
        <w:spacing w:line="240" w:lineRule="auto"/>
        <w:outlineLvl w:val="0"/>
        <w:rPr>
          <w:rFonts w:asciiTheme="majorHAnsi" w:hAnsiTheme="majorHAnsi" w:cstheme="minorHAnsi"/>
          <w:sz w:val="22"/>
          <w:szCs w:val="22"/>
          <w:lang w:val="en-US" w:eastAsia="en-AU"/>
        </w:rPr>
      </w:pPr>
      <w:r>
        <w:rPr>
          <w:rFonts w:asciiTheme="majorHAnsi" w:hAnsiTheme="majorHAnsi" w:cstheme="minorHAnsi"/>
          <w:sz w:val="22"/>
          <w:szCs w:val="22"/>
          <w:lang w:val="en-US"/>
        </w:rPr>
        <w:t xml:space="preserve">Peer-Reviewed </w:t>
      </w:r>
      <w:r w:rsidR="00D630D2">
        <w:rPr>
          <w:rFonts w:asciiTheme="majorHAnsi" w:hAnsiTheme="majorHAnsi" w:cstheme="minorHAnsi"/>
          <w:sz w:val="22"/>
          <w:szCs w:val="22"/>
          <w:lang w:val="en-US"/>
        </w:rPr>
        <w:t>and Refereed</w:t>
      </w:r>
      <w:r>
        <w:rPr>
          <w:rFonts w:asciiTheme="majorHAnsi" w:hAnsiTheme="majorHAnsi" w:cstheme="minorHAnsi"/>
          <w:sz w:val="22"/>
          <w:szCs w:val="22"/>
          <w:lang w:val="en-US"/>
        </w:rPr>
        <w:t xml:space="preserve"> </w:t>
      </w:r>
      <w:r w:rsidR="00100746" w:rsidRPr="00BB1B2A">
        <w:rPr>
          <w:rFonts w:asciiTheme="majorHAnsi" w:hAnsiTheme="majorHAnsi" w:cstheme="minorHAnsi"/>
          <w:sz w:val="22"/>
          <w:szCs w:val="22"/>
          <w:lang w:val="en-US"/>
        </w:rPr>
        <w:t>Publications</w:t>
      </w:r>
    </w:p>
    <w:p w14:paraId="3FB16929" w14:textId="15492E53" w:rsidR="00D30FDC" w:rsidRPr="00955F64" w:rsidRDefault="00D30FDC" w:rsidP="00D30FDC">
      <w:pPr>
        <w:ind w:left="360" w:hanging="360"/>
        <w:rPr>
          <w:rFonts w:asciiTheme="majorHAnsi" w:hAnsiTheme="majorHAnsi" w:cstheme="minorHAnsi"/>
          <w:iCs/>
          <w:szCs w:val="22"/>
          <w:lang w:val="en-US" w:eastAsia="en-AU"/>
        </w:rPr>
      </w:pPr>
      <w:bookmarkStart w:id="0" w:name="_Hlk181971022"/>
      <w:bookmarkStart w:id="1" w:name="_Hlk152233762"/>
      <w:bookmarkStart w:id="2" w:name="_Hlk120532547"/>
      <w:bookmarkStart w:id="3" w:name="_Hlk60152887"/>
      <w:proofErr w:type="spellStart"/>
      <w:r>
        <w:rPr>
          <w:rFonts w:asciiTheme="majorHAnsi" w:hAnsiTheme="majorHAnsi" w:cstheme="minorHAnsi"/>
          <w:b/>
          <w:bCs/>
          <w:iCs/>
          <w:szCs w:val="22"/>
          <w:lang w:val="en-US" w:eastAsia="en-AU"/>
        </w:rPr>
        <w:lastRenderedPageBreak/>
        <w:t>Dowin</w:t>
      </w:r>
      <w:proofErr w:type="spellEnd"/>
      <w:r>
        <w:rPr>
          <w:rFonts w:asciiTheme="majorHAnsi" w:hAnsiTheme="majorHAnsi" w:cstheme="minorHAnsi"/>
          <w:b/>
          <w:bCs/>
          <w:iCs/>
          <w:szCs w:val="22"/>
          <w:lang w:val="en-US" w:eastAsia="en-AU"/>
        </w:rPr>
        <w:t xml:space="preserve"> Kennedy, E. </w:t>
      </w:r>
      <w:r>
        <w:rPr>
          <w:rFonts w:asciiTheme="majorHAnsi" w:hAnsiTheme="majorHAnsi" w:cstheme="minorHAnsi"/>
          <w:iCs/>
          <w:szCs w:val="22"/>
          <w:lang w:val="en-US" w:eastAsia="en-AU"/>
        </w:rPr>
        <w:t>Forthcoming.</w:t>
      </w:r>
      <w:r>
        <w:rPr>
          <w:rFonts w:asciiTheme="majorHAnsi" w:hAnsiTheme="majorHAnsi" w:cstheme="minorHAnsi"/>
          <w:b/>
          <w:bCs/>
          <w:iCs/>
          <w:szCs w:val="22"/>
          <w:lang w:val="en-US" w:eastAsia="en-AU"/>
        </w:rPr>
        <w:t xml:space="preserve"> </w:t>
      </w:r>
      <w:r>
        <w:rPr>
          <w:rFonts w:asciiTheme="majorHAnsi" w:hAnsiTheme="majorHAnsi" w:cstheme="minorHAnsi"/>
          <w:iCs/>
          <w:szCs w:val="22"/>
          <w:lang w:val="en-US" w:eastAsia="en-AU"/>
        </w:rPr>
        <w:t xml:space="preserve">Burlington Beer Works: Balancing Cooperative Ideals with Financial Realities. Kucher, J (ed). </w:t>
      </w:r>
      <w:r>
        <w:rPr>
          <w:rFonts w:asciiTheme="majorHAnsi" w:hAnsiTheme="majorHAnsi" w:cstheme="minorHAnsi"/>
          <w:i/>
          <w:szCs w:val="22"/>
          <w:lang w:val="en-US" w:eastAsia="en-AU"/>
        </w:rPr>
        <w:t xml:space="preserve">Cases on Social Entrepreneurship in the United States. </w:t>
      </w:r>
      <w:r>
        <w:rPr>
          <w:rFonts w:asciiTheme="majorHAnsi" w:hAnsiTheme="majorHAnsi" w:cstheme="minorHAnsi"/>
          <w:iCs/>
          <w:szCs w:val="22"/>
          <w:lang w:val="en-US" w:eastAsia="en-AU"/>
        </w:rPr>
        <w:t xml:space="preserve">Edward Elgar. </w:t>
      </w:r>
      <w:r w:rsidR="003449FF">
        <w:rPr>
          <w:rFonts w:asciiTheme="majorHAnsi" w:hAnsiTheme="majorHAnsi" w:cstheme="minorHAnsi"/>
          <w:iCs/>
          <w:szCs w:val="22"/>
          <w:lang w:val="en-US" w:eastAsia="en-AU"/>
        </w:rPr>
        <w:t>Book submitted to the publisher 11/7/2024</w:t>
      </w:r>
      <w:r>
        <w:rPr>
          <w:rFonts w:asciiTheme="majorHAnsi" w:hAnsiTheme="majorHAnsi" w:cstheme="minorHAnsi"/>
          <w:iCs/>
          <w:szCs w:val="22"/>
          <w:lang w:val="en-US" w:eastAsia="en-AU"/>
        </w:rPr>
        <w:t>. Publication anticipated 2025.</w:t>
      </w:r>
    </w:p>
    <w:p w14:paraId="72421618" w14:textId="25BD63C3" w:rsidR="009E5E43" w:rsidRDefault="009E5E43" w:rsidP="00BB46D3">
      <w:pPr>
        <w:spacing w:line="264" w:lineRule="auto"/>
        <w:ind w:left="360" w:hanging="360"/>
        <w:jc w:val="left"/>
        <w:rPr>
          <w:rFonts w:asciiTheme="majorHAnsi" w:hAnsiTheme="majorHAnsi" w:cstheme="minorHAnsi"/>
          <w:bCs/>
          <w:szCs w:val="22"/>
        </w:rPr>
      </w:pPr>
      <w:bookmarkStart w:id="4" w:name="_Hlk181971053"/>
      <w:bookmarkEnd w:id="0"/>
      <w:proofErr w:type="spellStart"/>
      <w:r>
        <w:rPr>
          <w:rFonts w:asciiTheme="majorHAnsi" w:hAnsiTheme="majorHAnsi" w:cstheme="minorHAnsi"/>
          <w:b/>
          <w:szCs w:val="22"/>
        </w:rPr>
        <w:t>Dowin</w:t>
      </w:r>
      <w:proofErr w:type="spellEnd"/>
      <w:r>
        <w:rPr>
          <w:rFonts w:asciiTheme="majorHAnsi" w:hAnsiTheme="majorHAnsi" w:cstheme="minorHAnsi"/>
          <w:b/>
          <w:szCs w:val="22"/>
        </w:rPr>
        <w:t xml:space="preserve"> Kennedy, E. </w:t>
      </w:r>
      <w:r>
        <w:rPr>
          <w:rFonts w:asciiTheme="majorHAnsi" w:hAnsiTheme="majorHAnsi" w:cstheme="minorHAnsi"/>
          <w:bCs/>
          <w:szCs w:val="22"/>
        </w:rPr>
        <w:t xml:space="preserve">2025. Leveraging marquee businesses and community events in entrepreneurial community development. </w:t>
      </w:r>
      <w:r>
        <w:rPr>
          <w:rFonts w:asciiTheme="majorHAnsi" w:hAnsiTheme="majorHAnsi" w:cstheme="minorHAnsi"/>
          <w:bCs/>
          <w:i/>
          <w:iCs/>
          <w:szCs w:val="22"/>
        </w:rPr>
        <w:t xml:space="preserve">Journal of Business Venturing Insights. </w:t>
      </w:r>
      <w:r>
        <w:rPr>
          <w:rFonts w:asciiTheme="majorHAnsi" w:hAnsiTheme="majorHAnsi" w:cstheme="minorHAnsi"/>
          <w:bCs/>
          <w:szCs w:val="22"/>
        </w:rPr>
        <w:t xml:space="preserve">23.  </w:t>
      </w:r>
      <w:hyperlink r:id="rId8" w:history="1">
        <w:r w:rsidRPr="00101A8B">
          <w:rPr>
            <w:rStyle w:val="Hyperlink"/>
            <w:rFonts w:asciiTheme="majorHAnsi" w:hAnsiTheme="majorHAnsi" w:cstheme="minorHAnsi"/>
            <w:bCs/>
            <w:szCs w:val="22"/>
          </w:rPr>
          <w:t>https://doi.org/10.1016/j.jbvi.2025.e00524</w:t>
        </w:r>
      </w:hyperlink>
      <w:r>
        <w:rPr>
          <w:rFonts w:asciiTheme="majorHAnsi" w:hAnsiTheme="majorHAnsi" w:cstheme="minorHAnsi"/>
          <w:bCs/>
          <w:szCs w:val="22"/>
        </w:rPr>
        <w:t xml:space="preserve"> </w:t>
      </w:r>
    </w:p>
    <w:p w14:paraId="68E17792" w14:textId="1DB9A4A8" w:rsidR="00AE752B" w:rsidRPr="00AE752B" w:rsidRDefault="00AE752B" w:rsidP="00BB46D3">
      <w:pPr>
        <w:spacing w:line="264" w:lineRule="auto"/>
        <w:ind w:left="360" w:hanging="360"/>
        <w:jc w:val="left"/>
        <w:rPr>
          <w:rFonts w:asciiTheme="majorHAnsi" w:hAnsiTheme="majorHAnsi" w:cstheme="minorHAnsi"/>
          <w:bCs/>
          <w:i/>
          <w:iCs/>
          <w:szCs w:val="22"/>
        </w:rPr>
      </w:pPr>
      <w:r>
        <w:rPr>
          <w:rFonts w:asciiTheme="majorHAnsi" w:hAnsiTheme="majorHAnsi" w:cstheme="minorHAnsi"/>
          <w:b/>
          <w:szCs w:val="22"/>
        </w:rPr>
        <w:tab/>
      </w:r>
      <w:r>
        <w:rPr>
          <w:rFonts w:asciiTheme="majorHAnsi" w:hAnsiTheme="majorHAnsi" w:cstheme="minorHAnsi"/>
          <w:bCs/>
          <w:i/>
          <w:iCs/>
          <w:szCs w:val="22"/>
        </w:rPr>
        <w:t>A on ABDC. Based off data collected with student Ethan Kaufmann class of 2020.</w:t>
      </w:r>
    </w:p>
    <w:p w14:paraId="74853168" w14:textId="49CF7878" w:rsidR="00BB46D3" w:rsidRDefault="00BB46D3" w:rsidP="00BB46D3">
      <w:pPr>
        <w:spacing w:line="264" w:lineRule="auto"/>
        <w:ind w:left="360" w:hanging="360"/>
        <w:jc w:val="left"/>
        <w:rPr>
          <w:rFonts w:asciiTheme="majorHAnsi" w:hAnsiTheme="majorHAnsi" w:cstheme="minorHAnsi"/>
          <w:iCs/>
          <w:szCs w:val="22"/>
          <w:lang w:val="en-US" w:eastAsia="en-AU"/>
        </w:rPr>
      </w:pPr>
      <w:proofErr w:type="spellStart"/>
      <w:r w:rsidRPr="00AA78C1">
        <w:rPr>
          <w:rFonts w:asciiTheme="majorHAnsi" w:hAnsiTheme="majorHAnsi" w:cstheme="minorHAnsi"/>
          <w:b/>
          <w:szCs w:val="22"/>
        </w:rPr>
        <w:t>Dowin</w:t>
      </w:r>
      <w:proofErr w:type="spellEnd"/>
      <w:r w:rsidRPr="00AA78C1">
        <w:rPr>
          <w:rFonts w:asciiTheme="majorHAnsi" w:hAnsiTheme="majorHAnsi" w:cstheme="minorHAnsi"/>
          <w:b/>
          <w:szCs w:val="22"/>
        </w:rPr>
        <w:t xml:space="preserve"> Kennedy, E</w:t>
      </w:r>
      <w:r w:rsidRPr="00EC50BF">
        <w:rPr>
          <w:rFonts w:asciiTheme="majorHAnsi" w:hAnsiTheme="majorHAnsi" w:cstheme="minorHAnsi"/>
          <w:bCs/>
          <w:szCs w:val="22"/>
        </w:rPr>
        <w:t xml:space="preserve">., Brannon, D., Henshaw, G., Powell, K. </w:t>
      </w:r>
      <w:r w:rsidR="009E5E43">
        <w:rPr>
          <w:rFonts w:asciiTheme="majorHAnsi" w:hAnsiTheme="majorHAnsi" w:cstheme="minorHAnsi"/>
          <w:bCs/>
          <w:szCs w:val="22"/>
        </w:rPr>
        <w:t>2025</w:t>
      </w:r>
      <w:r>
        <w:rPr>
          <w:rFonts w:asciiTheme="majorHAnsi" w:hAnsiTheme="majorHAnsi" w:cstheme="minorHAnsi"/>
          <w:bCs/>
          <w:szCs w:val="22"/>
        </w:rPr>
        <w:t xml:space="preserve">. </w:t>
      </w:r>
      <w:r w:rsidRPr="00EC50BF">
        <w:rPr>
          <w:rFonts w:asciiTheme="majorHAnsi" w:hAnsiTheme="majorHAnsi" w:cstheme="minorHAnsi"/>
          <w:bCs/>
          <w:szCs w:val="22"/>
        </w:rPr>
        <w:t>What happens after entrepreneurship students graduate? Exploring the early career outcomes of graduates.</w:t>
      </w:r>
      <w:r>
        <w:rPr>
          <w:rFonts w:asciiTheme="majorHAnsi" w:hAnsiTheme="majorHAnsi" w:cstheme="minorHAnsi"/>
          <w:bCs/>
          <w:szCs w:val="22"/>
        </w:rPr>
        <w:t xml:space="preserve"> Santos, S.C. &amp; Simmons, S.</w:t>
      </w:r>
      <w:r w:rsidRPr="00EC50BF">
        <w:rPr>
          <w:rFonts w:asciiTheme="majorHAnsi" w:hAnsiTheme="majorHAnsi" w:cstheme="minorHAnsi"/>
          <w:iCs/>
          <w:szCs w:val="22"/>
          <w:lang w:val="en-US" w:eastAsia="en-AU"/>
        </w:rPr>
        <w:t xml:space="preserve"> </w:t>
      </w:r>
      <w:r>
        <w:rPr>
          <w:rFonts w:asciiTheme="majorHAnsi" w:hAnsiTheme="majorHAnsi" w:cstheme="minorHAnsi"/>
          <w:iCs/>
          <w:szCs w:val="22"/>
          <w:lang w:val="en-US" w:eastAsia="en-AU"/>
        </w:rPr>
        <w:t xml:space="preserve">(eds) </w:t>
      </w:r>
      <w:r w:rsidRPr="00EC50BF">
        <w:rPr>
          <w:rFonts w:asciiTheme="majorHAnsi" w:hAnsiTheme="majorHAnsi" w:cstheme="minorHAnsi"/>
          <w:i/>
          <w:szCs w:val="22"/>
          <w:lang w:val="en-US" w:eastAsia="en-AU"/>
        </w:rPr>
        <w:t>Annals of Entrepreneurship Education &amp; Pedagogy 202</w:t>
      </w:r>
      <w:r>
        <w:rPr>
          <w:rFonts w:asciiTheme="majorHAnsi" w:hAnsiTheme="majorHAnsi" w:cstheme="minorHAnsi"/>
          <w:i/>
          <w:szCs w:val="22"/>
          <w:lang w:val="en-US" w:eastAsia="en-AU"/>
        </w:rPr>
        <w:t xml:space="preserve">5. </w:t>
      </w:r>
      <w:r>
        <w:rPr>
          <w:rFonts w:asciiTheme="majorHAnsi" w:hAnsiTheme="majorHAnsi" w:cstheme="minorHAnsi"/>
          <w:iCs/>
          <w:szCs w:val="22"/>
          <w:lang w:val="en-US" w:eastAsia="en-AU"/>
        </w:rPr>
        <w:t>Edward Elgar.</w:t>
      </w:r>
    </w:p>
    <w:p w14:paraId="2AB71C8A" w14:textId="7424CA3F" w:rsidR="000957CD" w:rsidRPr="000957CD" w:rsidRDefault="000957CD" w:rsidP="00BB46D3">
      <w:pPr>
        <w:spacing w:line="264" w:lineRule="auto"/>
        <w:ind w:left="360" w:hanging="360"/>
        <w:jc w:val="left"/>
        <w:rPr>
          <w:rFonts w:asciiTheme="majorHAnsi" w:hAnsiTheme="majorHAnsi" w:cstheme="minorHAnsi"/>
          <w:bCs/>
          <w:i/>
          <w:iCs/>
          <w:szCs w:val="22"/>
          <w:lang w:val="en-US" w:eastAsia="en-AU"/>
        </w:rPr>
      </w:pPr>
      <w:r>
        <w:rPr>
          <w:rFonts w:asciiTheme="majorHAnsi" w:hAnsiTheme="majorHAnsi" w:cstheme="minorHAnsi"/>
          <w:b/>
          <w:szCs w:val="22"/>
        </w:rPr>
        <w:tab/>
      </w:r>
      <w:r>
        <w:rPr>
          <w:rFonts w:asciiTheme="majorHAnsi" w:hAnsiTheme="majorHAnsi" w:cstheme="minorHAnsi"/>
          <w:bCs/>
          <w:i/>
          <w:iCs/>
          <w:szCs w:val="22"/>
        </w:rPr>
        <w:t>1 citation</w:t>
      </w:r>
    </w:p>
    <w:p w14:paraId="75FC4A68" w14:textId="52292485" w:rsidR="003809A2" w:rsidRDefault="003809A2" w:rsidP="003809A2">
      <w:pPr>
        <w:ind w:left="360" w:hanging="360"/>
        <w:jc w:val="left"/>
      </w:pPr>
      <w:r w:rsidRPr="00EC50BF">
        <w:rPr>
          <w:rFonts w:asciiTheme="majorHAnsi" w:hAnsiTheme="majorHAnsi" w:cstheme="minorHAnsi"/>
          <w:iCs/>
          <w:szCs w:val="22"/>
          <w:lang w:val="en-US" w:eastAsia="en-AU"/>
        </w:rPr>
        <w:t xml:space="preserve">McMahon, S., Henshaw, G., </w:t>
      </w:r>
      <w:r w:rsidRPr="00EC50BF">
        <w:rPr>
          <w:rFonts w:asciiTheme="majorHAnsi" w:hAnsiTheme="majorHAnsi" w:cstheme="minorHAnsi"/>
          <w:b/>
          <w:bCs/>
          <w:iCs/>
          <w:szCs w:val="22"/>
          <w:lang w:val="en-US" w:eastAsia="en-AU"/>
        </w:rPr>
        <w:t xml:space="preserve">Dowin Kennedy, E., </w:t>
      </w:r>
      <w:r w:rsidRPr="00EC50BF">
        <w:rPr>
          <w:rFonts w:asciiTheme="majorHAnsi" w:hAnsiTheme="majorHAnsi" w:cstheme="minorHAnsi"/>
          <w:iCs/>
          <w:szCs w:val="22"/>
          <w:lang w:val="en-US" w:eastAsia="en-AU"/>
        </w:rPr>
        <w:t>Brannon, D., Obedkova, A., Powell, K.</w:t>
      </w:r>
      <w:r>
        <w:rPr>
          <w:rFonts w:asciiTheme="majorHAnsi" w:hAnsiTheme="majorHAnsi" w:cstheme="minorHAnsi"/>
          <w:iCs/>
          <w:szCs w:val="22"/>
          <w:lang w:val="en-US" w:eastAsia="en-AU"/>
        </w:rPr>
        <w:t xml:space="preserve"> </w:t>
      </w:r>
      <w:r w:rsidR="00BB46D3">
        <w:rPr>
          <w:rFonts w:asciiTheme="majorHAnsi" w:hAnsiTheme="majorHAnsi" w:cstheme="minorHAnsi"/>
          <w:iCs/>
          <w:szCs w:val="22"/>
          <w:lang w:val="en-US" w:eastAsia="en-AU"/>
        </w:rPr>
        <w:t>2024</w:t>
      </w:r>
      <w:r>
        <w:rPr>
          <w:rFonts w:asciiTheme="majorHAnsi" w:hAnsiTheme="majorHAnsi" w:cstheme="minorHAnsi"/>
          <w:iCs/>
          <w:szCs w:val="22"/>
          <w:lang w:val="en-US" w:eastAsia="en-AU"/>
        </w:rPr>
        <w:t>.</w:t>
      </w:r>
      <w:r w:rsidRPr="00EC50BF">
        <w:rPr>
          <w:rFonts w:asciiTheme="majorHAnsi" w:hAnsiTheme="majorHAnsi" w:cstheme="minorHAnsi"/>
          <w:iCs/>
          <w:szCs w:val="22"/>
          <w:lang w:val="en-US" w:eastAsia="en-AU"/>
        </w:rPr>
        <w:t xml:space="preserve"> </w:t>
      </w:r>
      <w:r w:rsidRPr="00EC50BF">
        <w:rPr>
          <w:rFonts w:asciiTheme="majorHAnsi" w:hAnsiTheme="majorHAnsi"/>
          <w:szCs w:val="22"/>
        </w:rPr>
        <w:t>No (Startup) Experience Required: Early Career Effectiveness of Entrepreneurship Graduates</w:t>
      </w:r>
      <w:r>
        <w:rPr>
          <w:rFonts w:asciiTheme="majorHAnsi" w:hAnsiTheme="majorHAnsi"/>
          <w:szCs w:val="22"/>
        </w:rPr>
        <w:t xml:space="preserve">. </w:t>
      </w:r>
      <w:r>
        <w:rPr>
          <w:rFonts w:asciiTheme="majorHAnsi" w:hAnsiTheme="majorHAnsi"/>
          <w:i/>
          <w:iCs/>
          <w:szCs w:val="22"/>
        </w:rPr>
        <w:t>Entrepreneurship Education &amp; Pedagogy.</w:t>
      </w:r>
      <w:r w:rsidR="00BB46D3">
        <w:rPr>
          <w:rFonts w:asciiTheme="majorHAnsi" w:hAnsiTheme="majorHAnsi"/>
          <w:i/>
          <w:iCs/>
          <w:szCs w:val="22"/>
        </w:rPr>
        <w:t xml:space="preserve"> </w:t>
      </w:r>
      <w:hyperlink r:id="rId9" w:history="1">
        <w:r w:rsidR="00BB46D3" w:rsidRPr="00BB46D3">
          <w:rPr>
            <w:rStyle w:val="Hyperlink"/>
            <w:rFonts w:asciiTheme="majorHAnsi" w:hAnsiTheme="majorHAnsi"/>
            <w:szCs w:val="22"/>
          </w:rPr>
          <w:t>https://doi.org/10.1177/25151274241292282</w:t>
        </w:r>
      </w:hyperlink>
    </w:p>
    <w:p w14:paraId="5A69643B" w14:textId="74082C9A" w:rsidR="000957CD" w:rsidRPr="000957CD" w:rsidRDefault="000957CD" w:rsidP="003809A2">
      <w:pPr>
        <w:ind w:left="360" w:hanging="360"/>
        <w:jc w:val="left"/>
        <w:rPr>
          <w:rFonts w:asciiTheme="majorHAnsi" w:hAnsiTheme="majorHAnsi"/>
          <w:i/>
          <w:iCs/>
          <w:szCs w:val="22"/>
        </w:rPr>
      </w:pPr>
      <w:r>
        <w:tab/>
      </w:r>
      <w:r w:rsidRPr="000957CD">
        <w:rPr>
          <w:rFonts w:asciiTheme="majorHAnsi" w:hAnsiTheme="majorHAnsi"/>
          <w:i/>
          <w:iCs/>
        </w:rPr>
        <w:t>2 citations</w:t>
      </w:r>
    </w:p>
    <w:bookmarkEnd w:id="4"/>
    <w:p w14:paraId="6C2812B5" w14:textId="557BC8FC" w:rsidR="00430685" w:rsidRDefault="00430685" w:rsidP="00430685">
      <w:pPr>
        <w:tabs>
          <w:tab w:val="center" w:pos="4896"/>
        </w:tabs>
        <w:spacing w:line="264" w:lineRule="auto"/>
        <w:ind w:left="360" w:hanging="360"/>
        <w:jc w:val="left"/>
        <w:rPr>
          <w:rFonts w:asciiTheme="majorHAnsi" w:hAnsiTheme="majorHAnsi"/>
          <w:szCs w:val="22"/>
        </w:rPr>
      </w:pPr>
      <w:r w:rsidRPr="00437536">
        <w:rPr>
          <w:rFonts w:asciiTheme="majorHAnsi" w:hAnsiTheme="majorHAnsi" w:cstheme="minorHAnsi"/>
          <w:b/>
          <w:szCs w:val="22"/>
        </w:rPr>
        <w:t>Dowin Kennedy, E.,</w:t>
      </w:r>
      <w:r w:rsidRPr="00437536">
        <w:rPr>
          <w:rFonts w:asciiTheme="majorHAnsi" w:hAnsiTheme="majorHAnsi" w:cstheme="minorHAnsi"/>
          <w:bCs/>
          <w:szCs w:val="22"/>
        </w:rPr>
        <w:t xml:space="preserve"> Brannon, D., Powell, K., McMahon, S., Obedkova, A., Henshaw, </w:t>
      </w:r>
      <w:r w:rsidR="002B034A" w:rsidRPr="00437536">
        <w:rPr>
          <w:rFonts w:asciiTheme="majorHAnsi" w:hAnsiTheme="majorHAnsi" w:cstheme="minorHAnsi"/>
          <w:bCs/>
          <w:szCs w:val="22"/>
        </w:rPr>
        <w:t xml:space="preserve">G. </w:t>
      </w:r>
      <w:r w:rsidRPr="00437536">
        <w:rPr>
          <w:rFonts w:asciiTheme="majorHAnsi" w:hAnsiTheme="majorHAnsi" w:cstheme="minorHAnsi"/>
          <w:bCs/>
          <w:szCs w:val="22"/>
        </w:rPr>
        <w:t xml:space="preserve">2023. </w:t>
      </w:r>
      <w:r w:rsidRPr="00437536">
        <w:rPr>
          <w:rFonts w:asciiTheme="majorHAnsi" w:hAnsiTheme="majorHAnsi"/>
          <w:szCs w:val="22"/>
        </w:rPr>
        <w:t xml:space="preserve">Beyond the tip of the Iceberg: Measuring efficacy of entrepreneurship education in outcomes beyond start-ups. </w:t>
      </w:r>
      <w:r w:rsidRPr="00437536">
        <w:rPr>
          <w:rFonts w:asciiTheme="majorHAnsi" w:hAnsiTheme="majorHAnsi"/>
          <w:i/>
          <w:iCs/>
          <w:szCs w:val="22"/>
        </w:rPr>
        <w:t>Global Journal of Business Pedagogy. 7(1)</w:t>
      </w:r>
      <w:r w:rsidRPr="00437536">
        <w:rPr>
          <w:rFonts w:asciiTheme="majorHAnsi" w:hAnsiTheme="majorHAnsi"/>
          <w:szCs w:val="22"/>
        </w:rPr>
        <w:t xml:space="preserve">: 144-163. </w:t>
      </w:r>
      <w:hyperlink r:id="rId10" w:history="1">
        <w:r w:rsidRPr="00437536">
          <w:rPr>
            <w:rStyle w:val="Hyperlink"/>
            <w:rFonts w:asciiTheme="majorHAnsi" w:hAnsiTheme="majorHAnsi"/>
            <w:szCs w:val="22"/>
          </w:rPr>
          <w:t>https://www.igbr.org/wp-content/Journals/2023/GJBP_Vol_7_No_1_2023.pdf</w:t>
        </w:r>
      </w:hyperlink>
      <w:r w:rsidRPr="00437536">
        <w:rPr>
          <w:rFonts w:asciiTheme="majorHAnsi" w:hAnsiTheme="majorHAnsi"/>
          <w:szCs w:val="22"/>
        </w:rPr>
        <w:t xml:space="preserve"> </w:t>
      </w:r>
    </w:p>
    <w:p w14:paraId="0D7CE7B9" w14:textId="1CD0FDE9" w:rsidR="00703D35" w:rsidRPr="00703D35" w:rsidRDefault="00703D35" w:rsidP="00430685">
      <w:pPr>
        <w:tabs>
          <w:tab w:val="center" w:pos="4896"/>
        </w:tabs>
        <w:spacing w:line="264" w:lineRule="auto"/>
        <w:ind w:left="360" w:hanging="360"/>
        <w:jc w:val="left"/>
        <w:rPr>
          <w:rFonts w:asciiTheme="majorHAnsi" w:hAnsiTheme="majorHAnsi"/>
          <w:bCs/>
          <w:i/>
          <w:iCs/>
          <w:szCs w:val="22"/>
        </w:rPr>
      </w:pPr>
      <w:r>
        <w:rPr>
          <w:rFonts w:asciiTheme="majorHAnsi" w:hAnsiTheme="majorHAnsi" w:cstheme="minorHAnsi"/>
          <w:b/>
          <w:szCs w:val="22"/>
        </w:rPr>
        <w:tab/>
      </w:r>
      <w:r>
        <w:rPr>
          <w:rFonts w:asciiTheme="majorHAnsi" w:hAnsiTheme="majorHAnsi" w:cstheme="minorHAnsi"/>
          <w:bCs/>
          <w:i/>
          <w:iCs/>
          <w:szCs w:val="22"/>
        </w:rPr>
        <w:t>4 citations</w:t>
      </w:r>
    </w:p>
    <w:bookmarkEnd w:id="1"/>
    <w:p w14:paraId="5A2CC84C" w14:textId="38C17758" w:rsidR="008379F2" w:rsidRPr="00437536" w:rsidRDefault="008379F2" w:rsidP="00B4762B">
      <w:pPr>
        <w:spacing w:line="264" w:lineRule="auto"/>
        <w:ind w:left="360" w:hanging="360"/>
        <w:jc w:val="left"/>
        <w:rPr>
          <w:rFonts w:asciiTheme="majorHAnsi" w:hAnsiTheme="majorHAnsi" w:cs="Arial"/>
          <w:szCs w:val="22"/>
        </w:rPr>
      </w:pPr>
      <w:r w:rsidRPr="00437536">
        <w:rPr>
          <w:rFonts w:asciiTheme="majorHAnsi" w:hAnsiTheme="majorHAnsi" w:cstheme="minorHAnsi"/>
          <w:b/>
          <w:bCs/>
          <w:szCs w:val="22"/>
        </w:rPr>
        <w:t xml:space="preserve">Dowin Kennedy, E. </w:t>
      </w:r>
      <w:r w:rsidRPr="00437536">
        <w:rPr>
          <w:rFonts w:asciiTheme="majorHAnsi" w:hAnsiTheme="majorHAnsi" w:cstheme="minorHAnsi"/>
          <w:szCs w:val="22"/>
        </w:rPr>
        <w:t xml:space="preserve">Horky, A.B., Kaufmann, E. </w:t>
      </w:r>
      <w:r w:rsidR="00726DD3" w:rsidRPr="00437536">
        <w:rPr>
          <w:rFonts w:asciiTheme="majorHAnsi" w:hAnsiTheme="majorHAnsi" w:cstheme="minorHAnsi"/>
          <w:szCs w:val="22"/>
        </w:rPr>
        <w:t>2023</w:t>
      </w:r>
      <w:r w:rsidR="002B034A" w:rsidRPr="00437536">
        <w:rPr>
          <w:rFonts w:asciiTheme="majorHAnsi" w:hAnsiTheme="majorHAnsi" w:cstheme="minorHAnsi"/>
          <w:szCs w:val="22"/>
        </w:rPr>
        <w:t xml:space="preserve">. </w:t>
      </w:r>
      <w:r w:rsidRPr="00437536">
        <w:rPr>
          <w:rFonts w:asciiTheme="majorHAnsi" w:hAnsiTheme="majorHAnsi" w:cstheme="minorHAnsi"/>
          <w:szCs w:val="22"/>
        </w:rPr>
        <w:t xml:space="preserve">Ties that Bind: Leveraging Horizontal and Vertical Ties within an Entrepreneurial Community in Cross-Promotional Social Media Marketing. </w:t>
      </w:r>
      <w:r w:rsidRPr="00437536">
        <w:rPr>
          <w:rFonts w:asciiTheme="majorHAnsi" w:hAnsiTheme="majorHAnsi" w:cstheme="minorHAnsi"/>
          <w:i/>
          <w:iCs/>
          <w:szCs w:val="22"/>
        </w:rPr>
        <w:t xml:space="preserve">Journal of Research in Marketing and Entrepreneurship. </w:t>
      </w:r>
      <w:r w:rsidR="005A54DC" w:rsidRPr="00437536">
        <w:rPr>
          <w:rFonts w:asciiTheme="majorHAnsi" w:hAnsiTheme="majorHAnsi" w:cstheme="minorHAnsi"/>
          <w:szCs w:val="22"/>
        </w:rPr>
        <w:t xml:space="preserve">25(2): 310-327. </w:t>
      </w:r>
      <w:r w:rsidRPr="00437536">
        <w:rPr>
          <w:rFonts w:asciiTheme="majorHAnsi" w:hAnsiTheme="majorHAnsi" w:cstheme="minorHAnsi"/>
          <w:i/>
          <w:iCs/>
          <w:szCs w:val="22"/>
        </w:rPr>
        <w:t xml:space="preserve">Doi: </w:t>
      </w:r>
      <w:r w:rsidRPr="00437536">
        <w:rPr>
          <w:rFonts w:asciiTheme="majorHAnsi" w:hAnsiTheme="majorHAnsi" w:cs="Arial"/>
          <w:szCs w:val="22"/>
        </w:rPr>
        <w:t>10.1108/JRME-01-2021-0010</w:t>
      </w:r>
    </w:p>
    <w:p w14:paraId="33EE1704" w14:textId="0C3B07FB" w:rsidR="008379F2" w:rsidRPr="00437536" w:rsidRDefault="008379F2" w:rsidP="00B4762B">
      <w:pPr>
        <w:spacing w:line="264" w:lineRule="auto"/>
        <w:ind w:left="360" w:hanging="360"/>
        <w:jc w:val="left"/>
        <w:rPr>
          <w:rFonts w:asciiTheme="majorHAnsi" w:hAnsiTheme="majorHAnsi" w:cstheme="minorHAnsi"/>
          <w:i/>
          <w:iCs/>
          <w:szCs w:val="22"/>
        </w:rPr>
      </w:pPr>
      <w:r w:rsidRPr="00437536">
        <w:rPr>
          <w:rFonts w:asciiTheme="majorHAnsi" w:hAnsiTheme="majorHAnsi" w:cstheme="minorHAnsi"/>
          <w:b/>
          <w:bCs/>
          <w:szCs w:val="22"/>
        </w:rPr>
        <w:tab/>
      </w:r>
      <w:r w:rsidRPr="00437536">
        <w:rPr>
          <w:rFonts w:asciiTheme="majorHAnsi" w:hAnsiTheme="majorHAnsi" w:cstheme="minorHAnsi"/>
          <w:b/>
          <w:bCs/>
          <w:szCs w:val="22"/>
        </w:rPr>
        <w:tab/>
      </w:r>
      <w:r w:rsidRPr="00437536">
        <w:rPr>
          <w:rFonts w:asciiTheme="majorHAnsi" w:hAnsiTheme="majorHAnsi" w:cstheme="minorHAnsi"/>
          <w:i/>
          <w:iCs/>
          <w:szCs w:val="22"/>
        </w:rPr>
        <w:t>B on ABDC.</w:t>
      </w:r>
      <w:r w:rsidR="003A0467" w:rsidRPr="00437536">
        <w:rPr>
          <w:rFonts w:asciiTheme="majorHAnsi" w:hAnsiTheme="majorHAnsi" w:cstheme="minorHAnsi"/>
          <w:i/>
          <w:iCs/>
          <w:szCs w:val="22"/>
        </w:rPr>
        <w:t xml:space="preserve"> </w:t>
      </w:r>
      <w:r w:rsidR="00703D35">
        <w:rPr>
          <w:rFonts w:asciiTheme="majorHAnsi" w:hAnsiTheme="majorHAnsi" w:cstheme="minorHAnsi"/>
          <w:i/>
          <w:iCs/>
          <w:szCs w:val="22"/>
        </w:rPr>
        <w:t>1</w:t>
      </w:r>
      <w:r w:rsidR="000957CD">
        <w:rPr>
          <w:rFonts w:asciiTheme="majorHAnsi" w:hAnsiTheme="majorHAnsi" w:cstheme="minorHAnsi"/>
          <w:i/>
          <w:iCs/>
          <w:szCs w:val="22"/>
        </w:rPr>
        <w:t>4</w:t>
      </w:r>
      <w:r w:rsidR="003A0467" w:rsidRPr="00437536">
        <w:rPr>
          <w:rFonts w:asciiTheme="majorHAnsi" w:hAnsiTheme="majorHAnsi" w:cstheme="minorHAnsi"/>
          <w:i/>
          <w:iCs/>
          <w:szCs w:val="22"/>
        </w:rPr>
        <w:t xml:space="preserve"> citations.</w:t>
      </w:r>
      <w:r w:rsidRPr="00437536">
        <w:rPr>
          <w:rFonts w:asciiTheme="majorHAnsi" w:hAnsiTheme="majorHAnsi" w:cstheme="minorHAnsi"/>
          <w:i/>
          <w:iCs/>
          <w:szCs w:val="22"/>
        </w:rPr>
        <w:t xml:space="preserve"> Ethan Kaufmann is a 2020 alum.</w:t>
      </w:r>
    </w:p>
    <w:bookmarkEnd w:id="2"/>
    <w:p w14:paraId="3BAD44D2" w14:textId="620AFA2F" w:rsidR="00B4762B" w:rsidRPr="00437536" w:rsidRDefault="00B4762B" w:rsidP="00B4762B">
      <w:pPr>
        <w:spacing w:line="264" w:lineRule="auto"/>
        <w:ind w:left="360" w:hanging="360"/>
        <w:jc w:val="left"/>
        <w:rPr>
          <w:rFonts w:asciiTheme="majorHAnsi" w:hAnsiTheme="majorHAnsi" w:cstheme="minorHAnsi"/>
          <w:i/>
          <w:iCs/>
          <w:szCs w:val="22"/>
        </w:rPr>
      </w:pPr>
      <w:r w:rsidRPr="00437536">
        <w:rPr>
          <w:rFonts w:asciiTheme="majorHAnsi" w:hAnsiTheme="majorHAnsi" w:cstheme="minorHAnsi"/>
          <w:b/>
          <w:bCs/>
          <w:szCs w:val="22"/>
        </w:rPr>
        <w:t xml:space="preserve">Dowin Kennedy, E. </w:t>
      </w:r>
      <w:r w:rsidR="00827357" w:rsidRPr="00437536">
        <w:rPr>
          <w:rFonts w:asciiTheme="majorHAnsi" w:hAnsiTheme="majorHAnsi" w:cstheme="minorHAnsi"/>
          <w:szCs w:val="22"/>
        </w:rPr>
        <w:t>2021</w:t>
      </w:r>
      <w:r w:rsidRPr="00437536">
        <w:rPr>
          <w:rFonts w:asciiTheme="majorHAnsi" w:hAnsiTheme="majorHAnsi" w:cstheme="minorHAnsi"/>
          <w:szCs w:val="22"/>
        </w:rPr>
        <w:t xml:space="preserve">. Creating community: The process of entrepreneurial community building for civic wealth creation. </w:t>
      </w:r>
      <w:r w:rsidRPr="00437536">
        <w:rPr>
          <w:rFonts w:asciiTheme="majorHAnsi" w:hAnsiTheme="majorHAnsi" w:cstheme="minorHAnsi"/>
          <w:i/>
          <w:iCs/>
          <w:szCs w:val="22"/>
        </w:rPr>
        <w:t xml:space="preserve">Entrepreneurship &amp; Regional Development. </w:t>
      </w:r>
      <w:r w:rsidR="00827357" w:rsidRPr="00437536">
        <w:rPr>
          <w:rFonts w:asciiTheme="majorHAnsi" w:hAnsiTheme="majorHAnsi" w:cstheme="minorHAnsi"/>
          <w:szCs w:val="22"/>
        </w:rPr>
        <w:t xml:space="preserve">33(9-10): 86-836. </w:t>
      </w:r>
      <w:r w:rsidR="00330938" w:rsidRPr="00437536">
        <w:rPr>
          <w:rFonts w:asciiTheme="majorHAnsi" w:hAnsiTheme="majorHAnsi" w:cstheme="minorHAnsi"/>
          <w:szCs w:val="22"/>
        </w:rPr>
        <w:t>Doi: 10.1080/08985626.2021.1964612</w:t>
      </w:r>
    </w:p>
    <w:p w14:paraId="72079938" w14:textId="7BE6D946" w:rsidR="00B4762B" w:rsidRPr="00437536" w:rsidRDefault="00B4762B" w:rsidP="00B4762B">
      <w:pPr>
        <w:spacing w:line="264" w:lineRule="auto"/>
        <w:ind w:left="360" w:firstLine="360"/>
        <w:jc w:val="left"/>
        <w:rPr>
          <w:rFonts w:asciiTheme="majorHAnsi" w:hAnsiTheme="majorHAnsi" w:cstheme="minorHAnsi"/>
          <w:i/>
          <w:iCs/>
          <w:szCs w:val="22"/>
        </w:rPr>
      </w:pPr>
      <w:r w:rsidRPr="00437536">
        <w:rPr>
          <w:rFonts w:asciiTheme="majorHAnsi" w:hAnsiTheme="majorHAnsi" w:cstheme="minorHAnsi"/>
          <w:i/>
          <w:iCs/>
          <w:szCs w:val="22"/>
        </w:rPr>
        <w:t>A journal on ABDC</w:t>
      </w:r>
      <w:r w:rsidR="005F12B9">
        <w:rPr>
          <w:rFonts w:asciiTheme="majorHAnsi" w:hAnsiTheme="majorHAnsi" w:cstheme="minorHAnsi"/>
          <w:i/>
          <w:iCs/>
          <w:szCs w:val="22"/>
        </w:rPr>
        <w:t>.</w:t>
      </w:r>
      <w:r w:rsidR="003A0467" w:rsidRPr="00437536">
        <w:rPr>
          <w:rFonts w:asciiTheme="majorHAnsi" w:hAnsiTheme="majorHAnsi" w:cstheme="minorHAnsi"/>
          <w:i/>
          <w:iCs/>
          <w:szCs w:val="22"/>
        </w:rPr>
        <w:t xml:space="preserve"> </w:t>
      </w:r>
      <w:r w:rsidR="000957CD">
        <w:rPr>
          <w:rFonts w:asciiTheme="majorHAnsi" w:hAnsiTheme="majorHAnsi" w:cstheme="minorHAnsi"/>
          <w:i/>
          <w:iCs/>
          <w:szCs w:val="22"/>
        </w:rPr>
        <w:t>22</w:t>
      </w:r>
      <w:r w:rsidR="00854E89">
        <w:rPr>
          <w:rFonts w:asciiTheme="majorHAnsi" w:hAnsiTheme="majorHAnsi" w:cstheme="minorHAnsi"/>
          <w:i/>
          <w:iCs/>
          <w:szCs w:val="22"/>
        </w:rPr>
        <w:t xml:space="preserve"> </w:t>
      </w:r>
      <w:r w:rsidR="008379F2" w:rsidRPr="00437536">
        <w:rPr>
          <w:rFonts w:asciiTheme="majorHAnsi" w:hAnsiTheme="majorHAnsi" w:cstheme="minorHAnsi"/>
          <w:i/>
          <w:iCs/>
          <w:szCs w:val="22"/>
        </w:rPr>
        <w:t>citations</w:t>
      </w:r>
    </w:p>
    <w:p w14:paraId="783CF66A" w14:textId="289D31C3" w:rsidR="00B4762B" w:rsidRPr="00437536" w:rsidRDefault="007F55BE" w:rsidP="007F55BE">
      <w:pPr>
        <w:widowControl w:val="0"/>
        <w:autoSpaceDE w:val="0"/>
        <w:autoSpaceDN w:val="0"/>
        <w:adjustRightInd w:val="0"/>
        <w:ind w:left="360" w:hanging="360"/>
        <w:jc w:val="left"/>
        <w:rPr>
          <w:rFonts w:asciiTheme="majorHAnsi" w:hAnsiTheme="majorHAnsi" w:cstheme="minorHAnsi"/>
          <w:szCs w:val="22"/>
        </w:rPr>
      </w:pPr>
      <w:r w:rsidRPr="00437536">
        <w:rPr>
          <w:rFonts w:asciiTheme="majorHAnsi" w:hAnsiTheme="majorHAnsi" w:cstheme="minorHAnsi"/>
          <w:bCs/>
          <w:szCs w:val="22"/>
        </w:rPr>
        <w:t xml:space="preserve">Beaton, E. &amp; </w:t>
      </w:r>
      <w:r w:rsidRPr="00437536">
        <w:rPr>
          <w:rFonts w:asciiTheme="majorHAnsi" w:hAnsiTheme="majorHAnsi" w:cstheme="minorHAnsi"/>
          <w:b/>
          <w:szCs w:val="22"/>
        </w:rPr>
        <w:t xml:space="preserve">Dowin Kennedy, E. </w:t>
      </w:r>
      <w:r w:rsidR="00D01F3D" w:rsidRPr="00437536">
        <w:rPr>
          <w:rFonts w:asciiTheme="majorHAnsi" w:hAnsiTheme="majorHAnsi" w:cstheme="minorHAnsi"/>
          <w:bCs/>
          <w:szCs w:val="22"/>
        </w:rPr>
        <w:t>2021.</w:t>
      </w:r>
      <w:r w:rsidR="00DC64C1" w:rsidRPr="00437536">
        <w:rPr>
          <w:rFonts w:asciiTheme="majorHAnsi" w:hAnsiTheme="majorHAnsi" w:cstheme="minorHAnsi"/>
          <w:b/>
          <w:szCs w:val="22"/>
        </w:rPr>
        <w:t xml:space="preserve"> </w:t>
      </w:r>
      <w:r w:rsidRPr="00437536">
        <w:rPr>
          <w:rFonts w:asciiTheme="majorHAnsi" w:hAnsiTheme="majorHAnsi" w:cstheme="minorHAnsi"/>
          <w:szCs w:val="22"/>
        </w:rPr>
        <w:t xml:space="preserve">Responding to Failure: The Promise of Social Enterprises as Market Menders. </w:t>
      </w:r>
      <w:r w:rsidRPr="00437536">
        <w:rPr>
          <w:rFonts w:asciiTheme="majorHAnsi" w:hAnsiTheme="majorHAnsi" w:cstheme="minorHAnsi"/>
          <w:bCs/>
          <w:i/>
          <w:iCs/>
          <w:szCs w:val="22"/>
        </w:rPr>
        <w:t>Public Management Review</w:t>
      </w:r>
      <w:r w:rsidR="00451252" w:rsidRPr="00437536">
        <w:rPr>
          <w:rFonts w:asciiTheme="majorHAnsi" w:hAnsiTheme="majorHAnsi" w:cstheme="minorHAnsi"/>
          <w:bCs/>
          <w:i/>
          <w:iCs/>
          <w:szCs w:val="22"/>
        </w:rPr>
        <w:t>.</w:t>
      </w:r>
      <w:r w:rsidR="00EA3CCA" w:rsidRPr="00437536">
        <w:rPr>
          <w:rFonts w:asciiTheme="majorHAnsi" w:hAnsiTheme="majorHAnsi" w:cstheme="minorHAnsi"/>
          <w:bCs/>
          <w:i/>
          <w:iCs/>
          <w:szCs w:val="22"/>
        </w:rPr>
        <w:t xml:space="preserve"> 23:5: </w:t>
      </w:r>
      <w:r w:rsidR="00EA3CCA" w:rsidRPr="00437536">
        <w:rPr>
          <w:rFonts w:asciiTheme="majorHAnsi" w:hAnsiTheme="majorHAnsi" w:cstheme="minorHAnsi"/>
          <w:bCs/>
          <w:szCs w:val="22"/>
        </w:rPr>
        <w:t>641-664</w:t>
      </w:r>
      <w:r w:rsidR="00EA3CCA" w:rsidRPr="00437536">
        <w:rPr>
          <w:rFonts w:asciiTheme="majorHAnsi" w:hAnsiTheme="majorHAnsi" w:cstheme="minorHAnsi"/>
          <w:bCs/>
          <w:i/>
          <w:iCs/>
          <w:szCs w:val="22"/>
        </w:rPr>
        <w:t>.</w:t>
      </w:r>
      <w:r w:rsidR="00451252" w:rsidRPr="00437536">
        <w:rPr>
          <w:rFonts w:asciiTheme="majorHAnsi" w:hAnsiTheme="majorHAnsi" w:cstheme="minorHAnsi"/>
          <w:bCs/>
          <w:i/>
          <w:iCs/>
          <w:szCs w:val="22"/>
        </w:rPr>
        <w:t xml:space="preserve"> </w:t>
      </w:r>
      <w:r w:rsidR="00451252" w:rsidRPr="00437536">
        <w:rPr>
          <w:rFonts w:asciiTheme="majorHAnsi" w:hAnsiTheme="majorHAnsi" w:cstheme="minorHAnsi"/>
          <w:szCs w:val="22"/>
        </w:rPr>
        <w:t>doi: 10.1080/14719037.2020.1865438</w:t>
      </w:r>
      <w:r w:rsidR="00B4762B" w:rsidRPr="00437536">
        <w:rPr>
          <w:rFonts w:asciiTheme="majorHAnsi" w:hAnsiTheme="majorHAnsi" w:cstheme="minorHAnsi"/>
          <w:szCs w:val="22"/>
        </w:rPr>
        <w:t xml:space="preserve"> </w:t>
      </w:r>
    </w:p>
    <w:p w14:paraId="140348F6" w14:textId="20EA492A" w:rsidR="007F55BE" w:rsidRPr="00437536" w:rsidRDefault="00B4762B" w:rsidP="00B4762B">
      <w:pPr>
        <w:widowControl w:val="0"/>
        <w:autoSpaceDE w:val="0"/>
        <w:autoSpaceDN w:val="0"/>
        <w:adjustRightInd w:val="0"/>
        <w:ind w:left="360" w:firstLine="360"/>
        <w:jc w:val="left"/>
        <w:rPr>
          <w:rFonts w:asciiTheme="majorHAnsi" w:hAnsiTheme="majorHAnsi" w:cstheme="minorHAnsi"/>
          <w:bCs/>
          <w:szCs w:val="22"/>
        </w:rPr>
      </w:pPr>
      <w:r w:rsidRPr="00437536">
        <w:rPr>
          <w:rFonts w:asciiTheme="majorHAnsi" w:hAnsiTheme="majorHAnsi" w:cstheme="minorHAnsi"/>
          <w:i/>
          <w:iCs/>
          <w:szCs w:val="22"/>
        </w:rPr>
        <w:t>A journal on ABDC</w:t>
      </w:r>
      <w:r w:rsidR="00330938" w:rsidRPr="00437536">
        <w:rPr>
          <w:rFonts w:asciiTheme="majorHAnsi" w:hAnsiTheme="majorHAnsi" w:cstheme="minorHAnsi"/>
          <w:i/>
          <w:iCs/>
          <w:szCs w:val="22"/>
        </w:rPr>
        <w:t xml:space="preserve">. </w:t>
      </w:r>
      <w:r w:rsidR="000957CD">
        <w:rPr>
          <w:rFonts w:asciiTheme="majorHAnsi" w:hAnsiTheme="majorHAnsi" w:cstheme="minorHAnsi"/>
          <w:i/>
          <w:iCs/>
          <w:szCs w:val="22"/>
        </w:rPr>
        <w:t>43</w:t>
      </w:r>
      <w:r w:rsidR="00330938" w:rsidRPr="00437536">
        <w:rPr>
          <w:rFonts w:asciiTheme="majorHAnsi" w:hAnsiTheme="majorHAnsi" w:cstheme="minorHAnsi"/>
          <w:i/>
          <w:iCs/>
          <w:szCs w:val="22"/>
        </w:rPr>
        <w:t xml:space="preserve"> citations.</w:t>
      </w:r>
    </w:p>
    <w:p w14:paraId="6BF94460" w14:textId="20484604" w:rsidR="00DC64C1" w:rsidRPr="00437536" w:rsidRDefault="007F55BE" w:rsidP="00D01F3D">
      <w:pPr>
        <w:pStyle w:val="NormalWeb"/>
        <w:spacing w:before="0" w:beforeAutospacing="0" w:after="0" w:afterAutospacing="0"/>
        <w:ind w:left="360" w:hanging="360"/>
        <w:rPr>
          <w:rFonts w:asciiTheme="majorHAnsi" w:hAnsiTheme="majorHAnsi" w:cstheme="minorHAnsi"/>
        </w:rPr>
      </w:pPr>
      <w:bookmarkStart w:id="5" w:name="_Hlk44939181"/>
      <w:bookmarkEnd w:id="3"/>
      <w:r w:rsidRPr="00437536">
        <w:rPr>
          <w:rFonts w:asciiTheme="majorHAnsi" w:hAnsiTheme="majorHAnsi" w:cstheme="minorHAnsi"/>
          <w:b/>
        </w:rPr>
        <w:t>Dowin Kennedy, E.</w:t>
      </w:r>
      <w:r w:rsidRPr="00437536">
        <w:rPr>
          <w:rFonts w:asciiTheme="majorHAnsi" w:hAnsiTheme="majorHAnsi" w:cstheme="minorHAnsi"/>
          <w:bCs/>
        </w:rPr>
        <w:t>, McMahon, S.R., Reis, D.</w:t>
      </w:r>
      <w:r w:rsidR="002460A2" w:rsidRPr="00437536">
        <w:rPr>
          <w:rFonts w:asciiTheme="majorHAnsi" w:hAnsiTheme="majorHAnsi" w:cstheme="minorHAnsi"/>
          <w:bCs/>
        </w:rPr>
        <w:t xml:space="preserve"> </w:t>
      </w:r>
      <w:r w:rsidR="00D01F3D" w:rsidRPr="00437536">
        <w:rPr>
          <w:rFonts w:asciiTheme="majorHAnsi" w:hAnsiTheme="majorHAnsi" w:cstheme="minorHAnsi"/>
          <w:bCs/>
        </w:rPr>
        <w:t>202</w:t>
      </w:r>
      <w:r w:rsidR="001F0EB4" w:rsidRPr="00437536">
        <w:rPr>
          <w:rFonts w:asciiTheme="majorHAnsi" w:hAnsiTheme="majorHAnsi" w:cstheme="minorHAnsi"/>
          <w:bCs/>
        </w:rPr>
        <w:t>0</w:t>
      </w:r>
      <w:r w:rsidR="002460A2" w:rsidRPr="00437536">
        <w:rPr>
          <w:rFonts w:asciiTheme="majorHAnsi" w:hAnsiTheme="majorHAnsi" w:cstheme="minorHAnsi"/>
          <w:bCs/>
        </w:rPr>
        <w:t>.</w:t>
      </w:r>
      <w:r w:rsidRPr="00437536">
        <w:rPr>
          <w:rFonts w:asciiTheme="majorHAnsi" w:hAnsiTheme="majorHAnsi" w:cstheme="minorHAnsi"/>
          <w:bCs/>
        </w:rPr>
        <w:t xml:space="preserve"> Independence in the making: Using makerspace experiences to build foundational entrepreneurial competencies. </w:t>
      </w:r>
      <w:r w:rsidRPr="00437536">
        <w:rPr>
          <w:rFonts w:asciiTheme="majorHAnsi" w:hAnsiTheme="majorHAnsi" w:cstheme="minorHAnsi"/>
          <w:bCs/>
          <w:i/>
          <w:iCs/>
        </w:rPr>
        <w:t>Entrepreneurship Education and Pedagogy</w:t>
      </w:r>
      <w:r w:rsidR="00DC64C1" w:rsidRPr="00437536">
        <w:rPr>
          <w:rFonts w:asciiTheme="majorHAnsi" w:hAnsiTheme="majorHAnsi" w:cstheme="minorHAnsi"/>
          <w:bCs/>
          <w:i/>
          <w:iCs/>
        </w:rPr>
        <w:t>.</w:t>
      </w:r>
      <w:r w:rsidR="00EA3CCA" w:rsidRPr="00437536">
        <w:rPr>
          <w:rFonts w:asciiTheme="majorHAnsi" w:hAnsiTheme="majorHAnsi" w:cstheme="minorHAnsi"/>
          <w:bCs/>
          <w:i/>
          <w:iCs/>
        </w:rPr>
        <w:t xml:space="preserve"> 4(3): </w:t>
      </w:r>
      <w:r w:rsidR="001F0EB4" w:rsidRPr="00437536">
        <w:rPr>
          <w:rFonts w:asciiTheme="majorHAnsi" w:hAnsiTheme="majorHAnsi" w:cstheme="minorHAnsi"/>
          <w:bCs/>
          <w:i/>
          <w:iCs/>
        </w:rPr>
        <w:t>549-563.</w:t>
      </w:r>
      <w:r w:rsidR="00DC64C1" w:rsidRPr="00437536">
        <w:rPr>
          <w:rFonts w:asciiTheme="majorHAnsi" w:hAnsiTheme="majorHAnsi" w:cstheme="minorHAnsi"/>
          <w:bCs/>
          <w:i/>
          <w:iCs/>
        </w:rPr>
        <w:t xml:space="preserve"> </w:t>
      </w:r>
      <w:r w:rsidR="00451252" w:rsidRPr="00437536">
        <w:rPr>
          <w:rFonts w:asciiTheme="majorHAnsi" w:hAnsiTheme="majorHAnsi" w:cstheme="minorHAnsi"/>
        </w:rPr>
        <w:t>D</w:t>
      </w:r>
      <w:r w:rsidR="00B74BDA" w:rsidRPr="00437536">
        <w:rPr>
          <w:rFonts w:asciiTheme="majorHAnsi" w:hAnsiTheme="majorHAnsi" w:cstheme="minorHAnsi"/>
        </w:rPr>
        <w:t xml:space="preserve">oi: </w:t>
      </w:r>
      <w:r w:rsidR="00DC64C1" w:rsidRPr="00437536">
        <w:rPr>
          <w:rFonts w:asciiTheme="majorHAnsi" w:hAnsiTheme="majorHAnsi" w:cstheme="minorHAnsi"/>
        </w:rPr>
        <w:t>10.1177/2515127420946036</w:t>
      </w:r>
      <w:r w:rsidR="00330938" w:rsidRPr="00437536">
        <w:rPr>
          <w:rFonts w:asciiTheme="majorHAnsi" w:hAnsiTheme="majorHAnsi" w:cstheme="minorHAnsi"/>
        </w:rPr>
        <w:t xml:space="preserve">. </w:t>
      </w:r>
    </w:p>
    <w:p w14:paraId="1CA1A7B2" w14:textId="796AF406" w:rsidR="00330938" w:rsidRPr="00437536" w:rsidRDefault="00330938" w:rsidP="00D01F3D">
      <w:pPr>
        <w:pStyle w:val="NormalWeb"/>
        <w:spacing w:before="0" w:beforeAutospacing="0" w:after="0" w:afterAutospacing="0"/>
        <w:ind w:left="360" w:hanging="360"/>
        <w:rPr>
          <w:rFonts w:asciiTheme="majorHAnsi" w:hAnsiTheme="majorHAnsi" w:cstheme="minorHAnsi"/>
          <w:bCs/>
          <w:i/>
          <w:iCs/>
        </w:rPr>
      </w:pPr>
      <w:r w:rsidRPr="00437536">
        <w:rPr>
          <w:rFonts w:asciiTheme="majorHAnsi" w:hAnsiTheme="majorHAnsi" w:cstheme="minorHAnsi"/>
          <w:b/>
        </w:rPr>
        <w:tab/>
      </w:r>
      <w:r w:rsidR="008379F2" w:rsidRPr="00437536">
        <w:rPr>
          <w:rFonts w:asciiTheme="majorHAnsi" w:hAnsiTheme="majorHAnsi" w:cstheme="minorHAnsi"/>
          <w:b/>
        </w:rPr>
        <w:tab/>
      </w:r>
      <w:r w:rsidR="00827F63" w:rsidRPr="00437536">
        <w:rPr>
          <w:rFonts w:asciiTheme="majorHAnsi" w:hAnsiTheme="majorHAnsi" w:cstheme="minorHAnsi"/>
          <w:bCs/>
          <w:i/>
          <w:iCs/>
        </w:rPr>
        <w:t>1</w:t>
      </w:r>
      <w:r w:rsidR="00703D35">
        <w:rPr>
          <w:rFonts w:asciiTheme="majorHAnsi" w:hAnsiTheme="majorHAnsi" w:cstheme="minorHAnsi"/>
          <w:bCs/>
          <w:i/>
          <w:iCs/>
        </w:rPr>
        <w:t>5</w:t>
      </w:r>
      <w:r w:rsidRPr="00437536">
        <w:rPr>
          <w:rFonts w:asciiTheme="majorHAnsi" w:hAnsiTheme="majorHAnsi" w:cstheme="minorHAnsi"/>
          <w:bCs/>
          <w:i/>
          <w:iCs/>
        </w:rPr>
        <w:t xml:space="preserve"> citations</w:t>
      </w:r>
    </w:p>
    <w:bookmarkEnd w:id="5"/>
    <w:p w14:paraId="56B811C3" w14:textId="709F6E46" w:rsidR="00B4762B" w:rsidRPr="00437536" w:rsidRDefault="00BB5049" w:rsidP="00BB5049">
      <w:pPr>
        <w:ind w:left="360" w:hanging="360"/>
        <w:jc w:val="left"/>
        <w:rPr>
          <w:rStyle w:val="Hyperlink"/>
          <w:rFonts w:asciiTheme="majorHAnsi" w:hAnsiTheme="majorHAnsi" w:cstheme="minorHAnsi"/>
          <w:color w:val="auto"/>
          <w:szCs w:val="22"/>
          <w:u w:val="none"/>
        </w:rPr>
      </w:pPr>
      <w:r w:rsidRPr="00437536">
        <w:rPr>
          <w:rFonts w:asciiTheme="majorHAnsi" w:hAnsiTheme="majorHAnsi" w:cstheme="minorHAnsi"/>
          <w:szCs w:val="22"/>
        </w:rPr>
        <w:t>Ghosh-</w:t>
      </w:r>
      <w:r w:rsidR="00657C71" w:rsidRPr="00437536">
        <w:rPr>
          <w:rFonts w:asciiTheme="majorHAnsi" w:hAnsiTheme="majorHAnsi" w:cstheme="minorHAnsi"/>
          <w:szCs w:val="22"/>
        </w:rPr>
        <w:t xml:space="preserve">Moulick, A., Alexiou, K., </w:t>
      </w:r>
      <w:r w:rsidR="00657C71" w:rsidRPr="00437536">
        <w:rPr>
          <w:rFonts w:asciiTheme="majorHAnsi" w:hAnsiTheme="majorHAnsi" w:cstheme="minorHAnsi"/>
          <w:b/>
          <w:szCs w:val="22"/>
        </w:rPr>
        <w:t>Dowin</w:t>
      </w:r>
      <w:r w:rsidR="00657C71" w:rsidRPr="00437536">
        <w:rPr>
          <w:rFonts w:asciiTheme="majorHAnsi" w:hAnsiTheme="majorHAnsi" w:cstheme="minorHAnsi"/>
          <w:szCs w:val="22"/>
        </w:rPr>
        <w:t xml:space="preserve"> </w:t>
      </w:r>
      <w:r w:rsidR="00657C71" w:rsidRPr="00437536">
        <w:rPr>
          <w:rFonts w:asciiTheme="majorHAnsi" w:hAnsiTheme="majorHAnsi" w:cstheme="minorHAnsi"/>
          <w:b/>
          <w:szCs w:val="22"/>
        </w:rPr>
        <w:t>Kennedy, E.,</w:t>
      </w:r>
      <w:r w:rsidR="00657C71" w:rsidRPr="00437536">
        <w:rPr>
          <w:rFonts w:asciiTheme="majorHAnsi" w:hAnsiTheme="majorHAnsi" w:cstheme="minorHAnsi"/>
          <w:szCs w:val="22"/>
        </w:rPr>
        <w:t xml:space="preserve"> &amp; Parris, D. </w:t>
      </w:r>
      <w:r w:rsidR="007F55BE" w:rsidRPr="00437536">
        <w:rPr>
          <w:rFonts w:asciiTheme="majorHAnsi" w:hAnsiTheme="majorHAnsi" w:cstheme="minorHAnsi"/>
          <w:szCs w:val="22"/>
        </w:rPr>
        <w:t>2020</w:t>
      </w:r>
      <w:r w:rsidR="00657C71" w:rsidRPr="00437536">
        <w:rPr>
          <w:rFonts w:asciiTheme="majorHAnsi" w:hAnsiTheme="majorHAnsi" w:cstheme="minorHAnsi"/>
          <w:szCs w:val="22"/>
        </w:rPr>
        <w:t xml:space="preserve">. A total eclipse of the heart: compensation strategy in </w:t>
      </w:r>
      <w:r w:rsidR="00B72B99" w:rsidRPr="00437536">
        <w:rPr>
          <w:rFonts w:asciiTheme="majorHAnsi" w:hAnsiTheme="majorHAnsi" w:cstheme="minorHAnsi"/>
          <w:szCs w:val="22"/>
        </w:rPr>
        <w:t>entrepreneurial</w:t>
      </w:r>
      <w:r w:rsidR="00657C71" w:rsidRPr="00437536">
        <w:rPr>
          <w:rFonts w:asciiTheme="majorHAnsi" w:hAnsiTheme="majorHAnsi" w:cstheme="minorHAnsi"/>
          <w:szCs w:val="22"/>
        </w:rPr>
        <w:t xml:space="preserve"> nonprofits. </w:t>
      </w:r>
      <w:r w:rsidR="00657C71" w:rsidRPr="00437536">
        <w:rPr>
          <w:rFonts w:asciiTheme="majorHAnsi" w:hAnsiTheme="majorHAnsi" w:cstheme="minorHAnsi"/>
          <w:i/>
          <w:iCs/>
          <w:szCs w:val="22"/>
        </w:rPr>
        <w:t>Journal of Business Venturing.</w:t>
      </w:r>
      <w:r w:rsidR="00151A74" w:rsidRPr="00437536">
        <w:rPr>
          <w:rFonts w:asciiTheme="majorHAnsi" w:hAnsiTheme="majorHAnsi" w:cstheme="minorHAnsi"/>
          <w:i/>
          <w:iCs/>
          <w:szCs w:val="22"/>
        </w:rPr>
        <w:t xml:space="preserve"> </w:t>
      </w:r>
      <w:r w:rsidR="00151A74" w:rsidRPr="00437536">
        <w:rPr>
          <w:rFonts w:asciiTheme="majorHAnsi" w:hAnsiTheme="majorHAnsi" w:cstheme="minorHAnsi"/>
          <w:szCs w:val="22"/>
        </w:rPr>
        <w:t>35(4): 1-18.</w:t>
      </w:r>
      <w:r w:rsidRPr="00437536">
        <w:rPr>
          <w:rFonts w:asciiTheme="majorHAnsi" w:hAnsiTheme="majorHAnsi" w:cstheme="minorHAnsi"/>
          <w:i/>
          <w:iCs/>
          <w:szCs w:val="22"/>
        </w:rPr>
        <w:t xml:space="preserve"> </w:t>
      </w:r>
      <w:hyperlink r:id="rId11" w:tgtFrame="_blank" w:tooltip="Persistent link using digital object identifier" w:history="1">
        <w:r w:rsidRPr="00437536">
          <w:rPr>
            <w:rStyle w:val="Hyperlink"/>
            <w:rFonts w:asciiTheme="majorHAnsi" w:hAnsiTheme="majorHAnsi" w:cstheme="minorHAnsi"/>
            <w:color w:val="auto"/>
            <w:szCs w:val="22"/>
            <w:u w:val="none"/>
          </w:rPr>
          <w:t>doi: 10.1016/j.jbusvent.2019.105950</w:t>
        </w:r>
      </w:hyperlink>
      <w:r w:rsidR="00B4762B" w:rsidRPr="00437536">
        <w:rPr>
          <w:rStyle w:val="Hyperlink"/>
          <w:rFonts w:asciiTheme="majorHAnsi" w:hAnsiTheme="majorHAnsi" w:cstheme="minorHAnsi"/>
          <w:color w:val="auto"/>
          <w:szCs w:val="22"/>
          <w:u w:val="none"/>
        </w:rPr>
        <w:t xml:space="preserve"> </w:t>
      </w:r>
    </w:p>
    <w:p w14:paraId="7CEE5926" w14:textId="35475C12" w:rsidR="00657C71" w:rsidRPr="00437536" w:rsidRDefault="00B4762B" w:rsidP="00B4762B">
      <w:pPr>
        <w:ind w:left="360" w:firstLine="360"/>
        <w:jc w:val="left"/>
        <w:rPr>
          <w:rStyle w:val="Hyperlink"/>
          <w:rFonts w:asciiTheme="majorHAnsi" w:hAnsiTheme="majorHAnsi" w:cstheme="minorHAnsi"/>
          <w:color w:val="auto"/>
          <w:szCs w:val="22"/>
          <w:u w:val="none"/>
        </w:rPr>
      </w:pPr>
      <w:r w:rsidRPr="00437536">
        <w:rPr>
          <w:rFonts w:asciiTheme="majorHAnsi" w:hAnsiTheme="majorHAnsi" w:cstheme="minorHAnsi"/>
          <w:i/>
          <w:iCs/>
          <w:szCs w:val="22"/>
        </w:rPr>
        <w:t>A* journal on ABDC</w:t>
      </w:r>
      <w:r w:rsidR="00330938" w:rsidRPr="00437536">
        <w:rPr>
          <w:rFonts w:asciiTheme="majorHAnsi" w:hAnsiTheme="majorHAnsi" w:cstheme="minorHAnsi"/>
          <w:i/>
          <w:iCs/>
          <w:szCs w:val="22"/>
        </w:rPr>
        <w:t xml:space="preserve">. </w:t>
      </w:r>
      <w:r w:rsidR="003A0467" w:rsidRPr="00437536">
        <w:rPr>
          <w:rFonts w:asciiTheme="majorHAnsi" w:hAnsiTheme="majorHAnsi" w:cstheme="minorHAnsi"/>
          <w:i/>
          <w:iCs/>
          <w:szCs w:val="22"/>
        </w:rPr>
        <w:t>1</w:t>
      </w:r>
      <w:r w:rsidR="000957CD">
        <w:rPr>
          <w:rFonts w:asciiTheme="majorHAnsi" w:hAnsiTheme="majorHAnsi" w:cstheme="minorHAnsi"/>
          <w:i/>
          <w:iCs/>
          <w:szCs w:val="22"/>
        </w:rPr>
        <w:t>7</w:t>
      </w:r>
      <w:r w:rsidR="00330938" w:rsidRPr="00437536">
        <w:rPr>
          <w:rFonts w:asciiTheme="majorHAnsi" w:hAnsiTheme="majorHAnsi" w:cstheme="minorHAnsi"/>
          <w:i/>
          <w:iCs/>
          <w:szCs w:val="22"/>
        </w:rPr>
        <w:t xml:space="preserve"> citations.</w:t>
      </w:r>
    </w:p>
    <w:p w14:paraId="3E3884C7" w14:textId="22AA5F15" w:rsidR="00330938" w:rsidRPr="00437536" w:rsidRDefault="001768CE" w:rsidP="00330938">
      <w:pPr>
        <w:ind w:left="360" w:hanging="360"/>
        <w:jc w:val="left"/>
        <w:rPr>
          <w:rFonts w:asciiTheme="majorHAnsi" w:hAnsiTheme="majorHAnsi" w:cstheme="minorHAnsi"/>
          <w:i/>
          <w:szCs w:val="22"/>
        </w:rPr>
      </w:pPr>
      <w:r w:rsidRPr="00437536">
        <w:rPr>
          <w:rFonts w:asciiTheme="majorHAnsi" w:hAnsiTheme="majorHAnsi" w:cstheme="minorHAnsi"/>
          <w:b/>
          <w:szCs w:val="22"/>
        </w:rPr>
        <w:t>Dowin Kennedy, E</w:t>
      </w:r>
      <w:r w:rsidRPr="00437536">
        <w:rPr>
          <w:rFonts w:asciiTheme="majorHAnsi" w:hAnsiTheme="majorHAnsi" w:cstheme="minorHAnsi"/>
          <w:szCs w:val="22"/>
        </w:rPr>
        <w:t>, Beaton, E.,</w:t>
      </w:r>
      <w:r w:rsidRPr="00437536">
        <w:rPr>
          <w:rFonts w:asciiTheme="majorHAnsi" w:hAnsiTheme="majorHAnsi" w:cstheme="minorHAnsi"/>
          <w:b/>
          <w:bCs/>
          <w:szCs w:val="22"/>
        </w:rPr>
        <w:t xml:space="preserve"> </w:t>
      </w:r>
      <w:r w:rsidRPr="00437536">
        <w:rPr>
          <w:rFonts w:asciiTheme="majorHAnsi" w:hAnsiTheme="majorHAnsi" w:cstheme="minorHAnsi"/>
          <w:szCs w:val="22"/>
        </w:rPr>
        <w:t xml:space="preserve">&amp; </w:t>
      </w:r>
      <w:r w:rsidRPr="00437536">
        <w:rPr>
          <w:rFonts w:asciiTheme="majorHAnsi" w:hAnsiTheme="majorHAnsi" w:cstheme="minorHAnsi"/>
          <w:bCs/>
          <w:szCs w:val="22"/>
        </w:rPr>
        <w:t>Haigh, N.L. 2020.</w:t>
      </w:r>
      <w:r w:rsidRPr="00437536">
        <w:rPr>
          <w:rFonts w:asciiTheme="majorHAnsi" w:hAnsiTheme="majorHAnsi" w:cstheme="minorHAnsi"/>
          <w:szCs w:val="22"/>
        </w:rPr>
        <w:t xml:space="preserve"> Increasing social impact among social enterprises and traditional firms. Bills, D. &amp; Rochester, C. (eds.). </w:t>
      </w:r>
      <w:r w:rsidRPr="00437536">
        <w:rPr>
          <w:rFonts w:asciiTheme="majorHAnsi" w:hAnsiTheme="majorHAnsi" w:cstheme="minorHAnsi"/>
          <w:i/>
          <w:iCs/>
          <w:szCs w:val="22"/>
        </w:rPr>
        <w:t>Handbook on Hybrid Organizations</w:t>
      </w:r>
      <w:r w:rsidRPr="00437536">
        <w:rPr>
          <w:rFonts w:asciiTheme="majorHAnsi" w:hAnsiTheme="majorHAnsi" w:cstheme="minorHAnsi"/>
          <w:szCs w:val="22"/>
        </w:rPr>
        <w:t xml:space="preserve">. Edward Elgar. </w:t>
      </w:r>
      <w:r w:rsidR="00451252" w:rsidRPr="00437536">
        <w:rPr>
          <w:rFonts w:asciiTheme="majorHAnsi" w:hAnsiTheme="majorHAnsi" w:cstheme="minorHAnsi"/>
          <w:szCs w:val="22"/>
        </w:rPr>
        <w:t>D</w:t>
      </w:r>
      <w:r w:rsidRPr="00437536">
        <w:rPr>
          <w:rFonts w:asciiTheme="majorHAnsi" w:hAnsiTheme="majorHAnsi" w:cstheme="minorHAnsi"/>
          <w:szCs w:val="22"/>
        </w:rPr>
        <w:t>oi: 10.4337/9781785366116.00024</w:t>
      </w:r>
    </w:p>
    <w:p w14:paraId="5CE001B0" w14:textId="55F4A881" w:rsidR="00330938" w:rsidRPr="00437536" w:rsidRDefault="00330938" w:rsidP="00330938">
      <w:pPr>
        <w:ind w:left="360" w:hanging="360"/>
        <w:jc w:val="left"/>
        <w:rPr>
          <w:rFonts w:asciiTheme="majorHAnsi" w:hAnsiTheme="majorHAnsi" w:cstheme="minorHAnsi"/>
          <w:bCs/>
          <w:i/>
          <w:iCs/>
          <w:szCs w:val="22"/>
        </w:rPr>
      </w:pPr>
      <w:r w:rsidRPr="00437536">
        <w:rPr>
          <w:rFonts w:asciiTheme="majorHAnsi" w:hAnsiTheme="majorHAnsi" w:cstheme="minorHAnsi"/>
          <w:b/>
          <w:szCs w:val="22"/>
        </w:rPr>
        <w:tab/>
      </w:r>
      <w:r w:rsidRPr="00437536">
        <w:rPr>
          <w:rFonts w:asciiTheme="majorHAnsi" w:hAnsiTheme="majorHAnsi" w:cstheme="minorHAnsi"/>
          <w:b/>
          <w:szCs w:val="22"/>
        </w:rPr>
        <w:tab/>
      </w:r>
      <w:r w:rsidR="00CE0695">
        <w:rPr>
          <w:rFonts w:asciiTheme="majorHAnsi" w:hAnsiTheme="majorHAnsi" w:cstheme="minorHAnsi"/>
          <w:bCs/>
          <w:szCs w:val="22"/>
        </w:rPr>
        <w:t>8</w:t>
      </w:r>
      <w:r w:rsidRPr="00437536">
        <w:rPr>
          <w:rFonts w:asciiTheme="majorHAnsi" w:hAnsiTheme="majorHAnsi" w:cstheme="minorHAnsi"/>
          <w:bCs/>
          <w:i/>
          <w:iCs/>
          <w:szCs w:val="22"/>
        </w:rPr>
        <w:t xml:space="preserve"> citations.</w:t>
      </w:r>
    </w:p>
    <w:p w14:paraId="3B0B5E39" w14:textId="7E3A108F" w:rsidR="00B4762B" w:rsidRPr="00437536" w:rsidRDefault="00F06D23" w:rsidP="00330938">
      <w:pPr>
        <w:ind w:left="360" w:hanging="360"/>
        <w:jc w:val="left"/>
        <w:rPr>
          <w:rFonts w:asciiTheme="majorHAnsi" w:hAnsiTheme="majorHAnsi" w:cstheme="minorHAnsi"/>
          <w:color w:val="333333"/>
          <w:szCs w:val="22"/>
        </w:rPr>
      </w:pPr>
      <w:r w:rsidRPr="00437536">
        <w:rPr>
          <w:rFonts w:asciiTheme="majorHAnsi" w:hAnsiTheme="majorHAnsi" w:cstheme="minorHAnsi"/>
          <w:b/>
          <w:szCs w:val="22"/>
        </w:rPr>
        <w:t>Dowin Kennedy, E.</w:t>
      </w:r>
      <w:r w:rsidRPr="00437536">
        <w:rPr>
          <w:rFonts w:asciiTheme="majorHAnsi" w:hAnsiTheme="majorHAnsi" w:cstheme="minorHAnsi"/>
          <w:szCs w:val="22"/>
        </w:rPr>
        <w:t xml:space="preserve"> &amp; Haigh, </w:t>
      </w:r>
      <w:r w:rsidR="002B034A" w:rsidRPr="00437536">
        <w:rPr>
          <w:rFonts w:asciiTheme="majorHAnsi" w:hAnsiTheme="majorHAnsi" w:cstheme="minorHAnsi"/>
          <w:szCs w:val="22"/>
        </w:rPr>
        <w:t xml:space="preserve">N. </w:t>
      </w:r>
      <w:r w:rsidR="007076B9" w:rsidRPr="00437536">
        <w:rPr>
          <w:rFonts w:asciiTheme="majorHAnsi" w:hAnsiTheme="majorHAnsi" w:cstheme="minorHAnsi"/>
          <w:szCs w:val="22"/>
        </w:rPr>
        <w:t>2019</w:t>
      </w:r>
      <w:r w:rsidRPr="00437536">
        <w:rPr>
          <w:rFonts w:asciiTheme="majorHAnsi" w:hAnsiTheme="majorHAnsi" w:cstheme="minorHAnsi"/>
          <w:szCs w:val="22"/>
        </w:rPr>
        <w:t>. Forging ahead or grasping at straws? Legal structure change in social enterprises and its outcomes.</w:t>
      </w:r>
      <w:r w:rsidRPr="00437536">
        <w:rPr>
          <w:rFonts w:asciiTheme="majorHAnsi" w:hAnsiTheme="majorHAnsi" w:cstheme="minorHAnsi"/>
          <w:szCs w:val="22"/>
          <w:lang w:val="en-US"/>
        </w:rPr>
        <w:t xml:space="preserve"> </w:t>
      </w:r>
      <w:r w:rsidRPr="00437536">
        <w:rPr>
          <w:rFonts w:asciiTheme="majorHAnsi" w:hAnsiTheme="majorHAnsi" w:cstheme="minorHAnsi"/>
          <w:i/>
          <w:szCs w:val="22"/>
          <w:lang w:val="en-US"/>
        </w:rPr>
        <w:t>Journal of Social Entrepreneurship.</w:t>
      </w:r>
      <w:r w:rsidR="00982772" w:rsidRPr="00437536">
        <w:rPr>
          <w:rFonts w:asciiTheme="majorHAnsi" w:hAnsiTheme="majorHAnsi" w:cstheme="minorHAnsi"/>
          <w:i/>
          <w:szCs w:val="22"/>
          <w:lang w:val="en-US"/>
        </w:rPr>
        <w:t xml:space="preserve"> </w:t>
      </w:r>
      <w:r w:rsidR="007076B9" w:rsidRPr="00437536">
        <w:rPr>
          <w:rFonts w:asciiTheme="majorHAnsi" w:hAnsiTheme="majorHAnsi" w:cstheme="minorHAnsi"/>
          <w:iCs/>
          <w:szCs w:val="22"/>
          <w:lang w:val="en-US"/>
        </w:rPr>
        <w:t xml:space="preserve">10(1):30-54. </w:t>
      </w:r>
      <w:r w:rsidR="00451252" w:rsidRPr="00437536">
        <w:rPr>
          <w:rFonts w:asciiTheme="majorHAnsi" w:hAnsiTheme="majorHAnsi" w:cstheme="minorHAnsi"/>
          <w:iCs/>
          <w:szCs w:val="22"/>
          <w:lang w:val="en-US"/>
        </w:rPr>
        <w:t>D</w:t>
      </w:r>
      <w:r w:rsidR="00982772" w:rsidRPr="00437536">
        <w:rPr>
          <w:rFonts w:asciiTheme="majorHAnsi" w:hAnsiTheme="majorHAnsi" w:cstheme="minorHAnsi"/>
          <w:iCs/>
          <w:szCs w:val="22"/>
          <w:lang w:val="en-US"/>
        </w:rPr>
        <w:t xml:space="preserve">oi: </w:t>
      </w:r>
      <w:r w:rsidR="00982772" w:rsidRPr="00437536">
        <w:rPr>
          <w:rFonts w:asciiTheme="majorHAnsi" w:hAnsiTheme="majorHAnsi" w:cstheme="minorHAnsi"/>
          <w:color w:val="333333"/>
          <w:szCs w:val="22"/>
        </w:rPr>
        <w:t>10.1080/19420676.2018.1541002</w:t>
      </w:r>
      <w:r w:rsidR="00B4762B" w:rsidRPr="00437536">
        <w:rPr>
          <w:rFonts w:asciiTheme="majorHAnsi" w:hAnsiTheme="majorHAnsi" w:cstheme="minorHAnsi"/>
          <w:color w:val="333333"/>
          <w:szCs w:val="22"/>
        </w:rPr>
        <w:t xml:space="preserve"> </w:t>
      </w:r>
    </w:p>
    <w:p w14:paraId="293DF0A9" w14:textId="706CD960" w:rsidR="00982772" w:rsidRPr="00437536" w:rsidRDefault="00B4762B" w:rsidP="00B4762B">
      <w:pPr>
        <w:ind w:left="360" w:firstLine="360"/>
        <w:rPr>
          <w:rFonts w:asciiTheme="majorHAnsi" w:hAnsiTheme="majorHAnsi" w:cstheme="minorHAnsi"/>
          <w:i/>
          <w:iCs/>
          <w:szCs w:val="22"/>
        </w:rPr>
      </w:pPr>
      <w:r w:rsidRPr="00437536">
        <w:rPr>
          <w:rFonts w:asciiTheme="majorHAnsi" w:hAnsiTheme="majorHAnsi" w:cstheme="minorHAnsi"/>
          <w:i/>
          <w:iCs/>
          <w:color w:val="333333"/>
          <w:szCs w:val="22"/>
        </w:rPr>
        <w:t>B journal on ABDC</w:t>
      </w:r>
      <w:r w:rsidR="00330938" w:rsidRPr="00437536">
        <w:rPr>
          <w:rFonts w:asciiTheme="majorHAnsi" w:hAnsiTheme="majorHAnsi" w:cstheme="minorHAnsi"/>
          <w:i/>
          <w:iCs/>
          <w:color w:val="333333"/>
          <w:szCs w:val="22"/>
        </w:rPr>
        <w:t xml:space="preserve">. </w:t>
      </w:r>
      <w:r w:rsidR="00703D35">
        <w:rPr>
          <w:rFonts w:asciiTheme="majorHAnsi" w:hAnsiTheme="majorHAnsi" w:cstheme="minorHAnsi"/>
          <w:i/>
          <w:iCs/>
          <w:color w:val="333333"/>
          <w:szCs w:val="22"/>
        </w:rPr>
        <w:t>9</w:t>
      </w:r>
      <w:r w:rsidR="00330938" w:rsidRPr="00437536">
        <w:rPr>
          <w:rFonts w:asciiTheme="majorHAnsi" w:hAnsiTheme="majorHAnsi" w:cstheme="minorHAnsi"/>
          <w:i/>
          <w:iCs/>
          <w:color w:val="333333"/>
          <w:szCs w:val="22"/>
        </w:rPr>
        <w:t xml:space="preserve"> citations.</w:t>
      </w:r>
    </w:p>
    <w:p w14:paraId="03378640" w14:textId="5338531D" w:rsidR="00B4762B" w:rsidRPr="00437536" w:rsidRDefault="00FA7AFA" w:rsidP="00FA7AFA">
      <w:pPr>
        <w:ind w:left="360" w:hanging="360"/>
        <w:jc w:val="left"/>
        <w:rPr>
          <w:rFonts w:asciiTheme="majorHAnsi" w:hAnsiTheme="majorHAnsi" w:cstheme="minorHAnsi"/>
          <w:szCs w:val="22"/>
          <w:lang w:val="en-US" w:eastAsia="en-AU"/>
        </w:rPr>
      </w:pPr>
      <w:r w:rsidRPr="00437536">
        <w:rPr>
          <w:rFonts w:asciiTheme="majorHAnsi" w:hAnsiTheme="majorHAnsi" w:cstheme="minorHAnsi"/>
          <w:szCs w:val="22"/>
          <w:lang w:val="en-US" w:eastAsia="en-AU"/>
        </w:rPr>
        <w:t xml:space="preserve">Parris, D., Alexiou, K., </w:t>
      </w:r>
      <w:r w:rsidRPr="00437536">
        <w:rPr>
          <w:rFonts w:asciiTheme="majorHAnsi" w:hAnsiTheme="majorHAnsi" w:cstheme="minorHAnsi"/>
          <w:b/>
          <w:bCs/>
          <w:szCs w:val="22"/>
          <w:lang w:val="en-US" w:eastAsia="en-AU"/>
        </w:rPr>
        <w:t xml:space="preserve">Dowin Kennedy, E., </w:t>
      </w:r>
      <w:r w:rsidRPr="00437536">
        <w:rPr>
          <w:rFonts w:asciiTheme="majorHAnsi" w:hAnsiTheme="majorHAnsi" w:cstheme="minorHAnsi"/>
          <w:szCs w:val="22"/>
          <w:lang w:val="en-US" w:eastAsia="en-AU"/>
        </w:rPr>
        <w:t xml:space="preserve">Linnane, M. 2018. Start with what you have: A leader’s path to innovation. </w:t>
      </w:r>
      <w:r w:rsidRPr="00437536">
        <w:rPr>
          <w:rFonts w:asciiTheme="majorHAnsi" w:hAnsiTheme="majorHAnsi" w:cstheme="minorHAnsi"/>
          <w:i/>
          <w:iCs/>
          <w:szCs w:val="22"/>
          <w:lang w:val="en-US" w:eastAsia="en-AU"/>
        </w:rPr>
        <w:t xml:space="preserve">Organizational Dynamics. </w:t>
      </w:r>
      <w:r w:rsidR="007076B9" w:rsidRPr="00437536">
        <w:rPr>
          <w:rFonts w:asciiTheme="majorHAnsi" w:hAnsiTheme="majorHAnsi" w:cstheme="minorHAnsi"/>
          <w:szCs w:val="22"/>
          <w:lang w:val="en-US" w:eastAsia="en-AU"/>
        </w:rPr>
        <w:t xml:space="preserve">47(4): 219-228. </w:t>
      </w:r>
      <w:r w:rsidR="00451252" w:rsidRPr="00437536">
        <w:rPr>
          <w:rFonts w:asciiTheme="majorHAnsi" w:hAnsiTheme="majorHAnsi" w:cstheme="minorHAnsi"/>
          <w:szCs w:val="22"/>
          <w:lang w:val="en-US" w:eastAsia="en-AU"/>
        </w:rPr>
        <w:t>D</w:t>
      </w:r>
      <w:r w:rsidRPr="00437536">
        <w:rPr>
          <w:rFonts w:asciiTheme="majorHAnsi" w:hAnsiTheme="majorHAnsi" w:cstheme="minorHAnsi"/>
          <w:szCs w:val="22"/>
          <w:lang w:val="en-US" w:eastAsia="en-AU"/>
        </w:rPr>
        <w:t>oi:</w:t>
      </w:r>
      <w:r w:rsidR="005A54DC" w:rsidRPr="00437536">
        <w:rPr>
          <w:rFonts w:asciiTheme="majorHAnsi" w:hAnsiTheme="majorHAnsi" w:cstheme="minorHAnsi"/>
          <w:szCs w:val="22"/>
          <w:lang w:val="en-US" w:eastAsia="en-AU"/>
        </w:rPr>
        <w:t xml:space="preserve"> </w:t>
      </w:r>
      <w:r w:rsidRPr="00437536">
        <w:rPr>
          <w:rFonts w:asciiTheme="majorHAnsi" w:hAnsiTheme="majorHAnsi" w:cstheme="minorHAnsi"/>
          <w:szCs w:val="22"/>
          <w:lang w:val="en-US" w:eastAsia="en-AU"/>
        </w:rPr>
        <w:t>10.1016/j.orgdyn.2018.04.002</w:t>
      </w:r>
      <w:r w:rsidR="00B4762B" w:rsidRPr="00437536">
        <w:rPr>
          <w:rFonts w:asciiTheme="majorHAnsi" w:hAnsiTheme="majorHAnsi" w:cstheme="minorHAnsi"/>
          <w:szCs w:val="22"/>
          <w:lang w:val="en-US" w:eastAsia="en-AU"/>
        </w:rPr>
        <w:t xml:space="preserve"> </w:t>
      </w:r>
    </w:p>
    <w:p w14:paraId="7461159F" w14:textId="01F145E4" w:rsidR="00FA7AFA" w:rsidRPr="00437536" w:rsidRDefault="00B4762B" w:rsidP="00B4762B">
      <w:pPr>
        <w:ind w:left="360" w:firstLine="360"/>
        <w:jc w:val="left"/>
        <w:rPr>
          <w:rFonts w:asciiTheme="majorHAnsi" w:hAnsiTheme="majorHAnsi" w:cstheme="minorHAnsi"/>
          <w:szCs w:val="22"/>
          <w:lang w:val="en-US" w:eastAsia="en-AU"/>
        </w:rPr>
      </w:pPr>
      <w:r w:rsidRPr="00437536">
        <w:rPr>
          <w:rFonts w:asciiTheme="majorHAnsi" w:hAnsiTheme="majorHAnsi" w:cstheme="minorHAnsi"/>
          <w:i/>
          <w:iCs/>
          <w:szCs w:val="22"/>
        </w:rPr>
        <w:t>A journal on ABDC</w:t>
      </w:r>
      <w:r w:rsidR="00330938" w:rsidRPr="00437536">
        <w:rPr>
          <w:rFonts w:asciiTheme="majorHAnsi" w:hAnsiTheme="majorHAnsi" w:cstheme="minorHAnsi"/>
          <w:i/>
          <w:iCs/>
          <w:szCs w:val="22"/>
        </w:rPr>
        <w:t xml:space="preserve">. </w:t>
      </w:r>
      <w:r w:rsidR="00854E89">
        <w:rPr>
          <w:rFonts w:asciiTheme="majorHAnsi" w:hAnsiTheme="majorHAnsi" w:cstheme="minorHAnsi"/>
          <w:i/>
          <w:iCs/>
          <w:szCs w:val="22"/>
        </w:rPr>
        <w:t>5</w:t>
      </w:r>
      <w:r w:rsidR="00330938" w:rsidRPr="00437536">
        <w:rPr>
          <w:rFonts w:asciiTheme="majorHAnsi" w:hAnsiTheme="majorHAnsi" w:cstheme="minorHAnsi"/>
          <w:i/>
          <w:iCs/>
          <w:szCs w:val="22"/>
        </w:rPr>
        <w:t xml:space="preserve"> citations</w:t>
      </w:r>
    </w:p>
    <w:p w14:paraId="1CB877ED" w14:textId="76E01353" w:rsidR="00B4762B" w:rsidRPr="00437536" w:rsidRDefault="00C85AC5" w:rsidP="00F23A4D">
      <w:pPr>
        <w:pStyle w:val="BodyText"/>
        <w:spacing w:line="240" w:lineRule="auto"/>
        <w:ind w:left="405" w:hanging="405"/>
        <w:rPr>
          <w:rFonts w:asciiTheme="majorHAnsi" w:hAnsiTheme="majorHAnsi" w:cstheme="minorHAnsi"/>
          <w:i/>
          <w:iCs/>
          <w:szCs w:val="22"/>
        </w:rPr>
      </w:pPr>
      <w:r w:rsidRPr="00437536">
        <w:rPr>
          <w:rFonts w:asciiTheme="majorHAnsi" w:hAnsiTheme="majorHAnsi" w:cstheme="minorHAnsi"/>
          <w:szCs w:val="22"/>
          <w:lang w:val="en-US"/>
        </w:rPr>
        <w:t xml:space="preserve">Haigh, N.L., </w:t>
      </w:r>
      <w:r w:rsidRPr="00437536">
        <w:rPr>
          <w:rFonts w:asciiTheme="majorHAnsi" w:hAnsiTheme="majorHAnsi" w:cstheme="minorHAnsi"/>
          <w:b/>
          <w:szCs w:val="22"/>
          <w:lang w:val="en-US"/>
        </w:rPr>
        <w:t>Dowin Kennedy, E</w:t>
      </w:r>
      <w:r w:rsidRPr="00437536">
        <w:rPr>
          <w:rFonts w:asciiTheme="majorHAnsi" w:hAnsiTheme="majorHAnsi" w:cstheme="minorHAnsi"/>
          <w:szCs w:val="22"/>
          <w:lang w:val="en-US"/>
        </w:rPr>
        <w:t xml:space="preserve">. &amp; </w:t>
      </w:r>
      <w:r w:rsidRPr="00437536">
        <w:rPr>
          <w:rFonts w:asciiTheme="majorHAnsi" w:hAnsiTheme="majorHAnsi" w:cstheme="minorHAnsi"/>
          <w:bCs/>
          <w:szCs w:val="22"/>
          <w:lang w:val="en-US"/>
        </w:rPr>
        <w:t xml:space="preserve">Walker, J. </w:t>
      </w:r>
      <w:r w:rsidR="00E1663B" w:rsidRPr="00437536">
        <w:rPr>
          <w:rFonts w:asciiTheme="majorHAnsi" w:hAnsiTheme="majorHAnsi" w:cstheme="minorHAnsi"/>
          <w:bCs/>
          <w:szCs w:val="22"/>
          <w:lang w:val="en-US"/>
        </w:rPr>
        <w:t>2015.</w:t>
      </w:r>
      <w:r w:rsidRPr="00437536">
        <w:rPr>
          <w:rFonts w:asciiTheme="majorHAnsi" w:hAnsiTheme="majorHAnsi" w:cstheme="minorHAnsi"/>
          <w:bCs/>
          <w:szCs w:val="22"/>
          <w:lang w:val="en-US"/>
        </w:rPr>
        <w:t xml:space="preserve"> Hybrid Organizations as Shape-Shifters: Altering Legal Structure for Strategic Gain. </w:t>
      </w:r>
      <w:r w:rsidRPr="00437536">
        <w:rPr>
          <w:rFonts w:asciiTheme="majorHAnsi" w:hAnsiTheme="majorHAnsi" w:cstheme="minorHAnsi"/>
          <w:bCs/>
          <w:i/>
          <w:szCs w:val="22"/>
          <w:lang w:val="en-US"/>
        </w:rPr>
        <w:t>California Management Review</w:t>
      </w:r>
      <w:r w:rsidRPr="00437536">
        <w:rPr>
          <w:rFonts w:asciiTheme="majorHAnsi" w:hAnsiTheme="majorHAnsi" w:cstheme="minorHAnsi"/>
          <w:bCs/>
          <w:szCs w:val="22"/>
          <w:lang w:val="en-US"/>
        </w:rPr>
        <w:t>.</w:t>
      </w:r>
      <w:r w:rsidR="00E1663B" w:rsidRPr="00437536">
        <w:rPr>
          <w:rFonts w:asciiTheme="majorHAnsi" w:hAnsiTheme="majorHAnsi" w:cstheme="minorHAnsi"/>
          <w:bCs/>
          <w:szCs w:val="22"/>
          <w:lang w:val="en-US"/>
        </w:rPr>
        <w:t xml:space="preserve"> 57 (3): 59-82.</w:t>
      </w:r>
      <w:r w:rsidR="00B4762B" w:rsidRPr="00437536">
        <w:rPr>
          <w:rFonts w:asciiTheme="majorHAnsi" w:hAnsiTheme="majorHAnsi" w:cstheme="minorHAnsi"/>
          <w:bCs/>
          <w:szCs w:val="22"/>
          <w:lang w:val="en-US"/>
        </w:rPr>
        <w:t xml:space="preserve"> </w:t>
      </w:r>
    </w:p>
    <w:p w14:paraId="2366532B" w14:textId="06937494" w:rsidR="00B263F7" w:rsidRPr="00437536" w:rsidRDefault="00B4762B" w:rsidP="00B4762B">
      <w:pPr>
        <w:pStyle w:val="BodyText"/>
        <w:spacing w:line="240" w:lineRule="auto"/>
        <w:ind w:left="405" w:firstLine="315"/>
        <w:rPr>
          <w:rFonts w:asciiTheme="majorHAnsi" w:hAnsiTheme="majorHAnsi" w:cstheme="minorHAnsi"/>
          <w:bCs/>
          <w:szCs w:val="22"/>
          <w:lang w:val="en-US"/>
        </w:rPr>
      </w:pPr>
      <w:r w:rsidRPr="00437536">
        <w:rPr>
          <w:rFonts w:asciiTheme="majorHAnsi" w:hAnsiTheme="majorHAnsi" w:cstheme="minorHAnsi"/>
          <w:i/>
          <w:iCs/>
          <w:szCs w:val="22"/>
        </w:rPr>
        <w:t>A journal on ABDC</w:t>
      </w:r>
      <w:r w:rsidR="00330938" w:rsidRPr="00437536">
        <w:rPr>
          <w:rFonts w:asciiTheme="majorHAnsi" w:hAnsiTheme="majorHAnsi" w:cstheme="minorHAnsi"/>
          <w:i/>
          <w:iCs/>
          <w:szCs w:val="22"/>
        </w:rPr>
        <w:t>.</w:t>
      </w:r>
      <w:r w:rsidR="006A49DB" w:rsidRPr="00437536">
        <w:rPr>
          <w:rFonts w:asciiTheme="majorHAnsi" w:hAnsiTheme="majorHAnsi" w:cstheme="minorHAnsi"/>
          <w:i/>
          <w:iCs/>
          <w:szCs w:val="22"/>
        </w:rPr>
        <w:t xml:space="preserve"> </w:t>
      </w:r>
      <w:r w:rsidR="008379F2" w:rsidRPr="00437536">
        <w:rPr>
          <w:rFonts w:asciiTheme="majorHAnsi" w:hAnsiTheme="majorHAnsi" w:cstheme="minorHAnsi"/>
          <w:i/>
          <w:iCs/>
          <w:szCs w:val="22"/>
        </w:rPr>
        <w:t>1</w:t>
      </w:r>
      <w:r w:rsidR="000957CD">
        <w:rPr>
          <w:rFonts w:asciiTheme="majorHAnsi" w:hAnsiTheme="majorHAnsi" w:cstheme="minorHAnsi"/>
          <w:i/>
          <w:iCs/>
          <w:szCs w:val="22"/>
        </w:rPr>
        <w:t>43</w:t>
      </w:r>
      <w:r w:rsidR="00330938" w:rsidRPr="00437536">
        <w:rPr>
          <w:rFonts w:asciiTheme="majorHAnsi" w:hAnsiTheme="majorHAnsi" w:cstheme="minorHAnsi"/>
          <w:i/>
          <w:iCs/>
          <w:szCs w:val="22"/>
        </w:rPr>
        <w:t xml:space="preserve"> citations.</w:t>
      </w:r>
    </w:p>
    <w:p w14:paraId="4B75FFCA" w14:textId="77777777" w:rsidR="00100746" w:rsidRPr="00BB1B2A" w:rsidRDefault="009F6A59" w:rsidP="00100746">
      <w:pPr>
        <w:pStyle w:val="SectionTitle"/>
        <w:pBdr>
          <w:bottom w:val="single" w:sz="12" w:space="1" w:color="auto"/>
        </w:pBdr>
        <w:spacing w:line="240" w:lineRule="auto"/>
        <w:outlineLvl w:val="0"/>
        <w:rPr>
          <w:rFonts w:asciiTheme="majorHAnsi" w:hAnsiTheme="majorHAnsi" w:cstheme="minorHAnsi"/>
          <w:sz w:val="22"/>
          <w:szCs w:val="22"/>
          <w:lang w:val="en-US"/>
        </w:rPr>
      </w:pPr>
      <w:r w:rsidRPr="00BB1B2A">
        <w:rPr>
          <w:rFonts w:asciiTheme="majorHAnsi" w:hAnsiTheme="majorHAnsi" w:cstheme="minorHAnsi"/>
          <w:sz w:val="22"/>
          <w:szCs w:val="22"/>
          <w:lang w:val="en-US"/>
        </w:rPr>
        <w:t xml:space="preserve">Work </w:t>
      </w:r>
      <w:r w:rsidR="005B67B9" w:rsidRPr="00BB1B2A">
        <w:rPr>
          <w:rFonts w:asciiTheme="majorHAnsi" w:hAnsiTheme="majorHAnsi" w:cstheme="minorHAnsi"/>
          <w:sz w:val="22"/>
          <w:szCs w:val="22"/>
          <w:lang w:val="en-US"/>
        </w:rPr>
        <w:t>in Progress</w:t>
      </w:r>
    </w:p>
    <w:p w14:paraId="4CDED743" w14:textId="7AB14289" w:rsidR="00E240EC" w:rsidRDefault="008459BE" w:rsidP="00E240EC">
      <w:pPr>
        <w:tabs>
          <w:tab w:val="center" w:pos="4896"/>
        </w:tabs>
        <w:spacing w:line="264" w:lineRule="auto"/>
        <w:ind w:left="360" w:hanging="360"/>
        <w:jc w:val="left"/>
        <w:rPr>
          <w:rFonts w:asciiTheme="majorHAnsi" w:hAnsiTheme="majorHAnsi" w:cstheme="minorHAnsi"/>
          <w:bCs/>
          <w:szCs w:val="22"/>
        </w:rPr>
      </w:pPr>
      <w:bookmarkStart w:id="6" w:name="OLE_LINK5"/>
      <w:bookmarkStart w:id="7" w:name="OLE_LINK6"/>
      <w:bookmarkStart w:id="8" w:name="_Hlk60153545"/>
      <w:bookmarkStart w:id="9" w:name="_Hlk154048290"/>
      <w:proofErr w:type="spellStart"/>
      <w:r w:rsidRPr="00EC50BF">
        <w:rPr>
          <w:rFonts w:asciiTheme="majorHAnsi" w:hAnsiTheme="majorHAnsi" w:cstheme="minorHAnsi"/>
          <w:b/>
          <w:szCs w:val="22"/>
        </w:rPr>
        <w:t>Dowin</w:t>
      </w:r>
      <w:proofErr w:type="spellEnd"/>
      <w:r w:rsidRPr="00EC50BF">
        <w:rPr>
          <w:rFonts w:asciiTheme="majorHAnsi" w:hAnsiTheme="majorHAnsi" w:cstheme="minorHAnsi"/>
          <w:b/>
          <w:szCs w:val="22"/>
        </w:rPr>
        <w:t xml:space="preserve"> Kennedy, E. </w:t>
      </w:r>
      <w:r w:rsidRPr="00EC50BF">
        <w:rPr>
          <w:rFonts w:asciiTheme="majorHAnsi" w:hAnsiTheme="majorHAnsi" w:cstheme="minorHAnsi"/>
          <w:bCs/>
          <w:szCs w:val="22"/>
        </w:rPr>
        <w:t>&amp; Horky, A. and student research team. Comparing cross-promotional support across entrepreneurial communities</w:t>
      </w:r>
      <w:r w:rsidR="002B034A" w:rsidRPr="00EC50BF">
        <w:rPr>
          <w:rFonts w:asciiTheme="majorHAnsi" w:hAnsiTheme="majorHAnsi" w:cstheme="minorHAnsi"/>
          <w:bCs/>
          <w:szCs w:val="22"/>
        </w:rPr>
        <w:t xml:space="preserve">. </w:t>
      </w:r>
      <w:r w:rsidRPr="00EC50BF">
        <w:rPr>
          <w:rFonts w:asciiTheme="majorHAnsi" w:hAnsiTheme="majorHAnsi" w:cstheme="minorHAnsi"/>
          <w:bCs/>
          <w:szCs w:val="22"/>
        </w:rPr>
        <w:t>Data analysis in progress.</w:t>
      </w:r>
      <w:bookmarkEnd w:id="6"/>
      <w:bookmarkEnd w:id="7"/>
      <w:bookmarkEnd w:id="8"/>
    </w:p>
    <w:p w14:paraId="77AFAF93" w14:textId="73212BBE" w:rsidR="00A91C78" w:rsidRPr="00EC50BF" w:rsidRDefault="00A91C78" w:rsidP="00E240EC">
      <w:pPr>
        <w:tabs>
          <w:tab w:val="center" w:pos="4896"/>
        </w:tabs>
        <w:spacing w:line="264" w:lineRule="auto"/>
        <w:ind w:left="360" w:hanging="360"/>
        <w:jc w:val="left"/>
        <w:rPr>
          <w:rFonts w:asciiTheme="majorHAnsi" w:hAnsiTheme="majorHAnsi" w:cstheme="minorHAnsi"/>
          <w:bCs/>
          <w:szCs w:val="22"/>
        </w:rPr>
      </w:pPr>
      <w:r>
        <w:rPr>
          <w:rFonts w:asciiTheme="majorHAnsi" w:hAnsiTheme="majorHAnsi" w:cstheme="minorHAnsi"/>
          <w:b/>
          <w:szCs w:val="22"/>
        </w:rPr>
        <w:t>Dowin Kennedy, E.</w:t>
      </w:r>
      <w:r>
        <w:rPr>
          <w:rFonts w:asciiTheme="majorHAnsi" w:hAnsiTheme="majorHAnsi" w:cstheme="minorHAnsi"/>
          <w:bCs/>
          <w:szCs w:val="22"/>
        </w:rPr>
        <w:t xml:space="preserve"> </w:t>
      </w:r>
      <w:r w:rsidRPr="00194FC5">
        <w:rPr>
          <w:rFonts w:asciiTheme="majorHAnsi" w:hAnsiTheme="majorHAnsi"/>
          <w:szCs w:val="22"/>
          <w:lang w:val="en-US"/>
        </w:rPr>
        <w:t>Expanding the viewfinder: Exploring positionality in entrepreneurial ecosystem perspectives in Alamance County</w:t>
      </w:r>
      <w:r>
        <w:rPr>
          <w:rFonts w:asciiTheme="majorHAnsi" w:hAnsiTheme="majorHAnsi"/>
          <w:szCs w:val="22"/>
          <w:lang w:val="en-US"/>
        </w:rPr>
        <w:t>. Data collection in progress.</w:t>
      </w:r>
    </w:p>
    <w:bookmarkEnd w:id="9"/>
    <w:p w14:paraId="77CBA288" w14:textId="014F602B" w:rsidR="00100746" w:rsidRPr="00BB1B2A" w:rsidRDefault="00496D33" w:rsidP="00100746">
      <w:pPr>
        <w:pStyle w:val="SectionTitle"/>
        <w:pBdr>
          <w:bottom w:val="single" w:sz="12" w:space="1" w:color="auto"/>
        </w:pBdr>
        <w:spacing w:line="240" w:lineRule="auto"/>
        <w:outlineLvl w:val="0"/>
        <w:rPr>
          <w:rFonts w:asciiTheme="majorHAnsi" w:hAnsiTheme="majorHAnsi" w:cstheme="minorHAnsi"/>
          <w:sz w:val="22"/>
          <w:szCs w:val="22"/>
          <w:lang w:val="en-US"/>
        </w:rPr>
      </w:pPr>
      <w:r w:rsidRPr="00BB1B2A">
        <w:rPr>
          <w:rFonts w:asciiTheme="majorHAnsi" w:hAnsiTheme="majorHAnsi" w:cstheme="minorHAnsi"/>
          <w:sz w:val="22"/>
          <w:szCs w:val="22"/>
          <w:lang w:val="en-US"/>
        </w:rPr>
        <w:t>Peer Reviewed Conference</w:t>
      </w:r>
      <w:r w:rsidR="00E240EC">
        <w:rPr>
          <w:rFonts w:asciiTheme="majorHAnsi" w:hAnsiTheme="majorHAnsi" w:cstheme="minorHAnsi"/>
          <w:sz w:val="22"/>
          <w:szCs w:val="22"/>
          <w:lang w:val="en-US"/>
        </w:rPr>
        <w:t xml:space="preserve"> Presentations (Full Manuscripts reviewed)</w:t>
      </w:r>
    </w:p>
    <w:p w14:paraId="27228EB2" w14:textId="634F7E06" w:rsidR="00374F52" w:rsidRDefault="00374F52" w:rsidP="0015640B">
      <w:pPr>
        <w:pStyle w:val="PlainText"/>
        <w:tabs>
          <w:tab w:val="left" w:pos="6024"/>
        </w:tabs>
        <w:ind w:left="360" w:hanging="360"/>
        <w:rPr>
          <w:rFonts w:asciiTheme="majorHAnsi" w:hAnsiTheme="majorHAnsi" w:cstheme="minorHAnsi"/>
          <w:szCs w:val="22"/>
        </w:rPr>
      </w:pPr>
      <w:bookmarkStart w:id="10" w:name="_Hlk181971134"/>
      <w:bookmarkStart w:id="11" w:name="_Hlk152234204"/>
      <w:bookmarkStart w:id="12" w:name="_Hlk89162432"/>
      <w:bookmarkStart w:id="13" w:name="_Hlk89162375"/>
      <w:bookmarkStart w:id="14" w:name="_Hlk60153710"/>
      <w:r>
        <w:rPr>
          <w:rFonts w:asciiTheme="majorHAnsi" w:hAnsiTheme="majorHAnsi" w:cstheme="minorHAnsi"/>
          <w:szCs w:val="22"/>
        </w:rPr>
        <w:t xml:space="preserve">McMahon, S., Obedkova, A., Henshaw, G., </w:t>
      </w:r>
      <w:r>
        <w:rPr>
          <w:rFonts w:asciiTheme="majorHAnsi" w:hAnsiTheme="majorHAnsi" w:cstheme="minorHAnsi"/>
          <w:b/>
          <w:bCs/>
          <w:szCs w:val="22"/>
        </w:rPr>
        <w:t>Dowin Kennedy, E.</w:t>
      </w:r>
      <w:r>
        <w:rPr>
          <w:rFonts w:asciiTheme="majorHAnsi" w:hAnsiTheme="majorHAnsi" w:cstheme="minorHAnsi"/>
          <w:szCs w:val="22"/>
        </w:rPr>
        <w:t xml:space="preserve">, Brannon, D., &amp; Powell, K. 2024. Early career outcomes of entrepreneurship graduates. </w:t>
      </w:r>
      <w:r>
        <w:rPr>
          <w:rFonts w:asciiTheme="majorHAnsi" w:hAnsiTheme="majorHAnsi" w:cstheme="minorHAnsi"/>
          <w:i/>
          <w:iCs/>
          <w:szCs w:val="22"/>
        </w:rPr>
        <w:t>USASBE annual meeting</w:t>
      </w:r>
      <w:r>
        <w:rPr>
          <w:rFonts w:asciiTheme="majorHAnsi" w:hAnsiTheme="majorHAnsi" w:cstheme="minorHAnsi"/>
          <w:szCs w:val="22"/>
        </w:rPr>
        <w:t>. Birmingham, Alabama. January 12.</w:t>
      </w:r>
    </w:p>
    <w:p w14:paraId="7BA299F2" w14:textId="37588DE9" w:rsidR="003E5A5B" w:rsidRPr="003E5A5B" w:rsidRDefault="003E5A5B" w:rsidP="0015640B">
      <w:pPr>
        <w:pStyle w:val="PlainText"/>
        <w:tabs>
          <w:tab w:val="left" w:pos="6024"/>
        </w:tabs>
        <w:ind w:left="360" w:hanging="360"/>
        <w:rPr>
          <w:rFonts w:asciiTheme="majorHAnsi" w:hAnsiTheme="majorHAnsi" w:cstheme="minorHAnsi"/>
          <w:i/>
          <w:iCs/>
          <w:szCs w:val="22"/>
        </w:rPr>
      </w:pPr>
      <w:r w:rsidRPr="003E5A5B">
        <w:rPr>
          <w:rFonts w:asciiTheme="majorHAnsi" w:hAnsiTheme="majorHAnsi" w:cstheme="minorHAnsi"/>
          <w:i/>
          <w:iCs/>
          <w:szCs w:val="22"/>
        </w:rPr>
        <w:tab/>
        <w:t xml:space="preserve">This paper was awarded “Best Empirical Paper” and “Best Overall </w:t>
      </w:r>
      <w:r w:rsidR="00897678">
        <w:rPr>
          <w:rFonts w:asciiTheme="majorHAnsi" w:hAnsiTheme="majorHAnsi" w:cstheme="minorHAnsi"/>
          <w:i/>
          <w:iCs/>
          <w:szCs w:val="22"/>
        </w:rPr>
        <w:t xml:space="preserve">Research </w:t>
      </w:r>
      <w:r w:rsidRPr="003E5A5B">
        <w:rPr>
          <w:rFonts w:asciiTheme="majorHAnsi" w:hAnsiTheme="majorHAnsi" w:cstheme="minorHAnsi"/>
          <w:i/>
          <w:iCs/>
          <w:szCs w:val="22"/>
        </w:rPr>
        <w:t>Paper”</w:t>
      </w:r>
      <w:r w:rsidR="005F12B9">
        <w:rPr>
          <w:rFonts w:asciiTheme="majorHAnsi" w:hAnsiTheme="majorHAnsi" w:cstheme="minorHAnsi"/>
          <w:i/>
          <w:iCs/>
          <w:szCs w:val="22"/>
        </w:rPr>
        <w:t xml:space="preserve"> at the conference</w:t>
      </w:r>
    </w:p>
    <w:bookmarkEnd w:id="10"/>
    <w:p w14:paraId="63DCE333" w14:textId="39CDCC47" w:rsidR="00A347BE" w:rsidRPr="00A347BE" w:rsidRDefault="00A347BE" w:rsidP="0015640B">
      <w:pPr>
        <w:pStyle w:val="PlainText"/>
        <w:tabs>
          <w:tab w:val="left" w:pos="6024"/>
        </w:tabs>
        <w:ind w:left="360" w:hanging="360"/>
        <w:rPr>
          <w:rFonts w:asciiTheme="majorHAnsi" w:hAnsiTheme="majorHAnsi" w:cstheme="minorHAnsi"/>
          <w:szCs w:val="22"/>
        </w:rPr>
      </w:pPr>
      <w:r>
        <w:rPr>
          <w:rFonts w:asciiTheme="majorHAnsi" w:hAnsiTheme="majorHAnsi" w:cstheme="minorHAnsi"/>
          <w:szCs w:val="22"/>
        </w:rPr>
        <w:t xml:space="preserve">McMahon S. &amp; </w:t>
      </w:r>
      <w:r>
        <w:rPr>
          <w:rFonts w:asciiTheme="majorHAnsi" w:hAnsiTheme="majorHAnsi" w:cstheme="minorHAnsi"/>
          <w:b/>
          <w:bCs/>
          <w:szCs w:val="22"/>
        </w:rPr>
        <w:t xml:space="preserve">Dowin Kennedy, E. </w:t>
      </w:r>
      <w:r>
        <w:rPr>
          <w:rFonts w:asciiTheme="majorHAnsi" w:hAnsiTheme="majorHAnsi" w:cstheme="minorHAnsi"/>
          <w:szCs w:val="22"/>
        </w:rPr>
        <w:t>2023</w:t>
      </w:r>
      <w:r w:rsidRPr="00A347BE">
        <w:rPr>
          <w:rFonts w:asciiTheme="majorHAnsi" w:hAnsiTheme="majorHAnsi" w:cstheme="minorHAnsi"/>
          <w:szCs w:val="22"/>
        </w:rPr>
        <w:t xml:space="preserve">. </w:t>
      </w:r>
      <w:r w:rsidRPr="00A347BE">
        <w:rPr>
          <w:rFonts w:asciiTheme="majorHAnsi" w:hAnsiTheme="majorHAnsi"/>
        </w:rPr>
        <w:t>The Inside Pitch:</w:t>
      </w:r>
      <w:r w:rsidR="0015640B">
        <w:rPr>
          <w:rFonts w:asciiTheme="majorHAnsi" w:hAnsiTheme="majorHAnsi"/>
        </w:rPr>
        <w:t xml:space="preserve"> </w:t>
      </w:r>
      <w:r w:rsidRPr="00A347BE">
        <w:rPr>
          <w:rFonts w:asciiTheme="majorHAnsi" w:hAnsiTheme="majorHAnsi"/>
        </w:rPr>
        <w:t>Entrepreneurial Competencies Through Student-Centered, Experiential Learning</w:t>
      </w:r>
      <w:r>
        <w:rPr>
          <w:rFonts w:asciiTheme="majorHAnsi" w:hAnsiTheme="majorHAnsi"/>
        </w:rPr>
        <w:t xml:space="preserve">. </w:t>
      </w:r>
      <w:r>
        <w:rPr>
          <w:rFonts w:asciiTheme="majorHAnsi" w:hAnsiTheme="majorHAnsi"/>
          <w:i/>
          <w:iCs/>
        </w:rPr>
        <w:t xml:space="preserve">Academy of Management Annual Meeting. </w:t>
      </w:r>
      <w:r>
        <w:rPr>
          <w:rFonts w:asciiTheme="majorHAnsi" w:hAnsiTheme="majorHAnsi"/>
        </w:rPr>
        <w:t>Boston, MA. August 4-8.</w:t>
      </w:r>
    </w:p>
    <w:bookmarkEnd w:id="11"/>
    <w:p w14:paraId="46275399" w14:textId="04F90B9C" w:rsidR="0006131F" w:rsidRPr="00CE6700" w:rsidRDefault="0006131F" w:rsidP="0006131F">
      <w:pPr>
        <w:ind w:left="360" w:hanging="360"/>
        <w:jc w:val="left"/>
        <w:rPr>
          <w:rFonts w:asciiTheme="majorHAnsi" w:hAnsiTheme="majorHAnsi" w:cstheme="minorHAnsi"/>
          <w:szCs w:val="22"/>
        </w:rPr>
      </w:pPr>
      <w:r w:rsidRPr="00CE6700">
        <w:rPr>
          <w:rFonts w:asciiTheme="majorHAnsi" w:hAnsiTheme="majorHAnsi" w:cstheme="minorHAnsi"/>
          <w:b/>
          <w:bCs/>
          <w:szCs w:val="22"/>
        </w:rPr>
        <w:t xml:space="preserve">Dowin Kennedy, </w:t>
      </w:r>
      <w:r w:rsidR="002B034A" w:rsidRPr="00CE6700">
        <w:rPr>
          <w:rFonts w:asciiTheme="majorHAnsi" w:hAnsiTheme="majorHAnsi" w:cstheme="minorHAnsi"/>
          <w:b/>
          <w:bCs/>
          <w:szCs w:val="22"/>
        </w:rPr>
        <w:t xml:space="preserve">E. </w:t>
      </w:r>
      <w:r>
        <w:rPr>
          <w:rFonts w:asciiTheme="majorHAnsi" w:hAnsiTheme="majorHAnsi" w:cstheme="minorHAnsi"/>
          <w:szCs w:val="22"/>
        </w:rPr>
        <w:t xml:space="preserve">2021. </w:t>
      </w:r>
      <w:r w:rsidRPr="00CE6700">
        <w:rPr>
          <w:rFonts w:asciiTheme="majorHAnsi" w:hAnsiTheme="majorHAnsi"/>
          <w:szCs w:val="22"/>
        </w:rPr>
        <w:t>Entrepreneurial community development: Longitudinal SNA of cross-promotional behavior</w:t>
      </w:r>
      <w:r>
        <w:rPr>
          <w:rFonts w:asciiTheme="majorHAnsi" w:hAnsiTheme="majorHAnsi"/>
          <w:szCs w:val="22"/>
        </w:rPr>
        <w:t xml:space="preserve">. </w:t>
      </w:r>
      <w:r>
        <w:rPr>
          <w:rFonts w:asciiTheme="majorHAnsi" w:hAnsiTheme="majorHAnsi"/>
          <w:i/>
          <w:iCs/>
          <w:szCs w:val="22"/>
        </w:rPr>
        <w:t>Academy of Management Annual Meeting</w:t>
      </w:r>
      <w:r>
        <w:rPr>
          <w:rFonts w:asciiTheme="majorHAnsi" w:hAnsiTheme="majorHAnsi"/>
          <w:szCs w:val="22"/>
        </w:rPr>
        <w:t>. Virtual</w:t>
      </w:r>
      <w:bookmarkEnd w:id="12"/>
      <w:r w:rsidR="002B034A">
        <w:rPr>
          <w:rFonts w:asciiTheme="majorHAnsi" w:hAnsiTheme="majorHAnsi"/>
          <w:szCs w:val="22"/>
        </w:rPr>
        <w:t xml:space="preserve">. </w:t>
      </w:r>
    </w:p>
    <w:bookmarkEnd w:id="13"/>
    <w:p w14:paraId="30DBF3F7" w14:textId="720C42ED" w:rsidR="00063EA7" w:rsidRPr="00B70AEA" w:rsidRDefault="00063EA7" w:rsidP="00063EA7">
      <w:pPr>
        <w:widowControl w:val="0"/>
        <w:autoSpaceDE w:val="0"/>
        <w:autoSpaceDN w:val="0"/>
        <w:adjustRightInd w:val="0"/>
        <w:ind w:left="360" w:hanging="360"/>
        <w:jc w:val="left"/>
        <w:rPr>
          <w:rFonts w:asciiTheme="majorHAnsi" w:hAnsiTheme="majorHAnsi" w:cstheme="minorHAnsi"/>
          <w:bCs/>
          <w:szCs w:val="22"/>
        </w:rPr>
      </w:pPr>
      <w:r w:rsidRPr="00BB1B2A">
        <w:rPr>
          <w:rFonts w:asciiTheme="majorHAnsi" w:hAnsiTheme="majorHAnsi" w:cstheme="minorHAnsi"/>
          <w:b/>
          <w:szCs w:val="22"/>
        </w:rPr>
        <w:t xml:space="preserve">Dowin Kennedy, E, </w:t>
      </w:r>
      <w:r w:rsidRPr="00BB1B2A">
        <w:rPr>
          <w:rFonts w:asciiTheme="majorHAnsi" w:hAnsiTheme="majorHAnsi" w:cstheme="minorHAnsi"/>
          <w:bCs/>
          <w:szCs w:val="22"/>
        </w:rPr>
        <w:t>Kaufmann, E. &amp; Horky, A.</w:t>
      </w:r>
      <w:r w:rsidR="00253581">
        <w:rPr>
          <w:rFonts w:asciiTheme="majorHAnsi" w:hAnsiTheme="majorHAnsi" w:cstheme="minorHAnsi"/>
          <w:bCs/>
          <w:szCs w:val="22"/>
        </w:rPr>
        <w:t xml:space="preserve"> 2020.</w:t>
      </w:r>
      <w:r w:rsidRPr="00BB1B2A">
        <w:rPr>
          <w:rFonts w:asciiTheme="majorHAnsi" w:hAnsiTheme="majorHAnsi" w:cstheme="minorHAnsi"/>
          <w:bCs/>
          <w:szCs w:val="22"/>
        </w:rPr>
        <w:t xml:space="preserve"> Cross-promotional strategies in SMEs within an entrepreneurial community. </w:t>
      </w:r>
      <w:r w:rsidR="00B74BDA">
        <w:rPr>
          <w:rFonts w:asciiTheme="majorHAnsi" w:hAnsiTheme="majorHAnsi" w:cstheme="minorHAnsi"/>
          <w:bCs/>
          <w:szCs w:val="22"/>
        </w:rPr>
        <w:t>S</w:t>
      </w:r>
      <w:r w:rsidRPr="00BB1B2A">
        <w:rPr>
          <w:rFonts w:asciiTheme="majorHAnsi" w:hAnsiTheme="majorHAnsi" w:cstheme="minorHAnsi"/>
          <w:bCs/>
          <w:i/>
          <w:iCs/>
          <w:szCs w:val="22"/>
        </w:rPr>
        <w:t>ociety for Marketing Advances.</w:t>
      </w:r>
      <w:r w:rsidR="00B70AEA">
        <w:rPr>
          <w:rFonts w:asciiTheme="majorHAnsi" w:hAnsiTheme="majorHAnsi" w:cstheme="minorHAnsi"/>
          <w:bCs/>
          <w:i/>
          <w:iCs/>
          <w:szCs w:val="22"/>
        </w:rPr>
        <w:t xml:space="preserve"> </w:t>
      </w:r>
      <w:r w:rsidR="00B70AEA">
        <w:rPr>
          <w:rFonts w:asciiTheme="majorHAnsi" w:hAnsiTheme="majorHAnsi" w:cstheme="minorHAnsi"/>
          <w:bCs/>
          <w:szCs w:val="22"/>
        </w:rPr>
        <w:t>Virtual. November 4-7.</w:t>
      </w:r>
    </w:p>
    <w:p w14:paraId="500E9E28" w14:textId="4916C9C6" w:rsidR="005043E8" w:rsidRPr="00BB1B2A" w:rsidRDefault="005043E8" w:rsidP="005043E8">
      <w:pPr>
        <w:ind w:left="360" w:hanging="360"/>
        <w:jc w:val="left"/>
        <w:rPr>
          <w:rFonts w:asciiTheme="majorHAnsi" w:hAnsiTheme="majorHAnsi" w:cstheme="minorHAnsi"/>
          <w:b/>
          <w:bCs/>
          <w:szCs w:val="22"/>
        </w:rPr>
      </w:pPr>
      <w:r w:rsidRPr="00BB1B2A">
        <w:rPr>
          <w:rFonts w:asciiTheme="majorHAnsi" w:hAnsiTheme="majorHAnsi" w:cstheme="minorHAnsi"/>
          <w:b/>
          <w:bCs/>
          <w:szCs w:val="22"/>
          <w:lang w:val="en-US" w:eastAsia="en-AU"/>
        </w:rPr>
        <w:t>Dowin Kennedy, E</w:t>
      </w:r>
      <w:r w:rsidRPr="00BB1B2A">
        <w:rPr>
          <w:rFonts w:asciiTheme="majorHAnsi" w:hAnsiTheme="majorHAnsi" w:cstheme="minorHAnsi"/>
          <w:szCs w:val="22"/>
          <w:lang w:val="en-US" w:eastAsia="en-AU"/>
        </w:rPr>
        <w:t xml:space="preserve">. 2020. </w:t>
      </w:r>
      <w:r w:rsidRPr="00BB1B2A">
        <w:rPr>
          <w:rFonts w:asciiTheme="majorHAnsi" w:hAnsiTheme="majorHAnsi" w:cstheme="minorHAnsi"/>
          <w:szCs w:val="22"/>
        </w:rPr>
        <w:t xml:space="preserve">The Relationship Between Beneficiary Positioning in Social Enterprises and Depth of Impacts </w:t>
      </w:r>
      <w:r w:rsidR="00B72B99" w:rsidRPr="00BB1B2A">
        <w:rPr>
          <w:rFonts w:asciiTheme="majorHAnsi" w:hAnsiTheme="majorHAnsi" w:cstheme="minorHAnsi"/>
          <w:szCs w:val="22"/>
        </w:rPr>
        <w:t>Created</w:t>
      </w:r>
      <w:r w:rsidR="002B034A" w:rsidRPr="00BB1B2A">
        <w:rPr>
          <w:rFonts w:asciiTheme="majorHAnsi" w:hAnsiTheme="majorHAnsi" w:cstheme="minorHAnsi"/>
          <w:szCs w:val="22"/>
        </w:rPr>
        <w:t xml:space="preserve">. </w:t>
      </w:r>
      <w:r w:rsidRPr="00BB1B2A">
        <w:rPr>
          <w:rFonts w:asciiTheme="majorHAnsi" w:hAnsiTheme="majorHAnsi" w:cstheme="minorHAnsi"/>
          <w:i/>
          <w:iCs/>
          <w:szCs w:val="22"/>
          <w:lang w:val="en-US" w:eastAsia="en-AU"/>
        </w:rPr>
        <w:t xml:space="preserve">Academy of Management </w:t>
      </w:r>
      <w:r w:rsidR="00063EA7">
        <w:rPr>
          <w:rFonts w:asciiTheme="majorHAnsi" w:hAnsiTheme="majorHAnsi" w:cstheme="minorHAnsi"/>
          <w:i/>
          <w:iCs/>
          <w:szCs w:val="22"/>
          <w:lang w:val="en-US" w:eastAsia="en-AU"/>
        </w:rPr>
        <w:t xml:space="preserve">Virtual </w:t>
      </w:r>
      <w:r w:rsidRPr="00BB1B2A">
        <w:rPr>
          <w:rFonts w:asciiTheme="majorHAnsi" w:hAnsiTheme="majorHAnsi" w:cstheme="minorHAnsi"/>
          <w:i/>
          <w:iCs/>
          <w:szCs w:val="22"/>
          <w:lang w:val="en-US" w:eastAsia="en-AU"/>
        </w:rPr>
        <w:t xml:space="preserve">Annual Meeting. </w:t>
      </w:r>
      <w:r w:rsidRPr="00A347BE">
        <w:rPr>
          <w:rFonts w:asciiTheme="majorHAnsi" w:hAnsiTheme="majorHAnsi" w:cstheme="minorHAnsi"/>
          <w:szCs w:val="22"/>
          <w:lang w:val="en-US" w:eastAsia="en-AU"/>
        </w:rPr>
        <w:t>August 9-11.</w:t>
      </w:r>
      <w:r w:rsidRPr="00BB1B2A">
        <w:rPr>
          <w:rFonts w:asciiTheme="majorHAnsi" w:hAnsiTheme="majorHAnsi" w:cstheme="minorHAnsi"/>
          <w:i/>
          <w:iCs/>
          <w:szCs w:val="22"/>
          <w:lang w:val="en-US" w:eastAsia="en-AU"/>
        </w:rPr>
        <w:t xml:space="preserve"> </w:t>
      </w:r>
    </w:p>
    <w:bookmarkEnd w:id="14"/>
    <w:p w14:paraId="2A726777" w14:textId="45DED341" w:rsidR="002045F6" w:rsidRPr="00BB1B2A" w:rsidRDefault="002045F6" w:rsidP="002045F6">
      <w:pPr>
        <w:ind w:left="360" w:hanging="360"/>
        <w:rPr>
          <w:rFonts w:asciiTheme="majorHAnsi" w:hAnsiTheme="majorHAnsi" w:cstheme="minorHAnsi"/>
          <w:szCs w:val="22"/>
        </w:rPr>
      </w:pPr>
      <w:r w:rsidRPr="00BB1B2A">
        <w:rPr>
          <w:rFonts w:asciiTheme="majorHAnsi" w:hAnsiTheme="majorHAnsi" w:cstheme="minorHAnsi"/>
          <w:b/>
          <w:bCs/>
          <w:szCs w:val="22"/>
        </w:rPr>
        <w:t>Dowin Kennedy, E.</w:t>
      </w:r>
      <w:r w:rsidRPr="00BB1B2A">
        <w:rPr>
          <w:rFonts w:asciiTheme="majorHAnsi" w:hAnsiTheme="majorHAnsi" w:cstheme="minorHAnsi"/>
          <w:szCs w:val="22"/>
        </w:rPr>
        <w:t xml:space="preserve"> 2018. Creating community: Understanding the development of a locally oriented entrepreneurial community. </w:t>
      </w:r>
      <w:r w:rsidRPr="00BB1B2A">
        <w:rPr>
          <w:rFonts w:asciiTheme="majorHAnsi" w:hAnsiTheme="majorHAnsi" w:cstheme="minorHAnsi"/>
          <w:i/>
          <w:iCs/>
          <w:szCs w:val="22"/>
        </w:rPr>
        <w:t>Academy of Management Annual Meeting</w:t>
      </w:r>
      <w:r w:rsidRPr="00BB1B2A">
        <w:rPr>
          <w:rFonts w:asciiTheme="majorHAnsi" w:hAnsiTheme="majorHAnsi" w:cstheme="minorHAnsi"/>
          <w:szCs w:val="22"/>
        </w:rPr>
        <w:t>, Chicago, IL. 10-14 August</w:t>
      </w:r>
    </w:p>
    <w:p w14:paraId="466E6D68" w14:textId="18916D24" w:rsidR="001439E7" w:rsidRPr="00BB1B2A" w:rsidRDefault="002045F6" w:rsidP="002045F6">
      <w:pPr>
        <w:ind w:left="360" w:hanging="360"/>
        <w:rPr>
          <w:rFonts w:asciiTheme="majorHAnsi" w:hAnsiTheme="majorHAnsi" w:cstheme="minorHAnsi"/>
          <w:szCs w:val="22"/>
        </w:rPr>
      </w:pPr>
      <w:r w:rsidRPr="00BB1B2A">
        <w:rPr>
          <w:rFonts w:asciiTheme="majorHAnsi" w:hAnsiTheme="majorHAnsi" w:cstheme="minorHAnsi"/>
          <w:szCs w:val="22"/>
        </w:rPr>
        <w:t xml:space="preserve">Alexiou, K. Moulick A., </w:t>
      </w:r>
      <w:r w:rsidRPr="00BB1B2A">
        <w:rPr>
          <w:rFonts w:asciiTheme="majorHAnsi" w:hAnsiTheme="majorHAnsi" w:cstheme="minorHAnsi"/>
          <w:b/>
          <w:bCs/>
          <w:szCs w:val="22"/>
        </w:rPr>
        <w:t>Dowin Kennedy, E</w:t>
      </w:r>
      <w:r w:rsidRPr="00BB1B2A">
        <w:rPr>
          <w:rFonts w:asciiTheme="majorHAnsi" w:hAnsiTheme="majorHAnsi" w:cstheme="minorHAnsi"/>
          <w:szCs w:val="22"/>
        </w:rPr>
        <w:t xml:space="preserve">., Parris D. 2018. Strategic social venturing: Examining employee compensation within enterprising nonprofits. </w:t>
      </w:r>
      <w:r w:rsidRPr="00BB1B2A">
        <w:rPr>
          <w:rFonts w:asciiTheme="majorHAnsi" w:hAnsiTheme="majorHAnsi" w:cstheme="minorHAnsi"/>
          <w:i/>
          <w:iCs/>
          <w:szCs w:val="22"/>
        </w:rPr>
        <w:t>Academy of Management Annual Meeting</w:t>
      </w:r>
      <w:r w:rsidRPr="00BB1B2A">
        <w:rPr>
          <w:rFonts w:asciiTheme="majorHAnsi" w:hAnsiTheme="majorHAnsi" w:cstheme="minorHAnsi"/>
          <w:szCs w:val="22"/>
        </w:rPr>
        <w:t>, Chicago, IL. 10-14 August</w:t>
      </w:r>
    </w:p>
    <w:p w14:paraId="6829B179" w14:textId="1D92C7BD" w:rsidR="007D4BB3" w:rsidRPr="00BB1B2A" w:rsidRDefault="007D4BB3" w:rsidP="00AD747C">
      <w:pPr>
        <w:widowControl w:val="0"/>
        <w:autoSpaceDE w:val="0"/>
        <w:autoSpaceDN w:val="0"/>
        <w:adjustRightInd w:val="0"/>
        <w:ind w:left="360" w:hanging="360"/>
        <w:jc w:val="left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b/>
          <w:szCs w:val="22"/>
          <w:lang w:val="en-US"/>
        </w:rPr>
        <w:t xml:space="preserve">Dowin Kennedy, E. </w:t>
      </w:r>
      <w:r w:rsidRPr="00BB1B2A">
        <w:rPr>
          <w:rFonts w:asciiTheme="majorHAnsi" w:hAnsiTheme="majorHAnsi" w:cstheme="minorHAnsi"/>
          <w:szCs w:val="22"/>
          <w:lang w:val="en-US"/>
        </w:rPr>
        <w:t xml:space="preserve">2016. Navigating logics: Measuring performance in social enterprises. </w:t>
      </w:r>
      <w:r w:rsidRPr="00BB1B2A">
        <w:rPr>
          <w:rFonts w:asciiTheme="majorHAnsi" w:hAnsiTheme="majorHAnsi" w:cstheme="minorHAnsi"/>
          <w:i/>
          <w:szCs w:val="22"/>
          <w:lang w:val="en-US"/>
        </w:rPr>
        <w:t xml:space="preserve">Academy of Management Annual Meeting, </w:t>
      </w:r>
      <w:r w:rsidRPr="00BB1B2A">
        <w:rPr>
          <w:rFonts w:asciiTheme="majorHAnsi" w:hAnsiTheme="majorHAnsi" w:cstheme="minorHAnsi"/>
          <w:szCs w:val="22"/>
          <w:lang w:val="en-US"/>
        </w:rPr>
        <w:t xml:space="preserve">Anaheim, CA. </w:t>
      </w:r>
      <w:r w:rsidR="0044434B" w:rsidRPr="00BB1B2A">
        <w:rPr>
          <w:rFonts w:asciiTheme="majorHAnsi" w:hAnsiTheme="majorHAnsi" w:cstheme="minorHAnsi"/>
          <w:szCs w:val="22"/>
          <w:lang w:val="en-US"/>
        </w:rPr>
        <w:t>5-9 August.</w:t>
      </w:r>
    </w:p>
    <w:p w14:paraId="392A7409" w14:textId="21AF933B" w:rsidR="007D4BB3" w:rsidRPr="00BB1B2A" w:rsidRDefault="007D4BB3" w:rsidP="007D4BB3">
      <w:pPr>
        <w:widowControl w:val="0"/>
        <w:autoSpaceDE w:val="0"/>
        <w:autoSpaceDN w:val="0"/>
        <w:adjustRightInd w:val="0"/>
        <w:ind w:left="360" w:hanging="360"/>
        <w:jc w:val="left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b/>
          <w:szCs w:val="22"/>
          <w:lang w:val="en-US"/>
        </w:rPr>
        <w:t xml:space="preserve">Dowin Kennedy, E. </w:t>
      </w:r>
      <w:r w:rsidRPr="00BB1B2A">
        <w:rPr>
          <w:rFonts w:asciiTheme="majorHAnsi" w:hAnsiTheme="majorHAnsi" w:cstheme="minorHAnsi"/>
          <w:szCs w:val="22"/>
          <w:lang w:val="en-US"/>
        </w:rPr>
        <w:t xml:space="preserve">&amp; Haigh, N.L. 2016. Business model innovation for simultaneously creating social value and capturing economic value. </w:t>
      </w:r>
      <w:r w:rsidRPr="00BB1B2A">
        <w:rPr>
          <w:rFonts w:asciiTheme="majorHAnsi" w:hAnsiTheme="majorHAnsi" w:cstheme="minorHAnsi"/>
          <w:i/>
          <w:szCs w:val="22"/>
          <w:lang w:val="en-US"/>
        </w:rPr>
        <w:t xml:space="preserve">Academy of Management Annual Meeting, </w:t>
      </w:r>
      <w:r w:rsidRPr="00BB1B2A">
        <w:rPr>
          <w:rFonts w:asciiTheme="majorHAnsi" w:hAnsiTheme="majorHAnsi" w:cstheme="minorHAnsi"/>
          <w:szCs w:val="22"/>
          <w:lang w:val="en-US"/>
        </w:rPr>
        <w:t xml:space="preserve">Anaheim, CA. </w:t>
      </w:r>
      <w:r w:rsidR="0044434B" w:rsidRPr="00BB1B2A">
        <w:rPr>
          <w:rFonts w:asciiTheme="majorHAnsi" w:hAnsiTheme="majorHAnsi" w:cstheme="minorHAnsi"/>
          <w:szCs w:val="22"/>
          <w:lang w:val="en-US"/>
        </w:rPr>
        <w:t>5-9 August.</w:t>
      </w:r>
    </w:p>
    <w:p w14:paraId="7119FC4C" w14:textId="34926FAC" w:rsidR="00722C99" w:rsidRPr="00BB1B2A" w:rsidRDefault="00722C99" w:rsidP="00AD747C">
      <w:pPr>
        <w:widowControl w:val="0"/>
        <w:autoSpaceDE w:val="0"/>
        <w:autoSpaceDN w:val="0"/>
        <w:adjustRightInd w:val="0"/>
        <w:ind w:left="360" w:hanging="360"/>
        <w:jc w:val="left"/>
        <w:rPr>
          <w:rFonts w:asciiTheme="majorHAnsi" w:hAnsiTheme="majorHAnsi" w:cstheme="minorHAnsi"/>
          <w:szCs w:val="22"/>
          <w:lang w:val="en-US" w:eastAsia="en-AU"/>
        </w:rPr>
      </w:pPr>
      <w:r w:rsidRPr="00BB1B2A">
        <w:rPr>
          <w:rFonts w:asciiTheme="majorHAnsi" w:hAnsiTheme="majorHAnsi" w:cstheme="minorHAnsi"/>
          <w:b/>
          <w:szCs w:val="22"/>
          <w:lang w:val="en-US"/>
        </w:rPr>
        <w:t xml:space="preserve">Dowin Kennedy, E. </w:t>
      </w:r>
      <w:r w:rsidRPr="00BB1B2A">
        <w:rPr>
          <w:rFonts w:asciiTheme="majorHAnsi" w:hAnsiTheme="majorHAnsi" w:cstheme="minorHAnsi"/>
          <w:szCs w:val="22"/>
          <w:lang w:val="en-US"/>
        </w:rPr>
        <w:t xml:space="preserve">2015. </w:t>
      </w:r>
      <w:r w:rsidRPr="00BB1B2A">
        <w:rPr>
          <w:rFonts w:asciiTheme="majorHAnsi" w:hAnsiTheme="majorHAnsi" w:cstheme="minorHAnsi"/>
          <w:szCs w:val="22"/>
          <w:lang w:val="en-US" w:eastAsia="en-AU"/>
        </w:rPr>
        <w:t xml:space="preserve">Positioning the Beneficiary: The Role of Entwinement in Social Enterprise Impact. </w:t>
      </w:r>
      <w:r w:rsidRPr="00BB1B2A">
        <w:rPr>
          <w:rFonts w:asciiTheme="majorHAnsi" w:hAnsiTheme="majorHAnsi" w:cstheme="minorHAnsi"/>
          <w:i/>
          <w:szCs w:val="22"/>
          <w:lang w:val="en-US"/>
        </w:rPr>
        <w:t>Academy of Management Annual Meeting</w:t>
      </w:r>
      <w:r w:rsidRPr="00BB1B2A">
        <w:rPr>
          <w:rFonts w:asciiTheme="majorHAnsi" w:hAnsiTheme="majorHAnsi" w:cstheme="minorHAnsi"/>
          <w:szCs w:val="22"/>
          <w:lang w:val="en-US"/>
        </w:rPr>
        <w:t xml:space="preserve">, </w:t>
      </w:r>
      <w:r w:rsidR="00991C03" w:rsidRPr="00BB1B2A">
        <w:rPr>
          <w:rFonts w:asciiTheme="majorHAnsi" w:hAnsiTheme="majorHAnsi" w:cstheme="minorHAnsi"/>
          <w:szCs w:val="22"/>
          <w:lang w:val="en-US"/>
        </w:rPr>
        <w:t>Vancouver</w:t>
      </w:r>
      <w:r w:rsidRPr="00BB1B2A">
        <w:rPr>
          <w:rFonts w:asciiTheme="majorHAnsi" w:hAnsiTheme="majorHAnsi" w:cstheme="minorHAnsi"/>
          <w:szCs w:val="22"/>
          <w:lang w:val="en-US"/>
        </w:rPr>
        <w:t>, British Columbia. 9-11 August.</w:t>
      </w:r>
    </w:p>
    <w:p w14:paraId="381FDCDB" w14:textId="70D2E409" w:rsidR="001C671C" w:rsidRDefault="001C671C" w:rsidP="00AD747C">
      <w:pPr>
        <w:widowControl w:val="0"/>
        <w:autoSpaceDE w:val="0"/>
        <w:autoSpaceDN w:val="0"/>
        <w:adjustRightInd w:val="0"/>
        <w:ind w:left="450" w:hanging="450"/>
        <w:jc w:val="left"/>
        <w:rPr>
          <w:rFonts w:asciiTheme="majorHAnsi" w:hAnsiTheme="majorHAnsi" w:cstheme="minorHAnsi"/>
          <w:szCs w:val="22"/>
          <w:lang w:val="en-US"/>
        </w:rPr>
      </w:pPr>
      <w:bookmarkStart w:id="15" w:name="OLE_LINK9"/>
      <w:bookmarkStart w:id="16" w:name="OLE_LINK10"/>
      <w:r w:rsidRPr="00BB1B2A">
        <w:rPr>
          <w:rFonts w:asciiTheme="majorHAnsi" w:hAnsiTheme="majorHAnsi" w:cstheme="minorHAnsi"/>
          <w:b/>
          <w:szCs w:val="22"/>
          <w:lang w:val="en-US"/>
        </w:rPr>
        <w:t>Dowin Kennedy, E.</w:t>
      </w:r>
      <w:r w:rsidRPr="00BB1B2A">
        <w:rPr>
          <w:rFonts w:asciiTheme="majorHAnsi" w:hAnsiTheme="majorHAnsi" w:cstheme="minorHAnsi"/>
          <w:szCs w:val="22"/>
          <w:lang w:val="en-US"/>
        </w:rPr>
        <w:t xml:space="preserve"> &amp; Haigh, N.L. 2014. </w:t>
      </w:r>
      <w:r w:rsidR="00AF43AF" w:rsidRPr="00BB1B2A">
        <w:rPr>
          <w:rFonts w:asciiTheme="majorHAnsi" w:hAnsiTheme="majorHAnsi" w:cstheme="minorHAnsi"/>
          <w:szCs w:val="22"/>
          <w:lang w:val="en-US" w:eastAsia="en-AU"/>
        </w:rPr>
        <w:t>The Role of Beneficiary Engagement in Performance and Impact Measurement in Social Enterprises</w:t>
      </w:r>
      <w:r w:rsidR="00EB5D8D" w:rsidRPr="00BB1B2A">
        <w:rPr>
          <w:rFonts w:asciiTheme="majorHAnsi" w:hAnsiTheme="majorHAnsi" w:cstheme="minorHAnsi"/>
          <w:szCs w:val="22"/>
          <w:lang w:val="en-US"/>
        </w:rPr>
        <w:t>.</w:t>
      </w:r>
      <w:r w:rsidRPr="00BB1B2A">
        <w:rPr>
          <w:rFonts w:asciiTheme="majorHAnsi" w:hAnsiTheme="majorHAnsi" w:cstheme="minorHAnsi"/>
          <w:szCs w:val="22"/>
          <w:lang w:val="en-US"/>
        </w:rPr>
        <w:t xml:space="preserve"> </w:t>
      </w:r>
      <w:r w:rsidRPr="00BB1B2A">
        <w:rPr>
          <w:rFonts w:asciiTheme="majorHAnsi" w:hAnsiTheme="majorHAnsi" w:cstheme="minorHAnsi"/>
          <w:i/>
          <w:szCs w:val="22"/>
          <w:lang w:val="en-US"/>
        </w:rPr>
        <w:t>A</w:t>
      </w:r>
      <w:r w:rsidR="00AF43AF" w:rsidRPr="00BB1B2A">
        <w:rPr>
          <w:rFonts w:asciiTheme="majorHAnsi" w:hAnsiTheme="majorHAnsi" w:cstheme="minorHAnsi"/>
          <w:i/>
          <w:szCs w:val="22"/>
          <w:lang w:val="en-US"/>
        </w:rPr>
        <w:t>cademy of Management Annual Meeting</w:t>
      </w:r>
      <w:r w:rsidRPr="00BB1B2A">
        <w:rPr>
          <w:rFonts w:asciiTheme="majorHAnsi" w:hAnsiTheme="majorHAnsi" w:cstheme="minorHAnsi"/>
          <w:szCs w:val="22"/>
          <w:lang w:val="en-US"/>
        </w:rPr>
        <w:t>, Philadelphia</w:t>
      </w:r>
      <w:r w:rsidR="00AF43AF" w:rsidRPr="00BB1B2A">
        <w:rPr>
          <w:rFonts w:asciiTheme="majorHAnsi" w:hAnsiTheme="majorHAnsi" w:cstheme="minorHAnsi"/>
          <w:szCs w:val="22"/>
          <w:lang w:val="en-US"/>
        </w:rPr>
        <w:t>, PA.</w:t>
      </w:r>
      <w:r w:rsidR="00EB5D8D" w:rsidRPr="00BB1B2A">
        <w:rPr>
          <w:rFonts w:asciiTheme="majorHAnsi" w:hAnsiTheme="majorHAnsi" w:cstheme="minorHAnsi"/>
          <w:szCs w:val="22"/>
          <w:lang w:val="en-US"/>
        </w:rPr>
        <w:t xml:space="preserve"> 2-5 August.</w:t>
      </w:r>
    </w:p>
    <w:p w14:paraId="2DE91B61" w14:textId="1BEB6F80" w:rsidR="00E240EC" w:rsidRPr="00BB1B2A" w:rsidRDefault="00E240EC" w:rsidP="00E240EC">
      <w:pPr>
        <w:pStyle w:val="SectionTitle"/>
        <w:pBdr>
          <w:bottom w:val="single" w:sz="12" w:space="1" w:color="auto"/>
        </w:pBdr>
        <w:spacing w:line="240" w:lineRule="auto"/>
        <w:outlineLvl w:val="0"/>
        <w:rPr>
          <w:rFonts w:asciiTheme="majorHAnsi" w:hAnsiTheme="majorHAnsi" w:cstheme="minorHAnsi"/>
          <w:sz w:val="22"/>
          <w:szCs w:val="22"/>
          <w:lang w:val="en-US"/>
        </w:rPr>
      </w:pPr>
      <w:r w:rsidRPr="00BB1B2A">
        <w:rPr>
          <w:rFonts w:asciiTheme="majorHAnsi" w:hAnsiTheme="majorHAnsi" w:cstheme="minorHAnsi"/>
          <w:sz w:val="22"/>
          <w:szCs w:val="22"/>
          <w:lang w:val="en-US"/>
        </w:rPr>
        <w:t>Peer Reviewed Conference</w:t>
      </w:r>
      <w:r>
        <w:rPr>
          <w:rFonts w:asciiTheme="majorHAnsi" w:hAnsiTheme="majorHAnsi" w:cstheme="minorHAnsi"/>
          <w:sz w:val="22"/>
          <w:szCs w:val="22"/>
          <w:lang w:val="en-US"/>
        </w:rPr>
        <w:t xml:space="preserve"> Presentations (Extended Abstracts reviewed)</w:t>
      </w:r>
    </w:p>
    <w:p w14:paraId="44AB3B8D" w14:textId="2F65B860" w:rsidR="00791C36" w:rsidRPr="00A347BE" w:rsidRDefault="00791C36" w:rsidP="002606E8">
      <w:pPr>
        <w:ind w:left="360" w:hanging="360"/>
        <w:jc w:val="left"/>
        <w:rPr>
          <w:rFonts w:asciiTheme="majorHAnsi" w:hAnsiTheme="majorHAnsi"/>
          <w:bCs/>
          <w:szCs w:val="22"/>
        </w:rPr>
      </w:pPr>
      <w:bookmarkStart w:id="17" w:name="_Hlk152234228"/>
      <w:bookmarkEnd w:id="15"/>
      <w:bookmarkEnd w:id="16"/>
      <w:r w:rsidRPr="00A347BE">
        <w:rPr>
          <w:rFonts w:asciiTheme="majorHAnsi" w:hAnsiTheme="majorHAnsi"/>
          <w:b/>
          <w:szCs w:val="22"/>
        </w:rPr>
        <w:t xml:space="preserve">Dowin Kennedy, E. </w:t>
      </w:r>
      <w:r w:rsidR="003A0467" w:rsidRPr="00A347BE">
        <w:rPr>
          <w:rFonts w:asciiTheme="majorHAnsi" w:hAnsiTheme="majorHAnsi"/>
          <w:bCs/>
          <w:szCs w:val="22"/>
        </w:rPr>
        <w:t>2023</w:t>
      </w:r>
      <w:r w:rsidR="003A0467" w:rsidRPr="00A347BE">
        <w:rPr>
          <w:rFonts w:asciiTheme="majorHAnsi" w:hAnsiTheme="majorHAnsi"/>
          <w:b/>
          <w:szCs w:val="22"/>
        </w:rPr>
        <w:t xml:space="preserve">. </w:t>
      </w:r>
      <w:r w:rsidRPr="00A347BE">
        <w:rPr>
          <w:rFonts w:asciiTheme="majorHAnsi" w:hAnsiTheme="majorHAnsi"/>
          <w:bCs/>
          <w:szCs w:val="22"/>
        </w:rPr>
        <w:t>Brin</w:t>
      </w:r>
      <w:r w:rsidR="003A0467" w:rsidRPr="00A347BE">
        <w:rPr>
          <w:rFonts w:asciiTheme="majorHAnsi" w:hAnsiTheme="majorHAnsi"/>
          <w:bCs/>
          <w:szCs w:val="22"/>
        </w:rPr>
        <w:t>g</w:t>
      </w:r>
      <w:r w:rsidRPr="00A347BE">
        <w:rPr>
          <w:rFonts w:asciiTheme="majorHAnsi" w:hAnsiTheme="majorHAnsi"/>
          <w:bCs/>
          <w:szCs w:val="22"/>
        </w:rPr>
        <w:t xml:space="preserve">ing the venture to life. </w:t>
      </w:r>
      <w:r w:rsidRPr="00A347BE">
        <w:rPr>
          <w:rFonts w:asciiTheme="majorHAnsi" w:hAnsiTheme="majorHAnsi"/>
          <w:bCs/>
          <w:i/>
          <w:iCs/>
          <w:szCs w:val="22"/>
        </w:rPr>
        <w:t>North Carolina Entrepreneurship Educator’s Conference</w:t>
      </w:r>
      <w:r w:rsidRPr="00A347BE">
        <w:rPr>
          <w:rFonts w:asciiTheme="majorHAnsi" w:hAnsiTheme="majorHAnsi"/>
          <w:bCs/>
          <w:szCs w:val="22"/>
        </w:rPr>
        <w:t>. Wilmington, NC. 21 April.</w:t>
      </w:r>
    </w:p>
    <w:p w14:paraId="3892FFF1" w14:textId="22E19F5B" w:rsidR="002606E8" w:rsidRPr="00A347BE" w:rsidRDefault="002606E8" w:rsidP="002606E8">
      <w:pPr>
        <w:ind w:left="360" w:hanging="360"/>
        <w:jc w:val="left"/>
        <w:rPr>
          <w:rFonts w:asciiTheme="majorHAnsi" w:hAnsiTheme="majorHAnsi"/>
          <w:szCs w:val="22"/>
        </w:rPr>
      </w:pPr>
      <w:r w:rsidRPr="00A347BE">
        <w:rPr>
          <w:rFonts w:asciiTheme="majorHAnsi" w:hAnsiTheme="majorHAnsi"/>
          <w:bCs/>
          <w:szCs w:val="22"/>
        </w:rPr>
        <w:t xml:space="preserve">Lumpkin, T., Bacq, S., Bailey, R., </w:t>
      </w:r>
      <w:r w:rsidRPr="00A347BE">
        <w:rPr>
          <w:rFonts w:asciiTheme="majorHAnsi" w:hAnsiTheme="majorHAnsi"/>
          <w:b/>
          <w:szCs w:val="22"/>
        </w:rPr>
        <w:t>Dowin Kennedy, E.</w:t>
      </w:r>
      <w:r w:rsidRPr="00A347BE">
        <w:rPr>
          <w:rFonts w:asciiTheme="majorHAnsi" w:hAnsiTheme="majorHAnsi"/>
          <w:bCs/>
          <w:szCs w:val="22"/>
        </w:rPr>
        <w:t xml:space="preserve">, Melendez, E., Rocchino, R. 2023. </w:t>
      </w:r>
      <w:r w:rsidRPr="00A347BE">
        <w:rPr>
          <w:rFonts w:asciiTheme="majorHAnsi" w:hAnsiTheme="majorHAnsi"/>
          <w:szCs w:val="22"/>
        </w:rPr>
        <w:t>Researching Civic Wealth Creation: Insights from Qualitative and Quantitative Studies Across Contexts</w:t>
      </w:r>
      <w:r w:rsidRPr="00A347BE">
        <w:rPr>
          <w:rFonts w:asciiTheme="majorHAnsi" w:hAnsiTheme="majorHAnsi"/>
          <w:b/>
          <w:bCs/>
          <w:szCs w:val="22"/>
        </w:rPr>
        <w:t xml:space="preserve">. </w:t>
      </w:r>
      <w:r w:rsidRPr="00A347BE">
        <w:rPr>
          <w:rFonts w:asciiTheme="majorHAnsi" w:hAnsiTheme="majorHAnsi"/>
          <w:i/>
          <w:iCs/>
          <w:szCs w:val="22"/>
        </w:rPr>
        <w:t>Sustainability, Ethics, and Entrepreneurship Conference.</w:t>
      </w:r>
      <w:r w:rsidRPr="00A347BE">
        <w:rPr>
          <w:rFonts w:asciiTheme="majorHAnsi" w:hAnsiTheme="majorHAnsi"/>
          <w:szCs w:val="22"/>
        </w:rPr>
        <w:t xml:space="preserve"> San Juan, Puerto Rico. 3-5 March.</w:t>
      </w:r>
    </w:p>
    <w:p w14:paraId="06438058" w14:textId="555853C8" w:rsidR="008379F2" w:rsidRPr="00A347BE" w:rsidRDefault="008379F2" w:rsidP="00AF3AA6">
      <w:pPr>
        <w:ind w:left="360" w:hanging="360"/>
        <w:jc w:val="left"/>
        <w:rPr>
          <w:rFonts w:asciiTheme="majorHAnsi" w:hAnsiTheme="majorHAnsi"/>
          <w:bCs/>
          <w:szCs w:val="22"/>
        </w:rPr>
      </w:pPr>
      <w:bookmarkStart w:id="18" w:name="_Hlk152234363"/>
      <w:bookmarkEnd w:id="17"/>
      <w:r w:rsidRPr="00A347BE">
        <w:rPr>
          <w:rFonts w:asciiTheme="majorHAnsi" w:hAnsiTheme="majorHAnsi"/>
          <w:b/>
          <w:szCs w:val="22"/>
        </w:rPr>
        <w:t xml:space="preserve">Dowin Kennedy, E. </w:t>
      </w:r>
      <w:r w:rsidRPr="00A347BE">
        <w:rPr>
          <w:rFonts w:asciiTheme="majorHAnsi" w:hAnsiTheme="majorHAnsi"/>
          <w:bCs/>
          <w:szCs w:val="22"/>
        </w:rPr>
        <w:t xml:space="preserve">&amp; Horky, A.B. 2023. Turning inward: The effect of crisis on social media cross-promotion in entrepreneurial communities. </w:t>
      </w:r>
      <w:r w:rsidRPr="00A347BE">
        <w:rPr>
          <w:rFonts w:asciiTheme="majorHAnsi" w:hAnsiTheme="majorHAnsi"/>
          <w:bCs/>
          <w:i/>
          <w:iCs/>
          <w:szCs w:val="22"/>
        </w:rPr>
        <w:t xml:space="preserve">United States Association for Small Businesses and Entrepreneurship (USASBE) Annual Conference. </w:t>
      </w:r>
      <w:r w:rsidRPr="00A347BE">
        <w:rPr>
          <w:rFonts w:asciiTheme="majorHAnsi" w:hAnsiTheme="majorHAnsi"/>
          <w:bCs/>
          <w:szCs w:val="22"/>
        </w:rPr>
        <w:t>Tallahassee, FL. 18-22 January.</w:t>
      </w:r>
    </w:p>
    <w:p w14:paraId="49402C75" w14:textId="70456D22" w:rsidR="00827357" w:rsidRPr="00A347BE" w:rsidRDefault="00827357" w:rsidP="00AF3AA6">
      <w:pPr>
        <w:ind w:left="360" w:hanging="360"/>
        <w:jc w:val="left"/>
        <w:rPr>
          <w:rFonts w:asciiTheme="majorHAnsi" w:hAnsiTheme="majorHAnsi"/>
          <w:bCs/>
          <w:szCs w:val="22"/>
        </w:rPr>
      </w:pPr>
      <w:bookmarkStart w:id="19" w:name="_Hlk120538720"/>
      <w:bookmarkEnd w:id="18"/>
      <w:r w:rsidRPr="00A347BE">
        <w:rPr>
          <w:rFonts w:asciiTheme="majorHAnsi" w:hAnsiTheme="majorHAnsi"/>
          <w:b/>
          <w:szCs w:val="22"/>
        </w:rPr>
        <w:t xml:space="preserve">Dowin Kennedy, E. </w:t>
      </w:r>
      <w:r w:rsidRPr="00A347BE">
        <w:rPr>
          <w:rFonts w:asciiTheme="majorHAnsi" w:hAnsiTheme="majorHAnsi"/>
          <w:bCs/>
          <w:szCs w:val="22"/>
        </w:rPr>
        <w:t xml:space="preserve">&amp; McMahon, S. </w:t>
      </w:r>
      <w:r w:rsidR="008379F2" w:rsidRPr="00A347BE">
        <w:rPr>
          <w:rFonts w:asciiTheme="majorHAnsi" w:hAnsiTheme="majorHAnsi"/>
          <w:bCs/>
          <w:szCs w:val="22"/>
        </w:rPr>
        <w:t xml:space="preserve">2022. </w:t>
      </w:r>
      <w:r w:rsidRPr="00A347BE">
        <w:rPr>
          <w:rFonts w:asciiTheme="majorHAnsi" w:hAnsiTheme="majorHAnsi"/>
        </w:rPr>
        <w:t xml:space="preserve">Evaluating a curriculum: Proposing and Measuring Outcomes of Entrepreneurial Education. </w:t>
      </w:r>
      <w:r w:rsidRPr="00A347BE">
        <w:rPr>
          <w:rFonts w:asciiTheme="majorHAnsi" w:hAnsiTheme="majorHAnsi"/>
          <w:i/>
          <w:iCs/>
        </w:rPr>
        <w:t xml:space="preserve">North Carolina Entrepreneurship Educator’s Conference. </w:t>
      </w:r>
      <w:r w:rsidRPr="00A347BE">
        <w:rPr>
          <w:rFonts w:asciiTheme="majorHAnsi" w:hAnsiTheme="majorHAnsi"/>
        </w:rPr>
        <w:t>Wake Forest, NC. 8 April.</w:t>
      </w:r>
    </w:p>
    <w:p w14:paraId="1E816F7D" w14:textId="5388FC34" w:rsidR="00DF2B8F" w:rsidRPr="00A347BE" w:rsidRDefault="008A0679" w:rsidP="00AF3AA6">
      <w:pPr>
        <w:ind w:left="360" w:hanging="360"/>
        <w:jc w:val="left"/>
        <w:rPr>
          <w:rFonts w:asciiTheme="majorHAnsi" w:hAnsiTheme="majorHAnsi"/>
          <w:szCs w:val="22"/>
        </w:rPr>
      </w:pPr>
      <w:r w:rsidRPr="00A347BE">
        <w:rPr>
          <w:rFonts w:asciiTheme="majorHAnsi" w:hAnsiTheme="majorHAnsi"/>
          <w:b/>
          <w:szCs w:val="22"/>
        </w:rPr>
        <w:t>Dowin Kennedy, E.</w:t>
      </w:r>
      <w:r w:rsidR="00DF2B8F" w:rsidRPr="00A347BE">
        <w:rPr>
          <w:rFonts w:asciiTheme="majorHAnsi" w:hAnsiTheme="majorHAnsi"/>
          <w:b/>
          <w:szCs w:val="22"/>
        </w:rPr>
        <w:t xml:space="preserve"> </w:t>
      </w:r>
      <w:r w:rsidR="00DF2B8F" w:rsidRPr="00A347BE">
        <w:rPr>
          <w:rFonts w:asciiTheme="majorHAnsi" w:hAnsiTheme="majorHAnsi"/>
          <w:bCs/>
          <w:szCs w:val="22"/>
        </w:rPr>
        <w:t>et al</w:t>
      </w:r>
      <w:r w:rsidR="004E56A9" w:rsidRPr="00A347BE">
        <w:rPr>
          <w:rFonts w:asciiTheme="majorHAnsi" w:hAnsiTheme="majorHAnsi"/>
          <w:bCs/>
          <w:szCs w:val="22"/>
        </w:rPr>
        <w:t>.</w:t>
      </w:r>
      <w:r w:rsidRPr="00A347BE">
        <w:rPr>
          <w:rFonts w:asciiTheme="majorHAnsi" w:hAnsiTheme="majorHAnsi"/>
          <w:bCs/>
          <w:szCs w:val="22"/>
        </w:rPr>
        <w:t xml:space="preserve"> 2022</w:t>
      </w:r>
      <w:r w:rsidR="004E56A9" w:rsidRPr="00A347BE">
        <w:rPr>
          <w:rFonts w:asciiTheme="majorHAnsi" w:hAnsiTheme="majorHAnsi"/>
          <w:bCs/>
          <w:szCs w:val="22"/>
        </w:rPr>
        <w:t>.</w:t>
      </w:r>
      <w:r w:rsidR="00DF2B8F" w:rsidRPr="00A347BE">
        <w:rPr>
          <w:rFonts w:asciiTheme="majorHAnsi" w:hAnsiTheme="majorHAnsi"/>
          <w:b/>
          <w:szCs w:val="22"/>
        </w:rPr>
        <w:t xml:space="preserve"> </w:t>
      </w:r>
      <w:r w:rsidR="00AF3AA6" w:rsidRPr="00A347BE">
        <w:rPr>
          <w:rFonts w:asciiTheme="majorHAnsi" w:hAnsiTheme="majorHAnsi"/>
        </w:rPr>
        <w:t>Evaluating a curriculum: Proposing and Measuring Outcomes of Entrepreneurial Education</w:t>
      </w:r>
      <w:r w:rsidR="00242D39" w:rsidRPr="00A347BE">
        <w:rPr>
          <w:rFonts w:asciiTheme="majorHAnsi" w:hAnsiTheme="majorHAnsi"/>
        </w:rPr>
        <w:t xml:space="preserve">. </w:t>
      </w:r>
      <w:r w:rsidR="00DF2B8F" w:rsidRPr="00A347BE">
        <w:rPr>
          <w:rFonts w:asciiTheme="majorHAnsi" w:hAnsiTheme="majorHAnsi"/>
          <w:i/>
          <w:iCs/>
          <w:szCs w:val="22"/>
        </w:rPr>
        <w:t>United States Association for Small Business and Entrepreneurship</w:t>
      </w:r>
      <w:r w:rsidR="00DF2B8F" w:rsidRPr="00A347BE">
        <w:rPr>
          <w:rFonts w:asciiTheme="majorHAnsi" w:hAnsiTheme="majorHAnsi"/>
          <w:szCs w:val="22"/>
        </w:rPr>
        <w:t xml:space="preserve"> (</w:t>
      </w:r>
      <w:r w:rsidR="00DF2B8F" w:rsidRPr="00A347BE">
        <w:rPr>
          <w:rFonts w:asciiTheme="majorHAnsi" w:hAnsiTheme="majorHAnsi"/>
          <w:i/>
          <w:iCs/>
          <w:szCs w:val="22"/>
        </w:rPr>
        <w:t xml:space="preserve">USASBE) Annual Conference. </w:t>
      </w:r>
      <w:r w:rsidR="00DF2B8F" w:rsidRPr="00A347BE">
        <w:rPr>
          <w:rFonts w:asciiTheme="majorHAnsi" w:hAnsiTheme="majorHAnsi"/>
          <w:szCs w:val="22"/>
        </w:rPr>
        <w:t>Raleigh, NC. 6-8 January.</w:t>
      </w:r>
    </w:p>
    <w:bookmarkEnd w:id="19"/>
    <w:p w14:paraId="0C30A52D" w14:textId="543FC29E" w:rsidR="00E240EC" w:rsidRPr="00A347BE" w:rsidRDefault="00E240EC" w:rsidP="00242D39">
      <w:pPr>
        <w:pStyle w:val="Default"/>
        <w:ind w:left="360" w:hanging="360"/>
        <w:rPr>
          <w:rFonts w:asciiTheme="majorHAnsi" w:hAnsiTheme="majorHAnsi" w:cs="Times New Roman"/>
          <w:bCs/>
          <w:i/>
          <w:iCs/>
          <w:sz w:val="22"/>
          <w:szCs w:val="22"/>
        </w:rPr>
      </w:pPr>
      <w:r w:rsidRPr="00A347BE">
        <w:rPr>
          <w:rFonts w:asciiTheme="majorHAnsi" w:hAnsiTheme="majorHAnsi" w:cs="Times New Roman"/>
          <w:b/>
          <w:sz w:val="22"/>
          <w:szCs w:val="22"/>
        </w:rPr>
        <w:t>Dowin Kennedy, E.</w:t>
      </w:r>
      <w:r w:rsidRPr="00A347BE">
        <w:rPr>
          <w:rFonts w:asciiTheme="majorHAnsi" w:hAnsiTheme="majorHAnsi" w:cs="Times New Roman"/>
          <w:bCs/>
          <w:i/>
          <w:iCs/>
          <w:sz w:val="22"/>
          <w:szCs w:val="22"/>
        </w:rPr>
        <w:t xml:space="preserve"> </w:t>
      </w:r>
      <w:r w:rsidRPr="00A347BE">
        <w:rPr>
          <w:rFonts w:asciiTheme="majorHAnsi" w:hAnsiTheme="majorHAnsi" w:cs="Times New Roman"/>
          <w:bCs/>
          <w:sz w:val="22"/>
          <w:szCs w:val="22"/>
        </w:rPr>
        <w:t xml:space="preserve">2020. </w:t>
      </w:r>
      <w:r w:rsidRPr="00A347BE">
        <w:rPr>
          <w:rFonts w:asciiTheme="majorHAnsi" w:hAnsiTheme="majorHAnsi" w:cs="Times New Roman"/>
          <w:sz w:val="22"/>
          <w:szCs w:val="22"/>
          <w:lang w:val="en-US"/>
        </w:rPr>
        <w:t xml:space="preserve">Creating community: Longitudinal social network analysis of a locally oriented entrepreneurial community. </w:t>
      </w:r>
      <w:r w:rsidRPr="00A347BE">
        <w:rPr>
          <w:rFonts w:asciiTheme="majorHAnsi" w:hAnsiTheme="majorHAnsi" w:cs="Times New Roman"/>
          <w:bCs/>
          <w:i/>
          <w:iCs/>
          <w:sz w:val="22"/>
          <w:szCs w:val="22"/>
        </w:rPr>
        <w:t>The 17th Annual Social Entrepreneurship Conference</w:t>
      </w:r>
    </w:p>
    <w:p w14:paraId="71E7A654" w14:textId="5D62E827" w:rsidR="00E240EC" w:rsidRPr="00A347BE" w:rsidRDefault="00E240EC" w:rsidP="00AF3AA6">
      <w:pPr>
        <w:ind w:left="360" w:hanging="360"/>
        <w:jc w:val="left"/>
        <w:rPr>
          <w:rFonts w:asciiTheme="majorHAnsi" w:hAnsiTheme="majorHAnsi" w:cstheme="minorHAnsi"/>
          <w:szCs w:val="22"/>
        </w:rPr>
      </w:pPr>
      <w:r w:rsidRPr="00A347BE">
        <w:rPr>
          <w:rFonts w:asciiTheme="majorHAnsi" w:hAnsiTheme="majorHAnsi" w:cstheme="minorHAnsi"/>
          <w:b/>
          <w:bCs/>
          <w:szCs w:val="22"/>
        </w:rPr>
        <w:t xml:space="preserve">Dowin Kennedy, E. </w:t>
      </w:r>
      <w:r w:rsidRPr="00A347BE">
        <w:rPr>
          <w:rFonts w:asciiTheme="majorHAnsi" w:hAnsiTheme="majorHAnsi" w:cstheme="minorHAnsi"/>
          <w:szCs w:val="22"/>
        </w:rPr>
        <w:t xml:space="preserve">McMahon, S. &amp; Reis, D. 2020. Independence in the making: Using makerspace experiences to build independent innovators. </w:t>
      </w:r>
      <w:r w:rsidRPr="00A347BE">
        <w:rPr>
          <w:rFonts w:asciiTheme="majorHAnsi" w:hAnsiTheme="majorHAnsi" w:cstheme="minorHAnsi"/>
          <w:i/>
          <w:iCs/>
          <w:szCs w:val="22"/>
        </w:rPr>
        <w:t>United States Association for Small Business and Entrepreneurship</w:t>
      </w:r>
      <w:r w:rsidRPr="00A347BE">
        <w:rPr>
          <w:rFonts w:asciiTheme="majorHAnsi" w:hAnsiTheme="majorHAnsi" w:cstheme="minorHAnsi"/>
          <w:szCs w:val="22"/>
        </w:rPr>
        <w:t xml:space="preserve"> (</w:t>
      </w:r>
      <w:r w:rsidRPr="00A347BE">
        <w:rPr>
          <w:rFonts w:asciiTheme="majorHAnsi" w:hAnsiTheme="majorHAnsi" w:cstheme="minorHAnsi"/>
          <w:i/>
          <w:iCs/>
          <w:szCs w:val="22"/>
        </w:rPr>
        <w:t xml:space="preserve">USASBE) Annual Conference. </w:t>
      </w:r>
      <w:r w:rsidRPr="00A347BE">
        <w:rPr>
          <w:rFonts w:asciiTheme="majorHAnsi" w:hAnsiTheme="majorHAnsi" w:cstheme="minorHAnsi"/>
          <w:szCs w:val="22"/>
        </w:rPr>
        <w:t>New Orleans, LA. 3-7 January.</w:t>
      </w:r>
    </w:p>
    <w:p w14:paraId="5EE4D4FB" w14:textId="2A4D4CB5" w:rsidR="00E240EC" w:rsidRPr="00A347BE" w:rsidRDefault="00E240EC" w:rsidP="00AF3AA6">
      <w:pPr>
        <w:ind w:left="360" w:hanging="360"/>
        <w:jc w:val="left"/>
        <w:rPr>
          <w:rFonts w:asciiTheme="majorHAnsi" w:hAnsiTheme="majorHAnsi" w:cstheme="minorHAnsi"/>
          <w:szCs w:val="22"/>
        </w:rPr>
      </w:pPr>
      <w:r w:rsidRPr="00A347BE">
        <w:rPr>
          <w:rFonts w:asciiTheme="majorHAnsi" w:hAnsiTheme="majorHAnsi" w:cstheme="minorHAnsi"/>
          <w:b/>
          <w:bCs/>
          <w:szCs w:val="22"/>
        </w:rPr>
        <w:t xml:space="preserve">Dowin Kennedy, E., </w:t>
      </w:r>
      <w:r w:rsidRPr="00A347BE">
        <w:rPr>
          <w:rFonts w:asciiTheme="majorHAnsi" w:hAnsiTheme="majorHAnsi" w:cstheme="minorHAnsi"/>
          <w:szCs w:val="22"/>
        </w:rPr>
        <w:t xml:space="preserve">Parris, D., Alexiou K. 2019. Navigating investment and compensation decision making in strategic social entrepreneurship. </w:t>
      </w:r>
      <w:r w:rsidRPr="00A347BE">
        <w:rPr>
          <w:rFonts w:asciiTheme="majorHAnsi" w:hAnsiTheme="majorHAnsi" w:cstheme="minorHAnsi"/>
          <w:i/>
          <w:iCs/>
          <w:szCs w:val="22"/>
        </w:rPr>
        <w:t>United States Association for Small Business and Entrepreneurship</w:t>
      </w:r>
      <w:r w:rsidRPr="00A347BE">
        <w:rPr>
          <w:rFonts w:asciiTheme="majorHAnsi" w:hAnsiTheme="majorHAnsi" w:cstheme="minorHAnsi"/>
          <w:szCs w:val="22"/>
        </w:rPr>
        <w:t xml:space="preserve"> (</w:t>
      </w:r>
      <w:r w:rsidRPr="00A347BE">
        <w:rPr>
          <w:rFonts w:asciiTheme="majorHAnsi" w:hAnsiTheme="majorHAnsi" w:cstheme="minorHAnsi"/>
          <w:i/>
          <w:iCs/>
          <w:szCs w:val="22"/>
        </w:rPr>
        <w:t xml:space="preserve">USASBE) Annual Conference. </w:t>
      </w:r>
      <w:r w:rsidRPr="00A347BE">
        <w:rPr>
          <w:rFonts w:asciiTheme="majorHAnsi" w:hAnsiTheme="majorHAnsi" w:cstheme="minorHAnsi"/>
          <w:szCs w:val="22"/>
        </w:rPr>
        <w:t>St. Petes, FL. 22-27 January.</w:t>
      </w:r>
    </w:p>
    <w:p w14:paraId="348F910B" w14:textId="10D8914D" w:rsidR="00E240EC" w:rsidRPr="00A347BE" w:rsidRDefault="008A0679" w:rsidP="00AF3AA6">
      <w:pPr>
        <w:ind w:left="360" w:hanging="360"/>
        <w:jc w:val="left"/>
        <w:rPr>
          <w:rFonts w:asciiTheme="majorHAnsi" w:hAnsiTheme="majorHAnsi" w:cstheme="minorHAnsi"/>
          <w:szCs w:val="22"/>
        </w:rPr>
      </w:pPr>
      <w:r w:rsidRPr="00A347BE">
        <w:rPr>
          <w:rFonts w:asciiTheme="majorHAnsi" w:hAnsiTheme="majorHAnsi" w:cstheme="minorHAnsi"/>
          <w:b/>
          <w:bCs/>
          <w:szCs w:val="22"/>
        </w:rPr>
        <w:t>Dow</w:t>
      </w:r>
      <w:r w:rsidR="00E240EC" w:rsidRPr="00A347BE">
        <w:rPr>
          <w:rFonts w:asciiTheme="majorHAnsi" w:hAnsiTheme="majorHAnsi" w:cstheme="minorHAnsi"/>
          <w:b/>
          <w:bCs/>
          <w:szCs w:val="22"/>
        </w:rPr>
        <w:t>in Kennedy, E</w:t>
      </w:r>
      <w:r w:rsidR="00E240EC" w:rsidRPr="00A347BE">
        <w:rPr>
          <w:rFonts w:asciiTheme="majorHAnsi" w:hAnsiTheme="majorHAnsi" w:cstheme="minorHAnsi"/>
          <w:szCs w:val="22"/>
        </w:rPr>
        <w:t xml:space="preserve">., McMahon, S. 2018. </w:t>
      </w:r>
      <w:r w:rsidR="00E240EC" w:rsidRPr="00A347BE">
        <w:rPr>
          <w:rFonts w:asciiTheme="majorHAnsi" w:hAnsiTheme="majorHAnsi" w:cstheme="minorHAnsi"/>
          <w:color w:val="000000"/>
          <w:szCs w:val="22"/>
        </w:rPr>
        <w:t xml:space="preserve">Evaluating a curriculum: How can we know what our students are really learning? </w:t>
      </w:r>
      <w:r w:rsidR="00E240EC" w:rsidRPr="00A347BE">
        <w:rPr>
          <w:rFonts w:asciiTheme="majorHAnsi" w:hAnsiTheme="majorHAnsi" w:cstheme="minorHAnsi"/>
          <w:i/>
          <w:iCs/>
          <w:color w:val="000000"/>
          <w:szCs w:val="22"/>
        </w:rPr>
        <w:t xml:space="preserve">Management and Organizational Behavior Teaching Society 2018 Conference. </w:t>
      </w:r>
      <w:r w:rsidR="00E240EC" w:rsidRPr="00A347BE">
        <w:rPr>
          <w:rFonts w:asciiTheme="majorHAnsi" w:hAnsiTheme="majorHAnsi" w:cstheme="minorHAnsi"/>
          <w:color w:val="000000"/>
          <w:szCs w:val="22"/>
        </w:rPr>
        <w:t>Myrtle Beach, SC. 7-9 June.</w:t>
      </w:r>
    </w:p>
    <w:p w14:paraId="02BC1FF4" w14:textId="590B2432" w:rsidR="00E240EC" w:rsidRPr="00A347BE" w:rsidRDefault="00E240EC" w:rsidP="00AF3AA6">
      <w:pPr>
        <w:ind w:left="360" w:hanging="360"/>
        <w:jc w:val="left"/>
        <w:rPr>
          <w:rFonts w:asciiTheme="majorHAnsi" w:hAnsiTheme="majorHAnsi" w:cstheme="minorHAnsi"/>
          <w:szCs w:val="22"/>
        </w:rPr>
      </w:pPr>
      <w:r w:rsidRPr="00A347BE">
        <w:rPr>
          <w:rFonts w:asciiTheme="majorHAnsi" w:hAnsiTheme="majorHAnsi" w:cstheme="minorHAnsi"/>
          <w:szCs w:val="22"/>
        </w:rPr>
        <w:t xml:space="preserve">Moulick, A., Parris, D., Alexiou, K., </w:t>
      </w:r>
      <w:r w:rsidRPr="00A347BE">
        <w:rPr>
          <w:rFonts w:asciiTheme="majorHAnsi" w:hAnsiTheme="majorHAnsi" w:cstheme="minorHAnsi"/>
          <w:b/>
          <w:szCs w:val="22"/>
        </w:rPr>
        <w:t>Dowin</w:t>
      </w:r>
      <w:r w:rsidRPr="00A347BE">
        <w:rPr>
          <w:rFonts w:asciiTheme="majorHAnsi" w:hAnsiTheme="majorHAnsi" w:cstheme="minorHAnsi"/>
          <w:szCs w:val="22"/>
        </w:rPr>
        <w:t xml:space="preserve"> </w:t>
      </w:r>
      <w:r w:rsidRPr="00A347BE">
        <w:rPr>
          <w:rFonts w:asciiTheme="majorHAnsi" w:hAnsiTheme="majorHAnsi" w:cstheme="minorHAnsi"/>
          <w:b/>
          <w:szCs w:val="22"/>
        </w:rPr>
        <w:t>Kennedy, E.</w:t>
      </w:r>
      <w:r w:rsidRPr="00A347BE">
        <w:rPr>
          <w:rFonts w:asciiTheme="majorHAnsi" w:hAnsiTheme="majorHAnsi" w:cstheme="minorHAnsi"/>
          <w:szCs w:val="22"/>
        </w:rPr>
        <w:t xml:space="preserve"> 2017. Strategic Social Venturing: Presentation at Decision Sciences Institute (DSI). Washington, D.C. 18-20 November.</w:t>
      </w:r>
    </w:p>
    <w:p w14:paraId="062275A9" w14:textId="7985E97C" w:rsidR="00E240EC" w:rsidRPr="00A347BE" w:rsidRDefault="00E240EC" w:rsidP="00AF3AA6">
      <w:pPr>
        <w:widowControl w:val="0"/>
        <w:autoSpaceDE w:val="0"/>
        <w:autoSpaceDN w:val="0"/>
        <w:adjustRightInd w:val="0"/>
        <w:ind w:left="360" w:hanging="360"/>
        <w:jc w:val="left"/>
        <w:rPr>
          <w:rFonts w:asciiTheme="majorHAnsi" w:hAnsiTheme="majorHAnsi" w:cstheme="minorHAnsi"/>
          <w:szCs w:val="22"/>
          <w:lang w:val="en-US"/>
        </w:rPr>
      </w:pPr>
      <w:r w:rsidRPr="00A347BE">
        <w:rPr>
          <w:rFonts w:asciiTheme="majorHAnsi" w:hAnsiTheme="majorHAnsi" w:cstheme="minorHAnsi"/>
          <w:szCs w:val="22"/>
          <w:lang w:val="en-US"/>
        </w:rPr>
        <w:t xml:space="preserve">Moulick, A.G, Parris, D., Alexiou, K., </w:t>
      </w:r>
      <w:r w:rsidRPr="00A347BE">
        <w:rPr>
          <w:rFonts w:asciiTheme="majorHAnsi" w:hAnsiTheme="majorHAnsi" w:cstheme="minorHAnsi"/>
          <w:b/>
          <w:szCs w:val="22"/>
          <w:lang w:val="en-US"/>
        </w:rPr>
        <w:t>Dowin Kennedy, E.</w:t>
      </w:r>
      <w:r w:rsidRPr="00A347BE">
        <w:rPr>
          <w:rFonts w:asciiTheme="majorHAnsi" w:hAnsiTheme="majorHAnsi" w:cstheme="minorHAnsi"/>
          <w:szCs w:val="22"/>
          <w:lang w:val="en-US"/>
        </w:rPr>
        <w:t xml:space="preserve"> 2017. Strategic Social Venturing.</w:t>
      </w:r>
      <w:r w:rsidRPr="00A347BE">
        <w:rPr>
          <w:rFonts w:asciiTheme="majorHAnsi" w:hAnsiTheme="majorHAnsi" w:cstheme="minorHAnsi"/>
          <w:i/>
          <w:szCs w:val="22"/>
          <w:lang w:val="en-US"/>
        </w:rPr>
        <w:t xml:space="preserve"> Association for Research on Nonprofit Organizations and Voluntary Action (ARNOVA) Conference. </w:t>
      </w:r>
      <w:r w:rsidRPr="00A347BE">
        <w:rPr>
          <w:rFonts w:asciiTheme="majorHAnsi" w:hAnsiTheme="majorHAnsi" w:cstheme="minorHAnsi"/>
          <w:szCs w:val="22"/>
          <w:lang w:val="en-US"/>
        </w:rPr>
        <w:t>Grand Rapids, MI, 16-18 November.</w:t>
      </w:r>
    </w:p>
    <w:p w14:paraId="730899B4" w14:textId="41CE327B" w:rsidR="00E240EC" w:rsidRPr="00A347BE" w:rsidRDefault="00E240EC" w:rsidP="00E240EC">
      <w:pPr>
        <w:widowControl w:val="0"/>
        <w:autoSpaceDE w:val="0"/>
        <w:autoSpaceDN w:val="0"/>
        <w:adjustRightInd w:val="0"/>
        <w:ind w:left="360" w:hanging="360"/>
        <w:jc w:val="left"/>
        <w:rPr>
          <w:rFonts w:asciiTheme="majorHAnsi" w:hAnsiTheme="majorHAnsi" w:cstheme="minorHAnsi"/>
          <w:szCs w:val="22"/>
          <w:lang w:val="en-US"/>
        </w:rPr>
      </w:pPr>
      <w:r w:rsidRPr="00A347BE">
        <w:rPr>
          <w:rFonts w:asciiTheme="majorHAnsi" w:hAnsiTheme="majorHAnsi" w:cstheme="minorHAnsi"/>
          <w:szCs w:val="22"/>
          <w:lang w:val="en-US"/>
        </w:rPr>
        <w:t xml:space="preserve">Parris, D., Alexiou, K., </w:t>
      </w:r>
      <w:r w:rsidRPr="00A347BE">
        <w:rPr>
          <w:rFonts w:asciiTheme="majorHAnsi" w:hAnsiTheme="majorHAnsi" w:cstheme="minorHAnsi"/>
          <w:b/>
          <w:szCs w:val="22"/>
          <w:lang w:val="en-US"/>
        </w:rPr>
        <w:t xml:space="preserve">Dowin Kennedy, E., </w:t>
      </w:r>
      <w:r w:rsidRPr="00A347BE">
        <w:rPr>
          <w:rFonts w:asciiTheme="majorHAnsi" w:hAnsiTheme="majorHAnsi" w:cstheme="minorHAnsi"/>
          <w:szCs w:val="22"/>
          <w:lang w:val="en-US"/>
        </w:rPr>
        <w:t>Linnane, M.</w:t>
      </w:r>
      <w:r w:rsidRPr="00A347BE">
        <w:rPr>
          <w:rFonts w:asciiTheme="majorHAnsi" w:hAnsiTheme="majorHAnsi" w:cstheme="minorHAnsi"/>
          <w:b/>
          <w:szCs w:val="22"/>
          <w:lang w:val="en-US"/>
        </w:rPr>
        <w:t xml:space="preserve"> </w:t>
      </w:r>
      <w:r w:rsidRPr="00A347BE">
        <w:rPr>
          <w:rFonts w:asciiTheme="majorHAnsi" w:hAnsiTheme="majorHAnsi" w:cstheme="minorHAnsi"/>
          <w:szCs w:val="22"/>
          <w:lang w:val="en-US"/>
        </w:rPr>
        <w:t xml:space="preserve">2017. </w:t>
      </w:r>
      <w:r w:rsidRPr="00A347BE">
        <w:rPr>
          <w:rFonts w:asciiTheme="majorHAnsi" w:hAnsiTheme="majorHAnsi" w:cstheme="minorHAnsi"/>
          <w:szCs w:val="22"/>
        </w:rPr>
        <w:t xml:space="preserve">Unintended Consequences of a Charity Mindset: Exploring Strategic Social Entrepreneurship as a New Revenue Model for Social Ventures. </w:t>
      </w:r>
      <w:r w:rsidRPr="00A347BE">
        <w:rPr>
          <w:rFonts w:asciiTheme="majorHAnsi" w:hAnsiTheme="majorHAnsi" w:cstheme="minorHAnsi"/>
          <w:i/>
          <w:szCs w:val="22"/>
        </w:rPr>
        <w:t>Sustainability, Ethics, &amp; Entrepreneurship Conference</w:t>
      </w:r>
      <w:r w:rsidRPr="00A347BE">
        <w:rPr>
          <w:rFonts w:asciiTheme="majorHAnsi" w:hAnsiTheme="majorHAnsi" w:cstheme="minorHAnsi"/>
          <w:szCs w:val="22"/>
        </w:rPr>
        <w:t>. San Juan, Puerto Rico. 27 Feb-2 Mar.</w:t>
      </w:r>
    </w:p>
    <w:p w14:paraId="18EC6B7C" w14:textId="09AD4172" w:rsidR="00E240EC" w:rsidRPr="00A347BE" w:rsidRDefault="00E240EC" w:rsidP="00E240EC">
      <w:pPr>
        <w:widowControl w:val="0"/>
        <w:autoSpaceDE w:val="0"/>
        <w:autoSpaceDN w:val="0"/>
        <w:adjustRightInd w:val="0"/>
        <w:ind w:left="360" w:hanging="360"/>
        <w:jc w:val="left"/>
        <w:rPr>
          <w:rFonts w:asciiTheme="majorHAnsi" w:hAnsiTheme="majorHAnsi" w:cstheme="minorHAnsi"/>
          <w:szCs w:val="22"/>
          <w:lang w:val="en-US"/>
        </w:rPr>
      </w:pPr>
      <w:r w:rsidRPr="00A347BE">
        <w:rPr>
          <w:rFonts w:asciiTheme="majorHAnsi" w:hAnsiTheme="majorHAnsi" w:cstheme="minorHAnsi"/>
          <w:b/>
          <w:szCs w:val="22"/>
          <w:lang w:val="en-US"/>
        </w:rPr>
        <w:t xml:space="preserve">Dowin Kennedy, E. </w:t>
      </w:r>
      <w:r w:rsidRPr="00A347BE">
        <w:rPr>
          <w:rFonts w:asciiTheme="majorHAnsi" w:hAnsiTheme="majorHAnsi" w:cstheme="minorHAnsi"/>
          <w:szCs w:val="22"/>
          <w:lang w:val="en-US"/>
        </w:rPr>
        <w:t xml:space="preserve">&amp; Haigh, N.L. 2015. Mixing and Matching: Business Model Innovation for Social and Economic Value Creation. </w:t>
      </w:r>
      <w:r w:rsidRPr="00A347BE">
        <w:rPr>
          <w:rFonts w:asciiTheme="majorHAnsi" w:hAnsiTheme="majorHAnsi" w:cstheme="minorHAnsi"/>
          <w:i/>
          <w:szCs w:val="22"/>
          <w:lang w:val="en-US"/>
        </w:rPr>
        <w:t>12</w:t>
      </w:r>
      <w:r w:rsidRPr="00A347BE">
        <w:rPr>
          <w:rFonts w:asciiTheme="majorHAnsi" w:hAnsiTheme="majorHAnsi" w:cstheme="minorHAnsi"/>
          <w:i/>
          <w:szCs w:val="22"/>
          <w:vertAlign w:val="superscript"/>
          <w:lang w:val="en-US"/>
        </w:rPr>
        <w:t>th</w:t>
      </w:r>
      <w:r w:rsidRPr="00A347BE">
        <w:rPr>
          <w:rFonts w:asciiTheme="majorHAnsi" w:hAnsiTheme="majorHAnsi" w:cstheme="minorHAnsi"/>
          <w:i/>
          <w:szCs w:val="22"/>
          <w:lang w:val="en-US"/>
        </w:rPr>
        <w:t xml:space="preserve"> Annual Social Entrepreneurship Conference</w:t>
      </w:r>
      <w:r w:rsidRPr="00A347BE">
        <w:rPr>
          <w:rFonts w:asciiTheme="majorHAnsi" w:hAnsiTheme="majorHAnsi" w:cstheme="minorHAnsi"/>
          <w:szCs w:val="22"/>
          <w:lang w:val="en-US"/>
        </w:rPr>
        <w:t>, New York, NY. 4-6 November.</w:t>
      </w:r>
    </w:p>
    <w:p w14:paraId="08BA9A4E" w14:textId="67B0E556" w:rsidR="00E240EC" w:rsidRPr="00A347BE" w:rsidRDefault="00E240EC" w:rsidP="00E240EC">
      <w:pPr>
        <w:widowControl w:val="0"/>
        <w:autoSpaceDE w:val="0"/>
        <w:autoSpaceDN w:val="0"/>
        <w:adjustRightInd w:val="0"/>
        <w:ind w:left="360" w:hanging="360"/>
        <w:jc w:val="left"/>
        <w:rPr>
          <w:rFonts w:asciiTheme="majorHAnsi" w:hAnsiTheme="majorHAnsi" w:cstheme="minorHAnsi"/>
          <w:szCs w:val="22"/>
          <w:lang w:val="en-US" w:eastAsia="en-AU"/>
        </w:rPr>
      </w:pPr>
      <w:r w:rsidRPr="00A347BE">
        <w:rPr>
          <w:rFonts w:asciiTheme="majorHAnsi" w:hAnsiTheme="majorHAnsi" w:cstheme="minorHAnsi"/>
          <w:b/>
          <w:szCs w:val="22"/>
          <w:lang w:val="en-US"/>
        </w:rPr>
        <w:t xml:space="preserve">Dowin Kennedy, E., </w:t>
      </w:r>
      <w:r w:rsidRPr="00A347BE">
        <w:rPr>
          <w:rFonts w:asciiTheme="majorHAnsi" w:hAnsiTheme="majorHAnsi" w:cstheme="minorHAnsi"/>
          <w:szCs w:val="22"/>
          <w:lang w:val="en-US"/>
        </w:rPr>
        <w:t>Mooney, E.</w:t>
      </w:r>
      <w:r w:rsidRPr="00A347BE">
        <w:rPr>
          <w:rFonts w:asciiTheme="majorHAnsi" w:hAnsiTheme="majorHAnsi" w:cstheme="minorHAnsi"/>
          <w:b/>
          <w:szCs w:val="22"/>
          <w:lang w:val="en-US"/>
        </w:rPr>
        <w:t xml:space="preserve"> </w:t>
      </w:r>
      <w:r w:rsidRPr="00A347BE">
        <w:rPr>
          <w:rFonts w:asciiTheme="majorHAnsi" w:hAnsiTheme="majorHAnsi" w:cstheme="minorHAnsi"/>
          <w:szCs w:val="22"/>
          <w:lang w:val="en-US"/>
        </w:rPr>
        <w:t xml:space="preserve">2015. </w:t>
      </w:r>
      <w:r w:rsidRPr="00A347BE">
        <w:rPr>
          <w:rFonts w:asciiTheme="majorHAnsi" w:hAnsiTheme="majorHAnsi" w:cstheme="minorHAnsi"/>
          <w:szCs w:val="22"/>
          <w:lang w:val="en-US" w:eastAsia="en-AU"/>
        </w:rPr>
        <w:t>Elements of a social enterprise ecosystem: The role of experiential learning</w:t>
      </w:r>
      <w:r w:rsidRPr="00A347BE">
        <w:rPr>
          <w:rFonts w:asciiTheme="majorHAnsi" w:hAnsiTheme="majorHAnsi" w:cstheme="minorHAnsi"/>
          <w:szCs w:val="22"/>
          <w:lang w:val="en-US"/>
        </w:rPr>
        <w:t xml:space="preserve">. </w:t>
      </w:r>
      <w:r w:rsidRPr="00A347BE">
        <w:rPr>
          <w:rFonts w:asciiTheme="majorHAnsi" w:hAnsiTheme="majorHAnsi" w:cstheme="minorHAnsi"/>
          <w:i/>
          <w:szCs w:val="22"/>
          <w:lang w:val="en-US"/>
        </w:rPr>
        <w:t>Academy of Management Annual Meeting</w:t>
      </w:r>
      <w:r w:rsidRPr="00A347BE">
        <w:rPr>
          <w:rFonts w:asciiTheme="majorHAnsi" w:hAnsiTheme="majorHAnsi" w:cstheme="minorHAnsi"/>
          <w:szCs w:val="22"/>
          <w:lang w:val="en-US"/>
        </w:rPr>
        <w:t>, Vancouver, British Columbia. 9-11 August.</w:t>
      </w:r>
    </w:p>
    <w:p w14:paraId="79BE5F8D" w14:textId="085B0829" w:rsidR="00E240EC" w:rsidRPr="00A347BE" w:rsidRDefault="00E240EC" w:rsidP="00E240EC">
      <w:pPr>
        <w:ind w:left="360" w:hanging="360"/>
        <w:rPr>
          <w:rFonts w:asciiTheme="majorHAnsi" w:hAnsiTheme="majorHAnsi" w:cstheme="minorHAnsi"/>
          <w:szCs w:val="22"/>
        </w:rPr>
      </w:pPr>
      <w:r w:rsidRPr="00A347BE">
        <w:rPr>
          <w:rFonts w:asciiTheme="majorHAnsi" w:hAnsiTheme="majorHAnsi" w:cstheme="minorHAnsi"/>
          <w:b/>
          <w:szCs w:val="22"/>
        </w:rPr>
        <w:t>Dowin Kennedy, E.,</w:t>
      </w:r>
      <w:r w:rsidRPr="00A347BE">
        <w:rPr>
          <w:rFonts w:asciiTheme="majorHAnsi" w:hAnsiTheme="majorHAnsi" w:cstheme="minorHAnsi"/>
          <w:szCs w:val="22"/>
        </w:rPr>
        <w:t xml:space="preserve"> Poirier M., Williams, K. &amp; Warren, M. 2014. Creating our own history: Youth Power and Leadership in the Boston Youth Justice Movement. </w:t>
      </w:r>
      <w:r w:rsidRPr="00A347BE">
        <w:rPr>
          <w:rFonts w:asciiTheme="majorHAnsi" w:hAnsiTheme="majorHAnsi" w:cstheme="minorHAnsi"/>
          <w:i/>
          <w:szCs w:val="22"/>
        </w:rPr>
        <w:t xml:space="preserve">Northeastern Political Science Association, </w:t>
      </w:r>
      <w:r w:rsidRPr="00A347BE">
        <w:rPr>
          <w:rFonts w:asciiTheme="majorHAnsi" w:hAnsiTheme="majorHAnsi" w:cstheme="minorHAnsi"/>
          <w:szCs w:val="22"/>
        </w:rPr>
        <w:t>Boston, MA. 12-14 November.</w:t>
      </w:r>
    </w:p>
    <w:p w14:paraId="17648D6D" w14:textId="2754C04C" w:rsidR="00E240EC" w:rsidRPr="00A347BE" w:rsidRDefault="00E240EC" w:rsidP="00E240EC">
      <w:pPr>
        <w:widowControl w:val="0"/>
        <w:autoSpaceDE w:val="0"/>
        <w:autoSpaceDN w:val="0"/>
        <w:adjustRightInd w:val="0"/>
        <w:ind w:left="360" w:hanging="360"/>
        <w:jc w:val="left"/>
        <w:rPr>
          <w:rFonts w:asciiTheme="majorHAnsi" w:hAnsiTheme="majorHAnsi" w:cstheme="minorHAnsi"/>
          <w:szCs w:val="22"/>
          <w:lang w:val="en-US"/>
        </w:rPr>
      </w:pPr>
      <w:bookmarkStart w:id="20" w:name="OLE_LINK7"/>
      <w:bookmarkStart w:id="21" w:name="OLE_LINK8"/>
      <w:r w:rsidRPr="00A347BE">
        <w:rPr>
          <w:rFonts w:asciiTheme="majorHAnsi" w:hAnsiTheme="majorHAnsi" w:cstheme="minorHAnsi"/>
          <w:b/>
          <w:szCs w:val="22"/>
          <w:lang w:val="en-US"/>
        </w:rPr>
        <w:t xml:space="preserve">Dowin Kennedy, E. </w:t>
      </w:r>
      <w:r w:rsidRPr="00A347BE">
        <w:rPr>
          <w:rFonts w:asciiTheme="majorHAnsi" w:hAnsiTheme="majorHAnsi" w:cstheme="minorHAnsi"/>
          <w:szCs w:val="22"/>
          <w:lang w:val="en-US"/>
        </w:rPr>
        <w:t xml:space="preserve">2014. Positioning the Beneficiary:  Entwinement in Social Enterprises. </w:t>
      </w:r>
      <w:r w:rsidRPr="00A347BE">
        <w:rPr>
          <w:rFonts w:asciiTheme="majorHAnsi" w:hAnsiTheme="majorHAnsi" w:cstheme="minorHAnsi"/>
          <w:i/>
          <w:szCs w:val="22"/>
        </w:rPr>
        <w:t>11</w:t>
      </w:r>
      <w:r w:rsidRPr="00A347BE">
        <w:rPr>
          <w:rFonts w:asciiTheme="majorHAnsi" w:hAnsiTheme="majorHAnsi" w:cstheme="minorHAnsi"/>
          <w:i/>
          <w:szCs w:val="22"/>
          <w:vertAlign w:val="superscript"/>
        </w:rPr>
        <w:t>th</w:t>
      </w:r>
      <w:r w:rsidRPr="00A347BE">
        <w:rPr>
          <w:rFonts w:asciiTheme="majorHAnsi" w:hAnsiTheme="majorHAnsi" w:cstheme="minorHAnsi"/>
          <w:i/>
          <w:szCs w:val="22"/>
        </w:rPr>
        <w:t xml:space="preserve"> Annual Social Entrepreneurship Conference</w:t>
      </w:r>
      <w:r w:rsidRPr="00A347BE">
        <w:rPr>
          <w:rFonts w:asciiTheme="majorHAnsi" w:hAnsiTheme="majorHAnsi" w:cstheme="minorHAnsi"/>
          <w:szCs w:val="22"/>
        </w:rPr>
        <w:t>, Boston, MA. 5-7 November.</w:t>
      </w:r>
    </w:p>
    <w:bookmarkEnd w:id="20"/>
    <w:bookmarkEnd w:id="21"/>
    <w:p w14:paraId="079242FA" w14:textId="7961EE4F" w:rsidR="00E240EC" w:rsidRPr="00A347BE" w:rsidRDefault="00E240EC" w:rsidP="00E240EC">
      <w:pPr>
        <w:widowControl w:val="0"/>
        <w:autoSpaceDE w:val="0"/>
        <w:autoSpaceDN w:val="0"/>
        <w:adjustRightInd w:val="0"/>
        <w:ind w:left="360" w:hanging="360"/>
        <w:jc w:val="left"/>
        <w:rPr>
          <w:rFonts w:asciiTheme="majorHAnsi" w:hAnsiTheme="majorHAnsi" w:cstheme="minorHAnsi"/>
          <w:b/>
          <w:szCs w:val="22"/>
          <w:lang w:val="en-US"/>
        </w:rPr>
      </w:pPr>
      <w:r w:rsidRPr="00A347BE">
        <w:rPr>
          <w:rFonts w:asciiTheme="majorHAnsi" w:hAnsiTheme="majorHAnsi" w:cstheme="minorHAnsi"/>
          <w:b/>
          <w:szCs w:val="22"/>
          <w:lang w:val="en-US"/>
        </w:rPr>
        <w:t>Dowin Kennedy, E.</w:t>
      </w:r>
      <w:r w:rsidRPr="00A347BE">
        <w:rPr>
          <w:rFonts w:asciiTheme="majorHAnsi" w:hAnsiTheme="majorHAnsi" w:cstheme="minorHAnsi"/>
          <w:szCs w:val="22"/>
          <w:lang w:val="en-US"/>
        </w:rPr>
        <w:t>, Meros, J. &amp; Mooney, E. 2014</w:t>
      </w:r>
      <w:r w:rsidRPr="00A347BE">
        <w:rPr>
          <w:rFonts w:asciiTheme="majorHAnsi" w:hAnsiTheme="majorHAnsi" w:cstheme="minorHAnsi"/>
          <w:b/>
          <w:szCs w:val="22"/>
          <w:lang w:val="en-US"/>
        </w:rPr>
        <w:t xml:space="preserve">. </w:t>
      </w:r>
      <w:r w:rsidRPr="00A347BE">
        <w:rPr>
          <w:rFonts w:asciiTheme="majorHAnsi" w:hAnsiTheme="majorHAnsi" w:cstheme="minorHAnsi"/>
          <w:szCs w:val="22"/>
        </w:rPr>
        <w:t xml:space="preserve">Elements of a Social Enterprise Ecosystem: The Role of Experiential Learning. </w:t>
      </w:r>
      <w:r w:rsidRPr="00A347BE">
        <w:rPr>
          <w:rFonts w:asciiTheme="majorHAnsi" w:hAnsiTheme="majorHAnsi" w:cstheme="minorHAnsi"/>
          <w:i/>
          <w:szCs w:val="22"/>
        </w:rPr>
        <w:t>11</w:t>
      </w:r>
      <w:r w:rsidRPr="00A347BE">
        <w:rPr>
          <w:rFonts w:asciiTheme="majorHAnsi" w:hAnsiTheme="majorHAnsi" w:cstheme="minorHAnsi"/>
          <w:i/>
          <w:szCs w:val="22"/>
          <w:vertAlign w:val="superscript"/>
        </w:rPr>
        <w:t>th</w:t>
      </w:r>
      <w:r w:rsidRPr="00A347BE">
        <w:rPr>
          <w:rFonts w:asciiTheme="majorHAnsi" w:hAnsiTheme="majorHAnsi" w:cstheme="minorHAnsi"/>
          <w:i/>
          <w:szCs w:val="22"/>
        </w:rPr>
        <w:t xml:space="preserve"> Annual Social Entrepreneurship Conference</w:t>
      </w:r>
      <w:r w:rsidRPr="00A347BE">
        <w:rPr>
          <w:rFonts w:asciiTheme="majorHAnsi" w:hAnsiTheme="majorHAnsi" w:cstheme="minorHAnsi"/>
          <w:szCs w:val="22"/>
        </w:rPr>
        <w:t>, Boston, MA. 5-7 November.</w:t>
      </w:r>
    </w:p>
    <w:p w14:paraId="5CAB1EF0" w14:textId="3D005093" w:rsidR="00991829" w:rsidRPr="00A347BE" w:rsidRDefault="00CE387D" w:rsidP="00B9461F">
      <w:pPr>
        <w:pStyle w:val="BodyText"/>
        <w:spacing w:line="240" w:lineRule="auto"/>
        <w:ind w:left="405" w:hanging="405"/>
        <w:rPr>
          <w:rFonts w:asciiTheme="majorHAnsi" w:hAnsiTheme="majorHAnsi" w:cstheme="minorHAnsi"/>
          <w:szCs w:val="22"/>
          <w:lang w:val="en-US"/>
        </w:rPr>
      </w:pPr>
      <w:r w:rsidRPr="00A347BE">
        <w:rPr>
          <w:rFonts w:asciiTheme="majorHAnsi" w:hAnsiTheme="majorHAnsi" w:cstheme="minorHAnsi"/>
          <w:b/>
          <w:szCs w:val="22"/>
          <w:lang w:val="en-US"/>
        </w:rPr>
        <w:t xml:space="preserve">Dowin Kennedy, E. </w:t>
      </w:r>
      <w:r w:rsidRPr="00A347BE">
        <w:rPr>
          <w:rFonts w:asciiTheme="majorHAnsi" w:hAnsiTheme="majorHAnsi" w:cstheme="minorHAnsi"/>
          <w:szCs w:val="22"/>
          <w:lang w:val="en-US"/>
        </w:rPr>
        <w:t>2014.  Social Enterprise and Beneficiary Relationships: Creating a</w:t>
      </w:r>
      <w:r w:rsidR="003770A8" w:rsidRPr="00A347BE">
        <w:rPr>
          <w:rFonts w:asciiTheme="majorHAnsi" w:hAnsiTheme="majorHAnsi" w:cstheme="minorHAnsi"/>
          <w:szCs w:val="22"/>
          <w:lang w:val="en-US"/>
        </w:rPr>
        <w:t xml:space="preserve">nd Measuring Impact. </w:t>
      </w:r>
      <w:r w:rsidRPr="00A347BE">
        <w:rPr>
          <w:rFonts w:asciiTheme="majorHAnsi" w:hAnsiTheme="majorHAnsi" w:cstheme="minorHAnsi"/>
          <w:i/>
          <w:szCs w:val="22"/>
          <w:lang w:val="en-US"/>
        </w:rPr>
        <w:t>International Doctoral Consortium</w:t>
      </w:r>
      <w:r w:rsidRPr="00A347BE">
        <w:rPr>
          <w:rFonts w:asciiTheme="majorHAnsi" w:hAnsiTheme="majorHAnsi" w:cstheme="minorHAnsi"/>
          <w:szCs w:val="22"/>
          <w:lang w:val="en-US"/>
        </w:rPr>
        <w:t>, Halifax</w:t>
      </w:r>
      <w:r w:rsidR="002A32A2" w:rsidRPr="00A347BE">
        <w:rPr>
          <w:rFonts w:asciiTheme="majorHAnsi" w:hAnsiTheme="majorHAnsi" w:cstheme="minorHAnsi"/>
          <w:szCs w:val="22"/>
          <w:lang w:val="en-US"/>
        </w:rPr>
        <w:t>, Nova Scotia</w:t>
      </w:r>
      <w:r w:rsidRPr="00A347BE">
        <w:rPr>
          <w:rFonts w:asciiTheme="majorHAnsi" w:hAnsiTheme="majorHAnsi" w:cstheme="minorHAnsi"/>
          <w:szCs w:val="22"/>
          <w:lang w:val="en-US"/>
        </w:rPr>
        <w:t>.</w:t>
      </w:r>
      <w:r w:rsidR="003770A8" w:rsidRPr="00A347BE">
        <w:rPr>
          <w:rFonts w:asciiTheme="majorHAnsi" w:hAnsiTheme="majorHAnsi" w:cstheme="minorHAnsi"/>
          <w:szCs w:val="22"/>
          <w:lang w:val="en-US"/>
        </w:rPr>
        <w:t xml:space="preserve"> 6-9 June.</w:t>
      </w:r>
    </w:p>
    <w:p w14:paraId="025662E8" w14:textId="501FE541" w:rsidR="00E240EC" w:rsidRPr="00A347BE" w:rsidRDefault="00CB2C1B" w:rsidP="00E240EC">
      <w:pPr>
        <w:pStyle w:val="BodyText"/>
        <w:spacing w:line="240" w:lineRule="auto"/>
        <w:ind w:left="405" w:hanging="405"/>
        <w:rPr>
          <w:rFonts w:asciiTheme="majorHAnsi" w:hAnsiTheme="majorHAnsi" w:cstheme="minorHAnsi"/>
          <w:szCs w:val="22"/>
          <w:lang w:val="en-US"/>
        </w:rPr>
      </w:pPr>
      <w:r w:rsidRPr="00A347BE">
        <w:rPr>
          <w:rFonts w:asciiTheme="majorHAnsi" w:hAnsiTheme="majorHAnsi" w:cstheme="minorHAnsi"/>
          <w:b/>
          <w:szCs w:val="22"/>
          <w:lang w:val="en-US"/>
        </w:rPr>
        <w:t>Dowin Kennedy, E.</w:t>
      </w:r>
      <w:r w:rsidRPr="00A347BE">
        <w:rPr>
          <w:rFonts w:asciiTheme="majorHAnsi" w:hAnsiTheme="majorHAnsi" w:cstheme="minorHAnsi"/>
          <w:szCs w:val="22"/>
          <w:lang w:val="en-US"/>
        </w:rPr>
        <w:t xml:space="preserve"> &amp; Haigh, N.L. 2013. Path Creation/Dependence and the Hybrid Organization. </w:t>
      </w:r>
      <w:r w:rsidRPr="00A347BE">
        <w:rPr>
          <w:rFonts w:asciiTheme="majorHAnsi" w:hAnsiTheme="majorHAnsi" w:cstheme="minorHAnsi"/>
          <w:i/>
          <w:szCs w:val="22"/>
          <w:lang w:val="en-US"/>
        </w:rPr>
        <w:t>NYU Stern Social Entrepreneurship Conference</w:t>
      </w:r>
      <w:r w:rsidRPr="00A347BE">
        <w:rPr>
          <w:rFonts w:asciiTheme="majorHAnsi" w:hAnsiTheme="majorHAnsi" w:cstheme="minorHAnsi"/>
          <w:szCs w:val="22"/>
          <w:lang w:val="en-US"/>
        </w:rPr>
        <w:t>. New York</w:t>
      </w:r>
      <w:r w:rsidR="00EB5D8D" w:rsidRPr="00A347BE">
        <w:rPr>
          <w:rFonts w:asciiTheme="majorHAnsi" w:hAnsiTheme="majorHAnsi" w:cstheme="minorHAnsi"/>
          <w:szCs w:val="22"/>
          <w:lang w:val="en-US"/>
        </w:rPr>
        <w:t>, NY</w:t>
      </w:r>
      <w:r w:rsidRPr="00A347BE">
        <w:rPr>
          <w:rFonts w:asciiTheme="majorHAnsi" w:hAnsiTheme="majorHAnsi" w:cstheme="minorHAnsi"/>
          <w:szCs w:val="22"/>
          <w:lang w:val="en-US"/>
        </w:rPr>
        <w:t>. 5-8 November.</w:t>
      </w:r>
    </w:p>
    <w:p w14:paraId="4E925E94" w14:textId="72AABDE2" w:rsidR="006C21B9" w:rsidRPr="00A347BE" w:rsidRDefault="006C21B9" w:rsidP="00E240EC">
      <w:pPr>
        <w:pStyle w:val="BodyText"/>
        <w:spacing w:line="240" w:lineRule="auto"/>
        <w:ind w:left="405" w:hanging="405"/>
        <w:rPr>
          <w:rFonts w:asciiTheme="majorHAnsi" w:hAnsiTheme="majorHAnsi" w:cstheme="minorHAnsi"/>
          <w:szCs w:val="22"/>
          <w:lang w:val="en-US"/>
        </w:rPr>
      </w:pPr>
      <w:r w:rsidRPr="00A347BE">
        <w:rPr>
          <w:rFonts w:asciiTheme="majorHAnsi" w:hAnsiTheme="majorHAnsi" w:cstheme="minorHAnsi"/>
          <w:szCs w:val="22"/>
          <w:lang w:val="en-US"/>
        </w:rPr>
        <w:t xml:space="preserve">Haigh, N.L. &amp; Walker, J. &amp; </w:t>
      </w:r>
      <w:r w:rsidR="00271827" w:rsidRPr="00A347BE">
        <w:rPr>
          <w:rFonts w:asciiTheme="majorHAnsi" w:hAnsiTheme="majorHAnsi" w:cstheme="minorHAnsi"/>
          <w:b/>
          <w:szCs w:val="22"/>
          <w:lang w:val="en-US"/>
        </w:rPr>
        <w:t>Dowin</w:t>
      </w:r>
      <w:r w:rsidR="00271827" w:rsidRPr="00A347BE">
        <w:rPr>
          <w:rFonts w:asciiTheme="majorHAnsi" w:hAnsiTheme="majorHAnsi" w:cstheme="minorHAnsi"/>
          <w:szCs w:val="22"/>
          <w:lang w:val="en-US"/>
        </w:rPr>
        <w:t xml:space="preserve"> </w:t>
      </w:r>
      <w:r w:rsidR="00271827" w:rsidRPr="00A347BE">
        <w:rPr>
          <w:rFonts w:asciiTheme="majorHAnsi" w:hAnsiTheme="majorHAnsi" w:cstheme="minorHAnsi"/>
          <w:b/>
          <w:szCs w:val="22"/>
          <w:lang w:val="en-US"/>
        </w:rPr>
        <w:t>Kennedy, E.</w:t>
      </w:r>
      <w:r w:rsidRPr="00A347BE">
        <w:rPr>
          <w:rFonts w:asciiTheme="majorHAnsi" w:hAnsiTheme="majorHAnsi" w:cstheme="minorHAnsi"/>
          <w:b/>
          <w:szCs w:val="22"/>
          <w:lang w:val="en-US"/>
        </w:rPr>
        <w:t xml:space="preserve"> 2013. </w:t>
      </w:r>
      <w:r w:rsidRPr="00A347BE">
        <w:rPr>
          <w:rFonts w:asciiTheme="majorHAnsi" w:hAnsiTheme="majorHAnsi" w:cstheme="minorHAnsi"/>
          <w:szCs w:val="22"/>
          <w:lang w:val="en-US"/>
        </w:rPr>
        <w:t xml:space="preserve">The Path to Hybrid: Final Results. </w:t>
      </w:r>
      <w:r w:rsidRPr="00A347BE">
        <w:rPr>
          <w:rFonts w:asciiTheme="majorHAnsi" w:hAnsiTheme="majorHAnsi" w:cstheme="minorHAnsi"/>
          <w:i/>
          <w:szCs w:val="22"/>
          <w:lang w:val="en-US"/>
        </w:rPr>
        <w:t>Community of Social Innovation Workshop.</w:t>
      </w:r>
      <w:r w:rsidRPr="00A347BE">
        <w:rPr>
          <w:rFonts w:asciiTheme="majorHAnsi" w:hAnsiTheme="majorHAnsi" w:cstheme="minorHAnsi"/>
          <w:szCs w:val="22"/>
          <w:lang w:val="en-US"/>
        </w:rPr>
        <w:t xml:space="preserve"> Toronto</w:t>
      </w:r>
      <w:r w:rsidR="002A32A2" w:rsidRPr="00A347BE">
        <w:rPr>
          <w:rFonts w:asciiTheme="majorHAnsi" w:hAnsiTheme="majorHAnsi" w:cstheme="minorHAnsi"/>
          <w:szCs w:val="22"/>
          <w:lang w:val="en-US"/>
        </w:rPr>
        <w:t>, Ontario</w:t>
      </w:r>
      <w:r w:rsidRPr="00A347BE">
        <w:rPr>
          <w:rFonts w:asciiTheme="majorHAnsi" w:hAnsiTheme="majorHAnsi" w:cstheme="minorHAnsi"/>
          <w:szCs w:val="22"/>
          <w:lang w:val="en-US"/>
        </w:rPr>
        <w:t>. 10-11 May.</w:t>
      </w:r>
    </w:p>
    <w:p w14:paraId="0BF87A7C" w14:textId="43CBB109" w:rsidR="00496D33" w:rsidRPr="00BB1B2A" w:rsidRDefault="00496D33" w:rsidP="007564AF">
      <w:pPr>
        <w:pStyle w:val="SectionTitle"/>
        <w:pBdr>
          <w:bottom w:val="single" w:sz="12" w:space="1" w:color="auto"/>
        </w:pBdr>
        <w:spacing w:line="240" w:lineRule="auto"/>
        <w:outlineLvl w:val="0"/>
        <w:rPr>
          <w:rFonts w:asciiTheme="majorHAnsi" w:hAnsiTheme="majorHAnsi" w:cstheme="minorHAnsi"/>
          <w:sz w:val="22"/>
          <w:szCs w:val="22"/>
          <w:lang w:val="en-US"/>
        </w:rPr>
      </w:pPr>
      <w:r w:rsidRPr="00BB1B2A">
        <w:rPr>
          <w:rFonts w:asciiTheme="majorHAnsi" w:hAnsiTheme="majorHAnsi" w:cstheme="minorHAnsi"/>
          <w:sz w:val="22"/>
          <w:szCs w:val="22"/>
          <w:lang w:val="en-US"/>
        </w:rPr>
        <w:t>Invited Presentations</w:t>
      </w:r>
      <w:r w:rsidRPr="00BB1B2A">
        <w:rPr>
          <w:rFonts w:asciiTheme="majorHAnsi" w:hAnsiTheme="majorHAnsi" w:cstheme="minorHAnsi"/>
          <w:sz w:val="22"/>
          <w:szCs w:val="22"/>
          <w:lang w:val="en-US"/>
        </w:rPr>
        <w:softHyphen/>
      </w:r>
      <w:r w:rsidRPr="00BB1B2A">
        <w:rPr>
          <w:rFonts w:asciiTheme="majorHAnsi" w:hAnsiTheme="majorHAnsi" w:cstheme="minorHAnsi"/>
          <w:sz w:val="22"/>
          <w:szCs w:val="22"/>
          <w:lang w:val="en-US"/>
        </w:rPr>
        <w:softHyphen/>
      </w:r>
      <w:r w:rsidRPr="00BB1B2A">
        <w:rPr>
          <w:rFonts w:asciiTheme="majorHAnsi" w:hAnsiTheme="majorHAnsi" w:cstheme="minorHAnsi"/>
          <w:sz w:val="22"/>
          <w:szCs w:val="22"/>
          <w:lang w:val="en-US"/>
        </w:rPr>
        <w:softHyphen/>
      </w:r>
      <w:r w:rsidRPr="00BB1B2A">
        <w:rPr>
          <w:rFonts w:asciiTheme="majorHAnsi" w:hAnsiTheme="majorHAnsi" w:cstheme="minorHAnsi"/>
          <w:sz w:val="22"/>
          <w:szCs w:val="22"/>
          <w:lang w:val="en-US"/>
        </w:rPr>
        <w:softHyphen/>
        <w:t xml:space="preserve"> and Panel Participation</w:t>
      </w:r>
    </w:p>
    <w:p w14:paraId="544E2268" w14:textId="362C9765" w:rsidR="00C36738" w:rsidRPr="00C36738" w:rsidRDefault="00C36738" w:rsidP="00374F52">
      <w:pPr>
        <w:ind w:left="360" w:hanging="360"/>
        <w:jc w:val="left"/>
        <w:rPr>
          <w:rFonts w:asciiTheme="majorHAnsi" w:hAnsiTheme="majorHAnsi"/>
          <w:bCs/>
          <w:szCs w:val="22"/>
        </w:rPr>
      </w:pPr>
      <w:bookmarkStart w:id="22" w:name="_Hlk74731503"/>
      <w:r>
        <w:rPr>
          <w:rFonts w:asciiTheme="majorHAnsi" w:hAnsiTheme="majorHAnsi"/>
          <w:bCs/>
          <w:szCs w:val="22"/>
        </w:rPr>
        <w:t xml:space="preserve">Longmire-Avital, B. Fullwood, C., Munoz, S., </w:t>
      </w:r>
      <w:r>
        <w:rPr>
          <w:rFonts w:asciiTheme="majorHAnsi" w:hAnsiTheme="majorHAnsi"/>
          <w:b/>
          <w:szCs w:val="22"/>
        </w:rPr>
        <w:t xml:space="preserve">Dowin Kennedy, E. </w:t>
      </w:r>
      <w:r>
        <w:rPr>
          <w:rFonts w:asciiTheme="majorHAnsi" w:hAnsiTheme="majorHAnsi"/>
          <w:bCs/>
          <w:szCs w:val="22"/>
        </w:rPr>
        <w:t xml:space="preserve">Payne, D. 2024. Opening panel: Elon Mentoring Initiatives Design Team Implementation of Pilot Programs. </w:t>
      </w:r>
      <w:r>
        <w:rPr>
          <w:rFonts w:asciiTheme="majorHAnsi" w:hAnsiTheme="majorHAnsi"/>
          <w:bCs/>
          <w:i/>
          <w:iCs/>
          <w:szCs w:val="22"/>
        </w:rPr>
        <w:t xml:space="preserve">2024 Mentoring in Meaningful Relationships Summit. </w:t>
      </w:r>
      <w:r>
        <w:rPr>
          <w:rFonts w:asciiTheme="majorHAnsi" w:hAnsiTheme="majorHAnsi"/>
          <w:bCs/>
          <w:szCs w:val="22"/>
        </w:rPr>
        <w:t>Elon University, 24 June.</w:t>
      </w:r>
    </w:p>
    <w:p w14:paraId="59001A16" w14:textId="68B3C9B5" w:rsidR="00906967" w:rsidRPr="00906967" w:rsidRDefault="00906967" w:rsidP="00374F52">
      <w:pPr>
        <w:ind w:left="360" w:hanging="360"/>
        <w:jc w:val="left"/>
        <w:rPr>
          <w:rFonts w:asciiTheme="majorHAnsi" w:hAnsiTheme="majorHAnsi"/>
          <w:bCs/>
          <w:szCs w:val="22"/>
        </w:rPr>
      </w:pPr>
      <w:r>
        <w:rPr>
          <w:rFonts w:asciiTheme="majorHAnsi" w:hAnsiTheme="majorHAnsi"/>
          <w:b/>
          <w:szCs w:val="22"/>
        </w:rPr>
        <w:t xml:space="preserve">Dowin Kennedy, E. </w:t>
      </w:r>
      <w:r>
        <w:rPr>
          <w:rFonts w:asciiTheme="majorHAnsi" w:hAnsiTheme="majorHAnsi"/>
          <w:bCs/>
          <w:szCs w:val="22"/>
        </w:rPr>
        <w:t xml:space="preserve">2024. Building confidence through purpose. </w:t>
      </w:r>
      <w:r>
        <w:rPr>
          <w:rFonts w:asciiTheme="majorHAnsi" w:hAnsiTheme="majorHAnsi"/>
          <w:bCs/>
          <w:i/>
          <w:iCs/>
          <w:szCs w:val="22"/>
        </w:rPr>
        <w:t xml:space="preserve">Women Adding Value at Eaton International Women’s Day Speaker. </w:t>
      </w:r>
      <w:r>
        <w:rPr>
          <w:rFonts w:asciiTheme="majorHAnsi" w:hAnsiTheme="majorHAnsi"/>
          <w:bCs/>
          <w:szCs w:val="22"/>
        </w:rPr>
        <w:t>Raleigh, 6 March.</w:t>
      </w:r>
    </w:p>
    <w:p w14:paraId="3B8E9727" w14:textId="771D3909" w:rsidR="00374F52" w:rsidRPr="009E726B" w:rsidRDefault="00374F52" w:rsidP="00374F52">
      <w:pPr>
        <w:ind w:left="360" w:hanging="360"/>
        <w:jc w:val="left"/>
        <w:rPr>
          <w:rFonts w:asciiTheme="majorHAnsi" w:hAnsiTheme="majorHAnsi"/>
          <w:bCs/>
          <w:szCs w:val="22"/>
        </w:rPr>
      </w:pPr>
      <w:r>
        <w:rPr>
          <w:rFonts w:asciiTheme="majorHAnsi" w:hAnsiTheme="majorHAnsi"/>
          <w:b/>
          <w:szCs w:val="22"/>
        </w:rPr>
        <w:t xml:space="preserve">Dowin Kennedy, E., </w:t>
      </w:r>
      <w:r>
        <w:rPr>
          <w:rFonts w:asciiTheme="majorHAnsi" w:hAnsiTheme="majorHAnsi"/>
          <w:bCs/>
          <w:szCs w:val="22"/>
        </w:rPr>
        <w:t xml:space="preserve">Bernaciak, J., Ducharme, J., Kim, E., Perry, L. &amp; Raible, S. 2024. Around the world in 50 minutes: Social Entrepreneurship Study Abroad Experiences. </w:t>
      </w:r>
      <w:r>
        <w:rPr>
          <w:rFonts w:asciiTheme="majorHAnsi" w:hAnsiTheme="majorHAnsi"/>
          <w:bCs/>
          <w:i/>
          <w:iCs/>
          <w:szCs w:val="22"/>
        </w:rPr>
        <w:t xml:space="preserve">USASBE annual meeting. </w:t>
      </w:r>
      <w:r>
        <w:rPr>
          <w:rFonts w:asciiTheme="majorHAnsi" w:hAnsiTheme="majorHAnsi"/>
          <w:bCs/>
          <w:szCs w:val="22"/>
        </w:rPr>
        <w:t>Birmingham, Alabama. 12</w:t>
      </w:r>
      <w:r>
        <w:rPr>
          <w:rFonts w:asciiTheme="majorHAnsi" w:hAnsiTheme="majorHAnsi"/>
          <w:bCs/>
          <w:i/>
          <w:iCs/>
          <w:szCs w:val="22"/>
        </w:rPr>
        <w:t xml:space="preserve"> </w:t>
      </w:r>
      <w:r>
        <w:rPr>
          <w:rFonts w:asciiTheme="majorHAnsi" w:hAnsiTheme="majorHAnsi"/>
          <w:bCs/>
          <w:szCs w:val="22"/>
        </w:rPr>
        <w:t>January.</w:t>
      </w:r>
    </w:p>
    <w:p w14:paraId="0344CB71" w14:textId="6DC2A79E" w:rsidR="008379F2" w:rsidRPr="008379F2" w:rsidRDefault="008379F2" w:rsidP="00496D33">
      <w:pPr>
        <w:ind w:left="360" w:hanging="360"/>
        <w:rPr>
          <w:rFonts w:asciiTheme="majorHAnsi" w:hAnsiTheme="majorHAnsi" w:cstheme="minorHAnsi"/>
          <w:szCs w:val="22"/>
        </w:rPr>
      </w:pPr>
      <w:r>
        <w:rPr>
          <w:rFonts w:asciiTheme="majorHAnsi" w:hAnsiTheme="majorHAnsi" w:cstheme="minorHAnsi"/>
          <w:b/>
          <w:bCs/>
          <w:szCs w:val="22"/>
        </w:rPr>
        <w:t xml:space="preserve">Dowin Kennedy, E. </w:t>
      </w:r>
      <w:r w:rsidRPr="008379F2">
        <w:rPr>
          <w:rFonts w:asciiTheme="majorHAnsi" w:hAnsiTheme="majorHAnsi" w:cstheme="minorHAnsi"/>
          <w:szCs w:val="22"/>
        </w:rPr>
        <w:t>2022</w:t>
      </w:r>
      <w:r>
        <w:rPr>
          <w:rFonts w:asciiTheme="majorHAnsi" w:hAnsiTheme="majorHAnsi" w:cstheme="minorHAnsi"/>
          <w:b/>
          <w:bCs/>
          <w:szCs w:val="22"/>
        </w:rPr>
        <w:t xml:space="preserve">. </w:t>
      </w:r>
      <w:r w:rsidRPr="008379F2">
        <w:rPr>
          <w:rFonts w:asciiTheme="majorHAnsi" w:hAnsiTheme="majorHAnsi" w:cstheme="minorHAnsi"/>
          <w:szCs w:val="22"/>
        </w:rPr>
        <w:t>Creating Community-Understanding how entrepreneurial communities form to create value.</w:t>
      </w:r>
      <w:r>
        <w:rPr>
          <w:rFonts w:asciiTheme="majorHAnsi" w:hAnsiTheme="majorHAnsi" w:cstheme="minorHAnsi"/>
          <w:i/>
          <w:iCs/>
          <w:szCs w:val="22"/>
        </w:rPr>
        <w:t xml:space="preserve"> Elon Acorn Talks. </w:t>
      </w:r>
      <w:r>
        <w:rPr>
          <w:rFonts w:asciiTheme="majorHAnsi" w:hAnsiTheme="majorHAnsi" w:cstheme="minorHAnsi"/>
          <w:szCs w:val="22"/>
        </w:rPr>
        <w:t>October 1.</w:t>
      </w:r>
    </w:p>
    <w:p w14:paraId="6707E78B" w14:textId="7B4A2121" w:rsidR="00B828A0" w:rsidRDefault="00B828A0" w:rsidP="00496D33">
      <w:pPr>
        <w:ind w:left="360" w:hanging="360"/>
        <w:rPr>
          <w:rFonts w:asciiTheme="majorHAnsi" w:hAnsiTheme="majorHAnsi" w:cstheme="minorHAnsi"/>
          <w:szCs w:val="22"/>
        </w:rPr>
      </w:pPr>
      <w:r w:rsidRPr="00B828A0">
        <w:rPr>
          <w:rFonts w:asciiTheme="majorHAnsi" w:hAnsiTheme="majorHAnsi" w:cstheme="minorHAnsi"/>
          <w:b/>
          <w:bCs/>
          <w:szCs w:val="22"/>
        </w:rPr>
        <w:t>Dowin Kennedy, E</w:t>
      </w:r>
      <w:r>
        <w:rPr>
          <w:rFonts w:asciiTheme="majorHAnsi" w:hAnsiTheme="majorHAnsi" w:cstheme="minorHAnsi"/>
          <w:szCs w:val="22"/>
        </w:rPr>
        <w:t xml:space="preserve">. &amp; Reis, D. 2021. The doer/maker mindset for professional, personal, and civic projects. </w:t>
      </w:r>
      <w:r>
        <w:rPr>
          <w:rFonts w:asciiTheme="majorHAnsi" w:hAnsiTheme="majorHAnsi" w:cstheme="minorHAnsi"/>
          <w:i/>
          <w:iCs/>
          <w:szCs w:val="22"/>
        </w:rPr>
        <w:t xml:space="preserve">Elon Center for Design Thinking (Re)Place: Remaking places and spaces together speaker series. </w:t>
      </w:r>
      <w:r>
        <w:rPr>
          <w:rFonts w:asciiTheme="majorHAnsi" w:hAnsiTheme="majorHAnsi" w:cstheme="minorHAnsi"/>
          <w:szCs w:val="22"/>
        </w:rPr>
        <w:t xml:space="preserve">March 2. </w:t>
      </w:r>
    </w:p>
    <w:bookmarkEnd w:id="22"/>
    <w:p w14:paraId="0240CC25" w14:textId="77777777" w:rsidR="00C305C8" w:rsidRPr="00791C36" w:rsidRDefault="00C305C8" w:rsidP="00C305C8">
      <w:pPr>
        <w:ind w:left="360" w:hanging="360"/>
        <w:rPr>
          <w:rFonts w:asciiTheme="majorHAnsi" w:hAnsiTheme="majorHAnsi" w:cstheme="minorHAnsi"/>
          <w:szCs w:val="22"/>
        </w:rPr>
      </w:pPr>
      <w:r>
        <w:rPr>
          <w:rFonts w:asciiTheme="majorHAnsi" w:hAnsiTheme="majorHAnsi" w:cstheme="minorHAnsi"/>
          <w:b/>
          <w:bCs/>
          <w:szCs w:val="22"/>
        </w:rPr>
        <w:t xml:space="preserve">Dowin Kennedy, E. </w:t>
      </w:r>
      <w:r>
        <w:rPr>
          <w:rFonts w:asciiTheme="majorHAnsi" w:hAnsiTheme="majorHAnsi" w:cstheme="minorHAnsi"/>
          <w:szCs w:val="22"/>
        </w:rPr>
        <w:t xml:space="preserve">2020. Social entrepreneurship. </w:t>
      </w:r>
      <w:r>
        <w:rPr>
          <w:rFonts w:asciiTheme="majorHAnsi" w:hAnsiTheme="majorHAnsi" w:cstheme="minorHAnsi"/>
          <w:i/>
          <w:iCs/>
          <w:szCs w:val="22"/>
        </w:rPr>
        <w:t xml:space="preserve">Elon Acorn Talks. </w:t>
      </w:r>
      <w:r>
        <w:rPr>
          <w:rFonts w:asciiTheme="majorHAnsi" w:hAnsiTheme="majorHAnsi" w:cstheme="minorHAnsi"/>
          <w:szCs w:val="22"/>
        </w:rPr>
        <w:t>October 26.</w:t>
      </w:r>
    </w:p>
    <w:p w14:paraId="1548A08A" w14:textId="1962313E" w:rsidR="00692FDE" w:rsidRPr="00BB1B2A" w:rsidRDefault="00692FDE" w:rsidP="00496D33">
      <w:pPr>
        <w:ind w:left="360" w:hanging="360"/>
        <w:rPr>
          <w:rFonts w:asciiTheme="majorHAnsi" w:hAnsiTheme="majorHAnsi" w:cstheme="minorHAnsi"/>
          <w:szCs w:val="22"/>
        </w:rPr>
      </w:pPr>
      <w:r w:rsidRPr="00BB1B2A">
        <w:rPr>
          <w:rFonts w:asciiTheme="majorHAnsi" w:hAnsiTheme="majorHAnsi" w:cstheme="minorHAnsi"/>
          <w:szCs w:val="22"/>
        </w:rPr>
        <w:t xml:space="preserve">Reis, D. &amp; </w:t>
      </w:r>
      <w:r w:rsidRPr="00BB1B2A">
        <w:rPr>
          <w:rFonts w:asciiTheme="majorHAnsi" w:hAnsiTheme="majorHAnsi" w:cstheme="minorHAnsi"/>
          <w:b/>
          <w:bCs/>
          <w:szCs w:val="22"/>
        </w:rPr>
        <w:t xml:space="preserve">Dowin Kennedy, E. </w:t>
      </w:r>
      <w:r w:rsidRPr="00BB1B2A">
        <w:rPr>
          <w:rFonts w:asciiTheme="majorHAnsi" w:hAnsiTheme="majorHAnsi" w:cstheme="minorHAnsi"/>
          <w:szCs w:val="22"/>
        </w:rPr>
        <w:t xml:space="preserve">2020. Tinkering and drinkering: The doer-maker mindset for professional projects. </w:t>
      </w:r>
      <w:r w:rsidRPr="00BB1B2A">
        <w:rPr>
          <w:rFonts w:asciiTheme="majorHAnsi" w:hAnsiTheme="majorHAnsi" w:cstheme="minorHAnsi"/>
          <w:i/>
          <w:iCs/>
          <w:szCs w:val="22"/>
        </w:rPr>
        <w:t xml:space="preserve">Elon Center for Design Thinking Happy Hour Innovations in Living Learning Series. </w:t>
      </w:r>
      <w:r w:rsidRPr="00BB1B2A">
        <w:rPr>
          <w:rFonts w:asciiTheme="majorHAnsi" w:hAnsiTheme="majorHAnsi" w:cstheme="minorHAnsi"/>
          <w:szCs w:val="22"/>
        </w:rPr>
        <w:t>24 February.</w:t>
      </w:r>
    </w:p>
    <w:p w14:paraId="7C71B821" w14:textId="1AED1B9A" w:rsidR="00496D33" w:rsidRPr="00BB1B2A" w:rsidRDefault="00496D33" w:rsidP="00496D33">
      <w:pPr>
        <w:ind w:left="360" w:hanging="360"/>
        <w:rPr>
          <w:rFonts w:asciiTheme="majorHAnsi" w:hAnsiTheme="majorHAnsi" w:cstheme="minorHAnsi"/>
          <w:b/>
          <w:bCs/>
          <w:szCs w:val="22"/>
        </w:rPr>
      </w:pPr>
      <w:r w:rsidRPr="00BB1B2A">
        <w:rPr>
          <w:rFonts w:asciiTheme="majorHAnsi" w:hAnsiTheme="majorHAnsi" w:cstheme="minorHAnsi"/>
          <w:b/>
          <w:bCs/>
          <w:szCs w:val="22"/>
        </w:rPr>
        <w:t>Dowin Kennedy, E.</w:t>
      </w:r>
      <w:r w:rsidRPr="00BB1B2A">
        <w:rPr>
          <w:rFonts w:asciiTheme="majorHAnsi" w:hAnsiTheme="majorHAnsi" w:cstheme="minorHAnsi"/>
          <w:szCs w:val="22"/>
        </w:rPr>
        <w:t xml:space="preserve"> 2018. Creating community: Understanding the development of Saxapahaw as a locally oriented entrepreneurial community. </w:t>
      </w:r>
      <w:r w:rsidRPr="00BB1B2A">
        <w:rPr>
          <w:rFonts w:asciiTheme="majorHAnsi" w:hAnsiTheme="majorHAnsi" w:cstheme="minorHAnsi"/>
          <w:i/>
          <w:iCs/>
          <w:szCs w:val="22"/>
        </w:rPr>
        <w:t>Elon Sustainability Lunch and Learn,</w:t>
      </w:r>
      <w:r w:rsidRPr="00BB1B2A">
        <w:rPr>
          <w:rFonts w:asciiTheme="majorHAnsi" w:hAnsiTheme="majorHAnsi" w:cstheme="minorHAnsi"/>
          <w:szCs w:val="22"/>
        </w:rPr>
        <w:t xml:space="preserve"> Elon, NC. 12 August.</w:t>
      </w:r>
    </w:p>
    <w:p w14:paraId="38174AA5" w14:textId="77777777" w:rsidR="00496D33" w:rsidRPr="00BB1B2A" w:rsidRDefault="00496D33" w:rsidP="00496D33">
      <w:pPr>
        <w:widowControl w:val="0"/>
        <w:autoSpaceDE w:val="0"/>
        <w:autoSpaceDN w:val="0"/>
        <w:adjustRightInd w:val="0"/>
        <w:ind w:left="360" w:hanging="360"/>
        <w:jc w:val="left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b/>
          <w:szCs w:val="22"/>
          <w:lang w:val="en-US"/>
        </w:rPr>
        <w:t xml:space="preserve">Dowin Kennedy, E. </w:t>
      </w:r>
      <w:r w:rsidRPr="00BB1B2A">
        <w:rPr>
          <w:rFonts w:asciiTheme="majorHAnsi" w:hAnsiTheme="majorHAnsi" w:cstheme="minorHAnsi"/>
          <w:bCs/>
          <w:szCs w:val="22"/>
          <w:lang w:val="en-US"/>
        </w:rPr>
        <w:t xml:space="preserve">&amp; </w:t>
      </w:r>
      <w:r w:rsidRPr="00BB1B2A">
        <w:rPr>
          <w:rFonts w:asciiTheme="majorHAnsi" w:hAnsiTheme="majorHAnsi" w:cstheme="minorHAnsi"/>
          <w:szCs w:val="22"/>
          <w:lang w:val="en-US"/>
        </w:rPr>
        <w:t xml:space="preserve">Eric Henry. 2017. Adding to the Bottom Line. </w:t>
      </w:r>
      <w:r w:rsidRPr="00BB1B2A">
        <w:rPr>
          <w:rFonts w:asciiTheme="majorHAnsi" w:hAnsiTheme="majorHAnsi" w:cstheme="minorHAnsi"/>
          <w:i/>
          <w:szCs w:val="22"/>
          <w:lang w:val="en-US"/>
        </w:rPr>
        <w:t xml:space="preserve">The CoOperative Speaker Series, </w:t>
      </w:r>
      <w:r w:rsidRPr="00BB1B2A">
        <w:rPr>
          <w:rFonts w:asciiTheme="majorHAnsi" w:hAnsiTheme="majorHAnsi" w:cstheme="minorHAnsi"/>
          <w:szCs w:val="22"/>
          <w:lang w:val="en-US"/>
        </w:rPr>
        <w:t>Graham, CA. 25 March.</w:t>
      </w:r>
    </w:p>
    <w:p w14:paraId="37463FFA" w14:textId="77777777" w:rsidR="00496D33" w:rsidRPr="00BB1B2A" w:rsidRDefault="00496D33" w:rsidP="00496D33">
      <w:pPr>
        <w:widowControl w:val="0"/>
        <w:autoSpaceDE w:val="0"/>
        <w:autoSpaceDN w:val="0"/>
        <w:adjustRightInd w:val="0"/>
        <w:ind w:left="360" w:hanging="360"/>
        <w:jc w:val="left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b/>
          <w:szCs w:val="22"/>
          <w:lang w:val="en-US"/>
        </w:rPr>
        <w:t xml:space="preserve">Dowin Kennedy, E. </w:t>
      </w:r>
      <w:r w:rsidRPr="00BB1B2A">
        <w:rPr>
          <w:rFonts w:asciiTheme="majorHAnsi" w:hAnsiTheme="majorHAnsi" w:cstheme="minorHAnsi"/>
          <w:szCs w:val="22"/>
          <w:lang w:val="en-US"/>
        </w:rPr>
        <w:t xml:space="preserve">2017. Social Enterprise and Human Centered Design. </w:t>
      </w:r>
      <w:r w:rsidRPr="00BB1B2A">
        <w:rPr>
          <w:rFonts w:asciiTheme="majorHAnsi" w:hAnsiTheme="majorHAnsi" w:cstheme="minorHAnsi"/>
          <w:i/>
          <w:szCs w:val="22"/>
          <w:lang w:val="en-US"/>
        </w:rPr>
        <w:t xml:space="preserve">Colonial Academic Alliance Undergraduate Research Conference. </w:t>
      </w:r>
      <w:r w:rsidRPr="00BB1B2A">
        <w:rPr>
          <w:rFonts w:asciiTheme="majorHAnsi" w:hAnsiTheme="majorHAnsi" w:cstheme="minorHAnsi"/>
          <w:szCs w:val="22"/>
          <w:lang w:val="en-US"/>
        </w:rPr>
        <w:t>Elon, NC. 30 March.</w:t>
      </w:r>
    </w:p>
    <w:p w14:paraId="170B59F6" w14:textId="77777777" w:rsidR="00496D33" w:rsidRPr="00BB1B2A" w:rsidRDefault="00496D33" w:rsidP="00496D33">
      <w:pPr>
        <w:widowControl w:val="0"/>
        <w:autoSpaceDE w:val="0"/>
        <w:autoSpaceDN w:val="0"/>
        <w:adjustRightInd w:val="0"/>
        <w:ind w:left="360" w:hanging="360"/>
        <w:jc w:val="left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b/>
          <w:szCs w:val="22"/>
          <w:lang w:val="en-US"/>
        </w:rPr>
        <w:t xml:space="preserve">Dowin Kennedy, E. </w:t>
      </w:r>
      <w:r w:rsidRPr="00BB1B2A">
        <w:rPr>
          <w:rFonts w:asciiTheme="majorHAnsi" w:hAnsiTheme="majorHAnsi" w:cstheme="minorHAnsi"/>
          <w:szCs w:val="22"/>
          <w:lang w:val="en-US"/>
        </w:rPr>
        <w:t xml:space="preserve">2015. Entwined Beneficiaries:  Developing a Typology of Enterprise-Beneficiary Relationships in Social Entrepreneurship. </w:t>
      </w:r>
      <w:r w:rsidRPr="00BB1B2A">
        <w:rPr>
          <w:rFonts w:asciiTheme="majorHAnsi" w:hAnsiTheme="majorHAnsi" w:cstheme="minorHAnsi"/>
          <w:i/>
          <w:szCs w:val="22"/>
          <w:lang w:val="en-US"/>
        </w:rPr>
        <w:t>Northeastern University Featured Speaker in Social Entrepreneurship</w:t>
      </w:r>
      <w:r w:rsidRPr="00BB1B2A">
        <w:rPr>
          <w:rFonts w:asciiTheme="majorHAnsi" w:hAnsiTheme="majorHAnsi" w:cstheme="minorHAnsi"/>
          <w:szCs w:val="22"/>
          <w:lang w:val="en-US"/>
        </w:rPr>
        <w:t>, Boston, MA. 24 November.</w:t>
      </w:r>
    </w:p>
    <w:p w14:paraId="1EDEEAAC" w14:textId="77777777" w:rsidR="00496D33" w:rsidRPr="00BB1B2A" w:rsidRDefault="00496D33" w:rsidP="00496D33">
      <w:pPr>
        <w:widowControl w:val="0"/>
        <w:autoSpaceDE w:val="0"/>
        <w:autoSpaceDN w:val="0"/>
        <w:adjustRightInd w:val="0"/>
        <w:ind w:left="360" w:hanging="360"/>
        <w:jc w:val="left"/>
        <w:rPr>
          <w:rFonts w:asciiTheme="majorHAnsi" w:hAnsiTheme="majorHAnsi" w:cstheme="minorHAnsi"/>
          <w:szCs w:val="22"/>
          <w:lang w:val="en-US" w:eastAsia="en-AU"/>
        </w:rPr>
      </w:pPr>
      <w:r w:rsidRPr="00BB1B2A">
        <w:rPr>
          <w:rFonts w:asciiTheme="majorHAnsi" w:hAnsiTheme="majorHAnsi" w:cstheme="minorHAnsi"/>
          <w:b/>
          <w:szCs w:val="22"/>
          <w:lang w:val="en-US"/>
        </w:rPr>
        <w:t xml:space="preserve">Dowin Kennedy, E. </w:t>
      </w:r>
      <w:r w:rsidRPr="00BB1B2A">
        <w:rPr>
          <w:rFonts w:asciiTheme="majorHAnsi" w:hAnsiTheme="majorHAnsi" w:cstheme="minorHAnsi"/>
          <w:szCs w:val="22"/>
          <w:lang w:val="en-US"/>
        </w:rPr>
        <w:t>2015.</w:t>
      </w:r>
      <w:r w:rsidRPr="00BB1B2A">
        <w:rPr>
          <w:rFonts w:asciiTheme="majorHAnsi" w:hAnsiTheme="majorHAnsi" w:cstheme="minorHAnsi"/>
          <w:bCs/>
          <w:szCs w:val="22"/>
          <w:lang w:val="en-US" w:eastAsia="en-AU"/>
        </w:rPr>
        <w:t xml:space="preserve"> Positioning the Beneficiary: Developing a Typology of Enterprise-Beneficiary Relationships. </w:t>
      </w:r>
      <w:r w:rsidRPr="00BB1B2A">
        <w:rPr>
          <w:rFonts w:asciiTheme="majorHAnsi" w:hAnsiTheme="majorHAnsi" w:cstheme="minorHAnsi"/>
          <w:bCs/>
          <w:i/>
          <w:szCs w:val="22"/>
          <w:lang w:val="en-US" w:eastAsia="en-AU"/>
        </w:rPr>
        <w:t>Research Colloquium:</w:t>
      </w:r>
      <w:r w:rsidRPr="00BB1B2A">
        <w:rPr>
          <w:rFonts w:asciiTheme="majorHAnsi" w:hAnsiTheme="majorHAnsi" w:cstheme="minorHAnsi"/>
          <w:i/>
          <w:szCs w:val="22"/>
          <w:lang w:val="en-US" w:eastAsia="en-AU"/>
        </w:rPr>
        <w:t xml:space="preserve"> </w:t>
      </w:r>
      <w:r w:rsidRPr="00BB1B2A">
        <w:rPr>
          <w:rFonts w:asciiTheme="majorHAnsi" w:hAnsiTheme="majorHAnsi" w:cstheme="minorHAnsi"/>
          <w:bCs/>
          <w:i/>
          <w:szCs w:val="22"/>
          <w:lang w:val="en-US" w:eastAsia="en-AU"/>
        </w:rPr>
        <w:t xml:space="preserve">Accelerating and Incubating Early-Stage Entrepreneurs, </w:t>
      </w:r>
      <w:r w:rsidRPr="00BB1B2A">
        <w:rPr>
          <w:rFonts w:asciiTheme="majorHAnsi" w:hAnsiTheme="majorHAnsi" w:cstheme="minorHAnsi"/>
          <w:bCs/>
          <w:szCs w:val="22"/>
          <w:lang w:val="en-US" w:eastAsia="en-AU"/>
        </w:rPr>
        <w:t xml:space="preserve">Emory University, Aspen Institute and Kauffman Foundation. Atlanta, GA. 22 May. </w:t>
      </w:r>
    </w:p>
    <w:p w14:paraId="54D713D0" w14:textId="3A3907FF" w:rsidR="00496D33" w:rsidRPr="00BB1B2A" w:rsidRDefault="00496D33" w:rsidP="00496D33">
      <w:pPr>
        <w:pStyle w:val="BodyText"/>
        <w:spacing w:line="240" w:lineRule="auto"/>
        <w:ind w:left="405" w:hanging="405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 xml:space="preserve">Bull, C., DiCarlo, L., Turell, Y., </w:t>
      </w:r>
      <w:r w:rsidRPr="00BB1B2A">
        <w:rPr>
          <w:rFonts w:asciiTheme="majorHAnsi" w:hAnsiTheme="majorHAnsi" w:cstheme="minorHAnsi"/>
          <w:b/>
          <w:szCs w:val="22"/>
          <w:lang w:val="en-US"/>
        </w:rPr>
        <w:t>Dowin Kennedy, E.</w:t>
      </w:r>
      <w:r w:rsidRPr="00BB1B2A">
        <w:rPr>
          <w:rFonts w:asciiTheme="majorHAnsi" w:hAnsiTheme="majorHAnsi" w:cstheme="minorHAnsi"/>
          <w:szCs w:val="22"/>
          <w:lang w:val="en-US"/>
        </w:rPr>
        <w:t xml:space="preserve">, Blitz, A., Kiser, C.  2014. Peer-learning Conversations: Academics. </w:t>
      </w:r>
      <w:r w:rsidRPr="00BB1B2A">
        <w:rPr>
          <w:rFonts w:asciiTheme="majorHAnsi" w:hAnsiTheme="majorHAnsi" w:cstheme="minorHAnsi"/>
          <w:i/>
          <w:szCs w:val="22"/>
          <w:lang w:val="en-US"/>
        </w:rPr>
        <w:t>Social Enterprise Ecosystem and Economic Development</w:t>
      </w:r>
      <w:r w:rsidRPr="00BB1B2A">
        <w:rPr>
          <w:rFonts w:asciiTheme="majorHAnsi" w:hAnsiTheme="majorHAnsi" w:cstheme="minorHAnsi"/>
          <w:szCs w:val="22"/>
          <w:lang w:val="en-US"/>
        </w:rPr>
        <w:t>, Providence, RI.</w:t>
      </w:r>
    </w:p>
    <w:p w14:paraId="0E3F2D2A" w14:textId="4FDCAED1" w:rsidR="007564AF" w:rsidRPr="00BB1B2A" w:rsidRDefault="007564AF" w:rsidP="007564AF">
      <w:pPr>
        <w:pStyle w:val="SectionTitle"/>
        <w:pBdr>
          <w:bottom w:val="single" w:sz="12" w:space="1" w:color="auto"/>
        </w:pBdr>
        <w:spacing w:line="240" w:lineRule="auto"/>
        <w:outlineLvl w:val="0"/>
        <w:rPr>
          <w:rFonts w:asciiTheme="majorHAnsi" w:hAnsiTheme="majorHAnsi" w:cstheme="minorHAnsi"/>
          <w:sz w:val="22"/>
          <w:szCs w:val="22"/>
          <w:lang w:val="en-US"/>
        </w:rPr>
      </w:pPr>
      <w:r w:rsidRPr="00BB1B2A">
        <w:rPr>
          <w:rFonts w:asciiTheme="majorHAnsi" w:hAnsiTheme="majorHAnsi" w:cstheme="minorHAnsi"/>
          <w:sz w:val="22"/>
          <w:szCs w:val="22"/>
          <w:lang w:val="en-US"/>
        </w:rPr>
        <w:t>Invited Workshop Participation</w:t>
      </w:r>
      <w:r w:rsidR="0085185E">
        <w:rPr>
          <w:rFonts w:asciiTheme="majorHAnsi" w:hAnsiTheme="majorHAnsi" w:cstheme="minorHAnsi"/>
          <w:sz w:val="22"/>
          <w:szCs w:val="22"/>
          <w:lang w:val="en-US"/>
        </w:rPr>
        <w:t>/Facilitation</w:t>
      </w:r>
    </w:p>
    <w:p w14:paraId="1C40782A" w14:textId="46C300EC" w:rsidR="00D30FDC" w:rsidRPr="004C09B1" w:rsidRDefault="00D30FDC" w:rsidP="00D30FDC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>
        <w:rPr>
          <w:rFonts w:asciiTheme="majorHAnsi" w:hAnsiTheme="majorHAnsi" w:cstheme="minorHAnsi"/>
          <w:szCs w:val="22"/>
          <w:lang w:val="en-US"/>
        </w:rPr>
        <w:t>2023</w:t>
      </w:r>
      <w:r>
        <w:rPr>
          <w:rFonts w:asciiTheme="majorHAnsi" w:hAnsiTheme="majorHAnsi" w:cstheme="minorHAnsi"/>
          <w:szCs w:val="22"/>
          <w:lang w:val="en-US"/>
        </w:rPr>
        <w:tab/>
      </w:r>
      <w:r>
        <w:rPr>
          <w:rFonts w:asciiTheme="majorHAnsi" w:hAnsiTheme="majorHAnsi" w:cstheme="minorHAnsi"/>
          <w:b/>
          <w:bCs/>
          <w:szCs w:val="22"/>
          <w:lang w:val="en-US"/>
        </w:rPr>
        <w:t xml:space="preserve">Module Facilitator </w:t>
      </w:r>
      <w:r>
        <w:rPr>
          <w:rFonts w:asciiTheme="majorHAnsi" w:hAnsiTheme="majorHAnsi" w:cstheme="minorHAnsi"/>
          <w:szCs w:val="22"/>
          <w:lang w:val="en-US"/>
        </w:rPr>
        <w:t>Elon LSB Graduate Student Orientation—Mentoring in Meaningful Relationships</w:t>
      </w:r>
    </w:p>
    <w:p w14:paraId="54F427B4" w14:textId="5E55E51A" w:rsidR="004C09B1" w:rsidRPr="000E1648" w:rsidRDefault="004C09B1" w:rsidP="00B9461F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i/>
          <w:iCs/>
          <w:szCs w:val="22"/>
          <w:lang w:val="en-US"/>
        </w:rPr>
      </w:pPr>
      <w:r>
        <w:rPr>
          <w:rFonts w:asciiTheme="majorHAnsi" w:hAnsiTheme="majorHAnsi" w:cstheme="minorHAnsi"/>
          <w:szCs w:val="22"/>
          <w:lang w:val="en-US"/>
        </w:rPr>
        <w:t>2024</w:t>
      </w:r>
      <w:r>
        <w:rPr>
          <w:rFonts w:asciiTheme="majorHAnsi" w:hAnsiTheme="majorHAnsi" w:cstheme="minorHAnsi"/>
          <w:szCs w:val="22"/>
          <w:lang w:val="en-US"/>
        </w:rPr>
        <w:tab/>
      </w:r>
      <w:r w:rsidRPr="000E1648">
        <w:rPr>
          <w:rFonts w:asciiTheme="majorHAnsi" w:hAnsiTheme="majorHAnsi" w:cstheme="minorHAnsi"/>
          <w:i/>
          <w:iCs/>
          <w:szCs w:val="22"/>
          <w:lang w:val="en-US"/>
        </w:rPr>
        <w:t>Elon Center for Design Thinking Community of Practice</w:t>
      </w:r>
    </w:p>
    <w:p w14:paraId="0E5B24E9" w14:textId="6C60B45C" w:rsidR="0085185E" w:rsidRDefault="0085185E" w:rsidP="00B9461F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>
        <w:rPr>
          <w:rFonts w:asciiTheme="majorHAnsi" w:hAnsiTheme="majorHAnsi" w:cstheme="minorHAnsi"/>
          <w:szCs w:val="22"/>
          <w:lang w:val="en-US"/>
        </w:rPr>
        <w:t>2024</w:t>
      </w:r>
      <w:r>
        <w:rPr>
          <w:rFonts w:asciiTheme="majorHAnsi" w:hAnsiTheme="majorHAnsi" w:cstheme="minorHAnsi"/>
          <w:szCs w:val="22"/>
          <w:lang w:val="en-US"/>
        </w:rPr>
        <w:tab/>
      </w:r>
      <w:r>
        <w:rPr>
          <w:rFonts w:asciiTheme="majorHAnsi" w:hAnsiTheme="majorHAnsi" w:cstheme="minorHAnsi"/>
          <w:b/>
          <w:bCs/>
          <w:szCs w:val="22"/>
          <w:lang w:val="en-US"/>
        </w:rPr>
        <w:t xml:space="preserve">Module Facilitator </w:t>
      </w:r>
      <w:r>
        <w:rPr>
          <w:rFonts w:asciiTheme="majorHAnsi" w:hAnsiTheme="majorHAnsi" w:cstheme="minorHAnsi"/>
          <w:i/>
          <w:iCs/>
          <w:szCs w:val="22"/>
          <w:lang w:val="en-US"/>
        </w:rPr>
        <w:t>USASBE Social Entrepreneurship Certificate Program</w:t>
      </w:r>
      <w:r>
        <w:rPr>
          <w:rFonts w:asciiTheme="majorHAnsi" w:hAnsiTheme="majorHAnsi" w:cstheme="minorHAnsi"/>
          <w:szCs w:val="22"/>
          <w:lang w:val="en-US"/>
        </w:rPr>
        <w:t>—Financing Social Ventures, Birmingham Alabama</w:t>
      </w:r>
    </w:p>
    <w:p w14:paraId="0F82FAE2" w14:textId="2706649C" w:rsidR="0085185E" w:rsidRPr="0085185E" w:rsidRDefault="0085185E" w:rsidP="00B9461F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>
        <w:rPr>
          <w:rFonts w:asciiTheme="majorHAnsi" w:hAnsiTheme="majorHAnsi" w:cstheme="minorHAnsi"/>
          <w:szCs w:val="22"/>
          <w:lang w:val="en-US"/>
        </w:rPr>
        <w:t>2024</w:t>
      </w:r>
      <w:r>
        <w:rPr>
          <w:rFonts w:asciiTheme="majorHAnsi" w:hAnsiTheme="majorHAnsi" w:cstheme="minorHAnsi"/>
          <w:szCs w:val="22"/>
          <w:lang w:val="en-US"/>
        </w:rPr>
        <w:tab/>
      </w:r>
      <w:r w:rsidRPr="0085185E">
        <w:rPr>
          <w:rFonts w:asciiTheme="majorHAnsi" w:hAnsiTheme="majorHAnsi" w:cstheme="minorHAnsi"/>
          <w:b/>
          <w:bCs/>
          <w:szCs w:val="22"/>
          <w:lang w:val="en-US"/>
        </w:rPr>
        <w:t>Facilitator</w:t>
      </w:r>
      <w:r>
        <w:rPr>
          <w:rFonts w:asciiTheme="majorHAnsi" w:hAnsiTheme="majorHAnsi" w:cstheme="minorHAnsi"/>
          <w:szCs w:val="22"/>
          <w:lang w:val="en-US"/>
        </w:rPr>
        <w:t xml:space="preserve"> </w:t>
      </w:r>
      <w:r>
        <w:rPr>
          <w:rFonts w:asciiTheme="majorHAnsi" w:hAnsiTheme="majorHAnsi" w:cstheme="minorHAnsi"/>
          <w:i/>
          <w:iCs/>
          <w:szCs w:val="22"/>
          <w:lang w:val="en-US"/>
        </w:rPr>
        <w:t>USASBE Learning Journey—</w:t>
      </w:r>
      <w:r>
        <w:rPr>
          <w:rFonts w:asciiTheme="majorHAnsi" w:hAnsiTheme="majorHAnsi" w:cstheme="minorHAnsi"/>
          <w:szCs w:val="22"/>
          <w:lang w:val="en-US"/>
        </w:rPr>
        <w:t>Social Entrepreneurship Walking Tour</w:t>
      </w:r>
      <w:r w:rsidR="00EE2C1C">
        <w:rPr>
          <w:rFonts w:asciiTheme="majorHAnsi" w:hAnsiTheme="majorHAnsi" w:cstheme="minorHAnsi"/>
          <w:szCs w:val="22"/>
          <w:lang w:val="en-US"/>
        </w:rPr>
        <w:t xml:space="preserve">: Walking Tour of Woodlawn. </w:t>
      </w:r>
      <w:r>
        <w:rPr>
          <w:rFonts w:asciiTheme="majorHAnsi" w:hAnsiTheme="majorHAnsi" w:cstheme="minorHAnsi"/>
          <w:szCs w:val="22"/>
          <w:lang w:val="en-US"/>
        </w:rPr>
        <w:t>Birmingham Alabama</w:t>
      </w:r>
    </w:p>
    <w:p w14:paraId="19AD8EA0" w14:textId="0845A121" w:rsidR="000E1648" w:rsidRPr="000E1648" w:rsidRDefault="000E1648" w:rsidP="00B9461F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i/>
          <w:iCs/>
          <w:szCs w:val="22"/>
          <w:lang w:val="en-US"/>
        </w:rPr>
      </w:pPr>
      <w:r>
        <w:rPr>
          <w:rFonts w:asciiTheme="majorHAnsi" w:hAnsiTheme="majorHAnsi" w:cstheme="minorHAnsi"/>
          <w:szCs w:val="22"/>
          <w:lang w:val="en-US"/>
        </w:rPr>
        <w:t>2023</w:t>
      </w:r>
      <w:r>
        <w:rPr>
          <w:rFonts w:asciiTheme="majorHAnsi" w:hAnsiTheme="majorHAnsi" w:cstheme="minorHAnsi"/>
          <w:szCs w:val="22"/>
          <w:lang w:val="en-US"/>
        </w:rPr>
        <w:tab/>
      </w:r>
      <w:r>
        <w:rPr>
          <w:rFonts w:asciiTheme="majorHAnsi" w:hAnsiTheme="majorHAnsi" w:cstheme="minorHAnsi"/>
          <w:b/>
          <w:bCs/>
          <w:szCs w:val="22"/>
          <w:lang w:val="en-US"/>
        </w:rPr>
        <w:t xml:space="preserve">Facilitator </w:t>
      </w:r>
      <w:r>
        <w:rPr>
          <w:rFonts w:asciiTheme="majorHAnsi" w:hAnsiTheme="majorHAnsi" w:cstheme="minorHAnsi"/>
          <w:i/>
          <w:iCs/>
          <w:szCs w:val="22"/>
          <w:lang w:val="en-US"/>
        </w:rPr>
        <w:t xml:space="preserve">Happier Hour LSB Summer Community of Practice </w:t>
      </w:r>
    </w:p>
    <w:p w14:paraId="451F9A23" w14:textId="341EB90A" w:rsidR="004C09B1" w:rsidRPr="004C09B1" w:rsidRDefault="004C09B1" w:rsidP="00B9461F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>
        <w:rPr>
          <w:rFonts w:asciiTheme="majorHAnsi" w:hAnsiTheme="majorHAnsi" w:cstheme="minorHAnsi"/>
          <w:szCs w:val="22"/>
          <w:lang w:val="en-US"/>
        </w:rPr>
        <w:t>2023</w:t>
      </w:r>
      <w:r>
        <w:rPr>
          <w:rFonts w:asciiTheme="majorHAnsi" w:hAnsiTheme="majorHAnsi" w:cstheme="minorHAnsi"/>
          <w:szCs w:val="22"/>
          <w:lang w:val="en-US"/>
        </w:rPr>
        <w:tab/>
      </w:r>
      <w:r>
        <w:rPr>
          <w:rFonts w:asciiTheme="majorHAnsi" w:hAnsiTheme="majorHAnsi" w:cstheme="minorHAnsi"/>
          <w:b/>
          <w:bCs/>
          <w:szCs w:val="22"/>
          <w:lang w:val="en-US"/>
        </w:rPr>
        <w:t xml:space="preserve">Module Facilitator </w:t>
      </w:r>
      <w:r>
        <w:rPr>
          <w:rFonts w:asciiTheme="majorHAnsi" w:hAnsiTheme="majorHAnsi" w:cstheme="minorHAnsi"/>
          <w:szCs w:val="22"/>
          <w:lang w:val="en-US"/>
        </w:rPr>
        <w:t>Elon Law/LSB Graduate Student Orientation—Mentoring in Meaningful Relationships</w:t>
      </w:r>
    </w:p>
    <w:p w14:paraId="7EADE734" w14:textId="2042FE39" w:rsidR="0085185E" w:rsidRPr="0085185E" w:rsidRDefault="0085185E" w:rsidP="00B9461F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>
        <w:rPr>
          <w:rFonts w:asciiTheme="majorHAnsi" w:hAnsiTheme="majorHAnsi" w:cstheme="minorHAnsi"/>
          <w:szCs w:val="22"/>
          <w:lang w:val="en-US"/>
        </w:rPr>
        <w:t>2023</w:t>
      </w:r>
      <w:r>
        <w:rPr>
          <w:rFonts w:asciiTheme="majorHAnsi" w:hAnsiTheme="majorHAnsi" w:cstheme="minorHAnsi"/>
          <w:szCs w:val="22"/>
          <w:lang w:val="en-US"/>
        </w:rPr>
        <w:tab/>
      </w:r>
      <w:r>
        <w:rPr>
          <w:rFonts w:asciiTheme="majorHAnsi" w:hAnsiTheme="majorHAnsi" w:cstheme="minorHAnsi"/>
          <w:b/>
          <w:bCs/>
          <w:szCs w:val="22"/>
          <w:lang w:val="en-US"/>
        </w:rPr>
        <w:t xml:space="preserve">Module Facilitator </w:t>
      </w:r>
      <w:r>
        <w:rPr>
          <w:rFonts w:asciiTheme="majorHAnsi" w:hAnsiTheme="majorHAnsi" w:cstheme="minorHAnsi"/>
          <w:i/>
          <w:iCs/>
          <w:szCs w:val="22"/>
          <w:lang w:val="en-US"/>
        </w:rPr>
        <w:t>USASBE Social Entrepreneurship Certificate Program</w:t>
      </w:r>
      <w:r>
        <w:rPr>
          <w:rFonts w:asciiTheme="majorHAnsi" w:hAnsiTheme="majorHAnsi" w:cstheme="minorHAnsi"/>
          <w:szCs w:val="22"/>
          <w:lang w:val="en-US"/>
        </w:rPr>
        <w:t>—Financing Social Ventures, Virtual Session</w:t>
      </w:r>
    </w:p>
    <w:p w14:paraId="537DAC1F" w14:textId="59960C3F" w:rsidR="004C09B1" w:rsidRPr="000E1648" w:rsidRDefault="004C09B1" w:rsidP="00B9461F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i/>
          <w:iCs/>
          <w:szCs w:val="22"/>
          <w:lang w:val="en-US"/>
        </w:rPr>
      </w:pPr>
      <w:r>
        <w:rPr>
          <w:rFonts w:asciiTheme="majorHAnsi" w:hAnsiTheme="majorHAnsi" w:cstheme="minorHAnsi"/>
          <w:szCs w:val="22"/>
          <w:lang w:val="en-US"/>
        </w:rPr>
        <w:t>2023</w:t>
      </w:r>
      <w:r>
        <w:rPr>
          <w:rFonts w:asciiTheme="majorHAnsi" w:hAnsiTheme="majorHAnsi" w:cstheme="minorHAnsi"/>
          <w:szCs w:val="22"/>
          <w:lang w:val="en-US"/>
        </w:rPr>
        <w:tab/>
      </w:r>
      <w:r w:rsidRPr="000E1648">
        <w:rPr>
          <w:rFonts w:asciiTheme="majorHAnsi" w:hAnsiTheme="majorHAnsi" w:cstheme="minorHAnsi"/>
          <w:i/>
          <w:iCs/>
          <w:szCs w:val="22"/>
          <w:lang w:val="en-US"/>
        </w:rPr>
        <w:t>Elon Center for Design Thinking Community of Practice</w:t>
      </w:r>
    </w:p>
    <w:p w14:paraId="1A3DB220" w14:textId="6C570158" w:rsidR="000E1648" w:rsidRPr="000E1648" w:rsidRDefault="000E1648" w:rsidP="00B9461F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i/>
          <w:iCs/>
          <w:szCs w:val="22"/>
          <w:lang w:val="en-US"/>
        </w:rPr>
      </w:pPr>
      <w:r>
        <w:rPr>
          <w:rFonts w:asciiTheme="majorHAnsi" w:hAnsiTheme="majorHAnsi" w:cstheme="minorHAnsi"/>
          <w:szCs w:val="22"/>
          <w:lang w:val="en-US"/>
        </w:rPr>
        <w:t>2022</w:t>
      </w:r>
      <w:r>
        <w:rPr>
          <w:rFonts w:asciiTheme="majorHAnsi" w:hAnsiTheme="majorHAnsi" w:cstheme="minorHAnsi"/>
          <w:szCs w:val="22"/>
          <w:lang w:val="en-US"/>
        </w:rPr>
        <w:tab/>
      </w:r>
      <w:r w:rsidRPr="000E1648">
        <w:rPr>
          <w:rFonts w:asciiTheme="majorHAnsi" w:hAnsiTheme="majorHAnsi" w:cstheme="minorHAnsi"/>
          <w:b/>
          <w:bCs/>
          <w:szCs w:val="22"/>
          <w:lang w:val="en-US"/>
        </w:rPr>
        <w:t>Co-</w:t>
      </w:r>
      <w:r>
        <w:rPr>
          <w:rFonts w:asciiTheme="majorHAnsi" w:hAnsiTheme="majorHAnsi" w:cstheme="minorHAnsi"/>
          <w:b/>
          <w:bCs/>
          <w:szCs w:val="22"/>
          <w:lang w:val="en-US"/>
        </w:rPr>
        <w:t xml:space="preserve">Facilitator </w:t>
      </w:r>
      <w:r>
        <w:rPr>
          <w:rFonts w:asciiTheme="majorHAnsi" w:hAnsiTheme="majorHAnsi" w:cstheme="minorHAnsi"/>
          <w:i/>
          <w:iCs/>
          <w:szCs w:val="22"/>
          <w:lang w:val="en-US"/>
        </w:rPr>
        <w:t>The educator you mean to be LSB Summer Community of Practice</w:t>
      </w:r>
    </w:p>
    <w:p w14:paraId="2F0AF10E" w14:textId="4981D169" w:rsidR="00A91C78" w:rsidRPr="00A91C78" w:rsidRDefault="00A91C78" w:rsidP="00B9461F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>
        <w:rPr>
          <w:rFonts w:asciiTheme="majorHAnsi" w:hAnsiTheme="majorHAnsi" w:cstheme="minorHAnsi"/>
          <w:szCs w:val="22"/>
          <w:lang w:val="en-US"/>
        </w:rPr>
        <w:t>2020-2021</w:t>
      </w:r>
      <w:r>
        <w:rPr>
          <w:rFonts w:asciiTheme="majorHAnsi" w:hAnsiTheme="majorHAnsi" w:cstheme="minorHAnsi"/>
          <w:szCs w:val="22"/>
          <w:lang w:val="en-US"/>
        </w:rPr>
        <w:tab/>
      </w:r>
      <w:r>
        <w:rPr>
          <w:rFonts w:asciiTheme="majorHAnsi" w:hAnsiTheme="majorHAnsi" w:cstheme="minorHAnsi"/>
          <w:b/>
          <w:bCs/>
          <w:szCs w:val="22"/>
          <w:lang w:val="en-US"/>
        </w:rPr>
        <w:t xml:space="preserve">Facilitator </w:t>
      </w:r>
      <w:r>
        <w:rPr>
          <w:rFonts w:asciiTheme="majorHAnsi" w:hAnsiTheme="majorHAnsi" w:cstheme="minorHAnsi"/>
          <w:szCs w:val="22"/>
          <w:lang w:val="en-US"/>
        </w:rPr>
        <w:t xml:space="preserve">Leadership Education Faculty Scholars Program </w:t>
      </w:r>
    </w:p>
    <w:p w14:paraId="7CFC3443" w14:textId="08D35906" w:rsidR="004B4DCD" w:rsidRPr="00BB1B2A" w:rsidRDefault="004B4DCD" w:rsidP="00B9461F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2018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Pr="00BB1B2A">
        <w:rPr>
          <w:rFonts w:asciiTheme="majorHAnsi" w:hAnsiTheme="majorHAnsi" w:cstheme="minorHAnsi"/>
          <w:i/>
          <w:iCs/>
          <w:szCs w:val="22"/>
          <w:lang w:val="en-US"/>
        </w:rPr>
        <w:t xml:space="preserve">ENT Paper Development Workshop. </w:t>
      </w:r>
      <w:r w:rsidRPr="00BB1B2A">
        <w:rPr>
          <w:rFonts w:asciiTheme="majorHAnsi" w:hAnsiTheme="majorHAnsi" w:cstheme="minorHAnsi"/>
          <w:szCs w:val="22"/>
          <w:lang w:val="en-US"/>
        </w:rPr>
        <w:t>Academy of Management Annual Meeting. Chicago, IL.</w:t>
      </w:r>
    </w:p>
    <w:p w14:paraId="768D064F" w14:textId="39598B80" w:rsidR="00903BAC" w:rsidRPr="00BB1B2A" w:rsidRDefault="00903BAC" w:rsidP="00B9461F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2017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Pr="00BB1B2A">
        <w:rPr>
          <w:rFonts w:asciiTheme="majorHAnsi" w:hAnsiTheme="majorHAnsi" w:cstheme="minorHAnsi"/>
          <w:i/>
          <w:szCs w:val="22"/>
          <w:lang w:val="en-US"/>
        </w:rPr>
        <w:t>OBTC Early Educator Institute</w:t>
      </w:r>
      <w:r w:rsidR="00881461" w:rsidRPr="00BB1B2A">
        <w:rPr>
          <w:rFonts w:asciiTheme="majorHAnsi" w:hAnsiTheme="majorHAnsi" w:cstheme="minorHAnsi"/>
          <w:szCs w:val="22"/>
          <w:lang w:val="en-US"/>
        </w:rPr>
        <w:t>. Organizational Behavior Teaching Conference. Providence, RI.</w:t>
      </w:r>
    </w:p>
    <w:p w14:paraId="69F414BF" w14:textId="34CAFBD8" w:rsidR="00E55DA6" w:rsidRPr="00BB1B2A" w:rsidRDefault="00E55DA6" w:rsidP="00B9461F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2016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Pr="00BB1B2A">
        <w:rPr>
          <w:rFonts w:asciiTheme="majorHAnsi" w:hAnsiTheme="majorHAnsi" w:cstheme="minorHAnsi"/>
          <w:i/>
          <w:szCs w:val="22"/>
          <w:lang w:val="en-US"/>
        </w:rPr>
        <w:t>SIM/ONE Junior Faculty Consortium</w:t>
      </w:r>
      <w:r w:rsidRPr="00BB1B2A">
        <w:rPr>
          <w:rFonts w:asciiTheme="majorHAnsi" w:hAnsiTheme="majorHAnsi" w:cstheme="minorHAnsi"/>
          <w:szCs w:val="22"/>
          <w:lang w:val="en-US"/>
        </w:rPr>
        <w:t>. Academy of Management Annual Meeting. Anaheim, California.</w:t>
      </w:r>
    </w:p>
    <w:p w14:paraId="3D1BA483" w14:textId="6882FF64" w:rsidR="00D37F78" w:rsidRPr="00BB1B2A" w:rsidRDefault="00D37F78" w:rsidP="00B9461F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2015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Pr="00BB1B2A">
        <w:rPr>
          <w:rFonts w:asciiTheme="majorHAnsi" w:hAnsiTheme="majorHAnsi" w:cstheme="minorHAnsi"/>
          <w:i/>
          <w:szCs w:val="22"/>
          <w:lang w:val="en-US"/>
        </w:rPr>
        <w:t>Entrepreneurship Division Doctoral Consortium</w:t>
      </w:r>
      <w:r w:rsidRPr="00BB1B2A">
        <w:rPr>
          <w:rFonts w:asciiTheme="majorHAnsi" w:hAnsiTheme="majorHAnsi" w:cstheme="minorHAnsi"/>
          <w:szCs w:val="22"/>
          <w:lang w:val="en-US"/>
        </w:rPr>
        <w:t>. Academy of Management Annual Meeting.  Vancouver, BC, Canada.</w:t>
      </w:r>
    </w:p>
    <w:p w14:paraId="5700D5CB" w14:textId="28549980" w:rsidR="00D37F78" w:rsidRPr="00BB1B2A" w:rsidRDefault="00D37F78" w:rsidP="00B9461F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2015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Pr="00BB1B2A">
        <w:rPr>
          <w:rFonts w:asciiTheme="majorHAnsi" w:hAnsiTheme="majorHAnsi" w:cstheme="minorHAnsi"/>
          <w:bCs/>
          <w:i/>
          <w:szCs w:val="22"/>
          <w:lang w:val="en-US" w:eastAsia="en-AU"/>
        </w:rPr>
        <w:t>Research Colloquium:</w:t>
      </w:r>
      <w:r w:rsidRPr="00BB1B2A">
        <w:rPr>
          <w:rFonts w:asciiTheme="majorHAnsi" w:hAnsiTheme="majorHAnsi" w:cstheme="minorHAnsi"/>
          <w:i/>
          <w:szCs w:val="22"/>
          <w:lang w:val="en-US" w:eastAsia="en-AU"/>
        </w:rPr>
        <w:t xml:space="preserve"> </w:t>
      </w:r>
      <w:r w:rsidRPr="00BB1B2A">
        <w:rPr>
          <w:rFonts w:asciiTheme="majorHAnsi" w:hAnsiTheme="majorHAnsi" w:cstheme="minorHAnsi"/>
          <w:bCs/>
          <w:i/>
          <w:szCs w:val="22"/>
          <w:lang w:val="en-US" w:eastAsia="en-AU"/>
        </w:rPr>
        <w:t>Accelerating and Incubating Early-Stage Entrepreneurs</w:t>
      </w:r>
      <w:r w:rsidR="00F279C0" w:rsidRPr="00BB1B2A">
        <w:rPr>
          <w:rFonts w:asciiTheme="majorHAnsi" w:hAnsiTheme="majorHAnsi" w:cstheme="minorHAnsi"/>
          <w:bCs/>
          <w:szCs w:val="22"/>
          <w:lang w:val="en-US" w:eastAsia="en-AU"/>
        </w:rPr>
        <w:t>.</w:t>
      </w:r>
      <w:r w:rsidRPr="00BB1B2A">
        <w:rPr>
          <w:rFonts w:asciiTheme="majorHAnsi" w:hAnsiTheme="majorHAnsi" w:cstheme="minorHAnsi"/>
          <w:bCs/>
          <w:i/>
          <w:szCs w:val="22"/>
          <w:lang w:val="en-US" w:eastAsia="en-AU"/>
        </w:rPr>
        <w:t xml:space="preserve"> </w:t>
      </w:r>
      <w:r w:rsidRPr="00BB1B2A">
        <w:rPr>
          <w:rFonts w:asciiTheme="majorHAnsi" w:hAnsiTheme="majorHAnsi" w:cstheme="minorHAnsi"/>
          <w:bCs/>
          <w:szCs w:val="22"/>
          <w:lang w:val="en-US" w:eastAsia="en-AU"/>
        </w:rPr>
        <w:t>Emory University, Aspen Institute, and Kauffman Foundation. Atlanta, GA.</w:t>
      </w:r>
    </w:p>
    <w:p w14:paraId="1742516E" w14:textId="663A9BD6" w:rsidR="00722C99" w:rsidRPr="00BB1B2A" w:rsidRDefault="00722C99" w:rsidP="00B9461F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2015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Pr="00BB1B2A">
        <w:rPr>
          <w:rFonts w:asciiTheme="majorHAnsi" w:hAnsiTheme="majorHAnsi" w:cstheme="minorHAnsi"/>
          <w:i/>
          <w:szCs w:val="22"/>
          <w:lang w:val="en-US"/>
        </w:rPr>
        <w:t>Community of Social Innovation Workshop</w:t>
      </w:r>
      <w:r w:rsidRPr="00BB1B2A">
        <w:rPr>
          <w:rFonts w:asciiTheme="majorHAnsi" w:hAnsiTheme="majorHAnsi" w:cstheme="minorHAnsi"/>
          <w:szCs w:val="22"/>
          <w:lang w:val="en-US"/>
        </w:rPr>
        <w:t>. University of Michigan, Ann Arbor, MI</w:t>
      </w:r>
    </w:p>
    <w:p w14:paraId="7CDAE972" w14:textId="758C7A45" w:rsidR="00F279C0" w:rsidRPr="00BB1B2A" w:rsidRDefault="00F279C0" w:rsidP="005016E8">
      <w:pPr>
        <w:widowControl w:val="0"/>
        <w:autoSpaceDE w:val="0"/>
        <w:autoSpaceDN w:val="0"/>
        <w:adjustRightInd w:val="0"/>
        <w:ind w:left="1800" w:hanging="1800"/>
        <w:jc w:val="left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</w:rPr>
        <w:t>201</w:t>
      </w:r>
      <w:r w:rsidR="00C36738">
        <w:rPr>
          <w:rFonts w:asciiTheme="majorHAnsi" w:hAnsiTheme="majorHAnsi" w:cstheme="minorHAnsi"/>
          <w:szCs w:val="22"/>
        </w:rPr>
        <w:t>5</w:t>
      </w:r>
      <w:r w:rsidRPr="00BB1B2A">
        <w:rPr>
          <w:rFonts w:asciiTheme="majorHAnsi" w:hAnsiTheme="majorHAnsi" w:cstheme="minorHAnsi"/>
          <w:szCs w:val="22"/>
        </w:rPr>
        <w:tab/>
      </w:r>
      <w:r w:rsidRPr="00BB1B2A">
        <w:rPr>
          <w:rFonts w:asciiTheme="majorHAnsi" w:hAnsiTheme="majorHAnsi" w:cstheme="minorHAnsi"/>
          <w:i/>
          <w:szCs w:val="22"/>
        </w:rPr>
        <w:t>oikos 2015 Young Scholars Entrepreneurship Academy</w:t>
      </w:r>
      <w:r w:rsidR="002B034A" w:rsidRPr="00BB1B2A">
        <w:rPr>
          <w:rFonts w:asciiTheme="majorHAnsi" w:hAnsiTheme="majorHAnsi" w:cstheme="minorHAnsi"/>
          <w:szCs w:val="22"/>
        </w:rPr>
        <w:t xml:space="preserve">. </w:t>
      </w:r>
      <w:r w:rsidRPr="00BB1B2A">
        <w:rPr>
          <w:rFonts w:asciiTheme="majorHAnsi" w:hAnsiTheme="majorHAnsi" w:cstheme="minorHAnsi"/>
          <w:szCs w:val="22"/>
        </w:rPr>
        <w:t xml:space="preserve">St. Gallen, Switzerland. </w:t>
      </w:r>
    </w:p>
    <w:p w14:paraId="266866DF" w14:textId="6D2473EC" w:rsidR="007564AF" w:rsidRPr="00BB1B2A" w:rsidRDefault="007564AF" w:rsidP="00B9461F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2014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Pr="00BB1B2A">
        <w:rPr>
          <w:rFonts w:asciiTheme="majorHAnsi" w:hAnsiTheme="majorHAnsi" w:cstheme="minorHAnsi"/>
          <w:i/>
          <w:szCs w:val="22"/>
          <w:lang w:val="en-US"/>
        </w:rPr>
        <w:t>Syracuse University and Villanova University Social Entrepreneurship Seminar.</w:t>
      </w:r>
      <w:r w:rsidRPr="00BB1B2A">
        <w:rPr>
          <w:rFonts w:asciiTheme="majorHAnsi" w:hAnsiTheme="majorHAnsi" w:cstheme="minorHAnsi"/>
          <w:szCs w:val="22"/>
          <w:lang w:val="en-US"/>
        </w:rPr>
        <w:t xml:space="preserve"> Villanova University, Philadelphia, Pennsylvania.</w:t>
      </w:r>
    </w:p>
    <w:p w14:paraId="3CD7C5A7" w14:textId="0E91555C" w:rsidR="007564AF" w:rsidRPr="00BB1B2A" w:rsidRDefault="007564AF" w:rsidP="00B9461F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2014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Pr="00BB1B2A">
        <w:rPr>
          <w:rFonts w:asciiTheme="majorHAnsi" w:hAnsiTheme="majorHAnsi" w:cstheme="minorHAnsi"/>
          <w:i/>
          <w:szCs w:val="22"/>
          <w:lang w:val="en-US"/>
        </w:rPr>
        <w:t>National Organizing Workshop</w:t>
      </w:r>
      <w:r w:rsidRPr="00BB1B2A">
        <w:rPr>
          <w:rFonts w:asciiTheme="majorHAnsi" w:hAnsiTheme="majorHAnsi" w:cstheme="minorHAnsi"/>
          <w:szCs w:val="22"/>
          <w:lang w:val="en-US"/>
        </w:rPr>
        <w:t>. Leadership for Education Equity, Las Vegas, Nevada.</w:t>
      </w:r>
    </w:p>
    <w:p w14:paraId="6EEBAD1C" w14:textId="740498E3" w:rsidR="007564AF" w:rsidRPr="00BB1B2A" w:rsidRDefault="00F47CB2" w:rsidP="00B9461F">
      <w:pPr>
        <w:pStyle w:val="BodyText"/>
        <w:spacing w:line="240" w:lineRule="auto"/>
        <w:ind w:left="405" w:hanging="405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2014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Pr="00BB1B2A">
        <w:rPr>
          <w:rFonts w:asciiTheme="majorHAnsi" w:hAnsiTheme="majorHAnsi" w:cstheme="minorHAnsi"/>
          <w:i/>
          <w:szCs w:val="22"/>
          <w:lang w:val="en-US"/>
        </w:rPr>
        <w:t>Community of</w:t>
      </w:r>
      <w:r w:rsidR="007564AF" w:rsidRPr="00BB1B2A">
        <w:rPr>
          <w:rFonts w:asciiTheme="majorHAnsi" w:hAnsiTheme="majorHAnsi" w:cstheme="minorHAnsi"/>
          <w:i/>
          <w:szCs w:val="22"/>
          <w:lang w:val="en-US"/>
        </w:rPr>
        <w:t xml:space="preserve"> Social Innovation</w:t>
      </w:r>
      <w:r w:rsidRPr="00BB1B2A">
        <w:rPr>
          <w:rFonts w:asciiTheme="majorHAnsi" w:hAnsiTheme="majorHAnsi" w:cstheme="minorHAnsi"/>
          <w:i/>
          <w:szCs w:val="22"/>
          <w:lang w:val="en-US"/>
        </w:rPr>
        <w:t xml:space="preserve"> Workshop</w:t>
      </w:r>
      <w:r w:rsidR="007564AF" w:rsidRPr="00BB1B2A">
        <w:rPr>
          <w:rFonts w:asciiTheme="majorHAnsi" w:hAnsiTheme="majorHAnsi" w:cstheme="minorHAnsi"/>
          <w:szCs w:val="22"/>
          <w:lang w:val="en-US"/>
        </w:rPr>
        <w:t>. Queens College, Toronto, Ontario.</w:t>
      </w:r>
    </w:p>
    <w:p w14:paraId="4A03C37F" w14:textId="3B6D87EE" w:rsidR="007564AF" w:rsidRPr="00BB1B2A" w:rsidRDefault="00F47CB2" w:rsidP="00B9461F">
      <w:pPr>
        <w:pStyle w:val="BodyText"/>
        <w:spacing w:line="240" w:lineRule="auto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2013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Pr="00BB1B2A">
        <w:rPr>
          <w:rFonts w:asciiTheme="majorHAnsi" w:hAnsiTheme="majorHAnsi" w:cstheme="minorHAnsi"/>
          <w:i/>
          <w:szCs w:val="22"/>
          <w:lang w:val="en-US"/>
        </w:rPr>
        <w:t>Community of</w:t>
      </w:r>
      <w:r w:rsidR="007564AF" w:rsidRPr="00BB1B2A">
        <w:rPr>
          <w:rFonts w:asciiTheme="majorHAnsi" w:hAnsiTheme="majorHAnsi" w:cstheme="minorHAnsi"/>
          <w:i/>
          <w:szCs w:val="22"/>
          <w:lang w:val="en-US"/>
        </w:rPr>
        <w:t xml:space="preserve"> Social Innovation</w:t>
      </w:r>
      <w:r w:rsidRPr="00BB1B2A">
        <w:rPr>
          <w:rFonts w:asciiTheme="majorHAnsi" w:hAnsiTheme="majorHAnsi" w:cstheme="minorHAnsi"/>
          <w:i/>
          <w:szCs w:val="22"/>
          <w:lang w:val="en-US"/>
        </w:rPr>
        <w:t xml:space="preserve"> Workshop</w:t>
      </w:r>
      <w:r w:rsidR="007564AF" w:rsidRPr="00BB1B2A">
        <w:rPr>
          <w:rFonts w:asciiTheme="majorHAnsi" w:hAnsiTheme="majorHAnsi" w:cstheme="minorHAnsi"/>
          <w:szCs w:val="22"/>
          <w:lang w:val="en-US"/>
        </w:rPr>
        <w:t>. Queens College, Toronto, Ontario.</w:t>
      </w:r>
    </w:p>
    <w:p w14:paraId="734EB861" w14:textId="77777777" w:rsidR="002A32A2" w:rsidRPr="00BB1B2A" w:rsidRDefault="002A32A2" w:rsidP="002A32A2">
      <w:pPr>
        <w:pStyle w:val="SectionTitle"/>
        <w:pBdr>
          <w:bottom w:val="single" w:sz="12" w:space="1" w:color="auto"/>
        </w:pBdr>
        <w:spacing w:line="240" w:lineRule="auto"/>
        <w:outlineLvl w:val="0"/>
        <w:rPr>
          <w:rFonts w:asciiTheme="majorHAnsi" w:hAnsiTheme="majorHAnsi" w:cstheme="minorHAnsi"/>
          <w:sz w:val="22"/>
          <w:szCs w:val="22"/>
          <w:lang w:val="en-US"/>
        </w:rPr>
      </w:pPr>
      <w:r w:rsidRPr="00BB1B2A">
        <w:rPr>
          <w:rFonts w:asciiTheme="majorHAnsi" w:hAnsiTheme="majorHAnsi" w:cstheme="minorHAnsi"/>
          <w:sz w:val="22"/>
          <w:szCs w:val="22"/>
          <w:lang w:val="en-US"/>
        </w:rPr>
        <w:t>Funding, Awards and Distinctions</w:t>
      </w:r>
    </w:p>
    <w:p w14:paraId="22B40C58" w14:textId="075FDD7D" w:rsidR="004C09B1" w:rsidRPr="00194FC5" w:rsidRDefault="004C09B1" w:rsidP="00194FC5">
      <w:pPr>
        <w:pStyle w:val="Default"/>
        <w:ind w:left="1800" w:hanging="1800"/>
        <w:rPr>
          <w:rFonts w:ascii="Times New Roman" w:hAnsi="Times New Roman" w:cs="Times New Roman"/>
          <w:lang w:val="en-US"/>
        </w:rPr>
      </w:pPr>
      <w:r>
        <w:rPr>
          <w:rFonts w:asciiTheme="majorHAnsi" w:hAnsiTheme="majorHAnsi" w:cstheme="minorHAnsi"/>
          <w:sz w:val="22"/>
          <w:szCs w:val="22"/>
        </w:rPr>
        <w:t>2024</w:t>
      </w:r>
      <w:r>
        <w:rPr>
          <w:rFonts w:asciiTheme="majorHAnsi" w:hAnsiTheme="majorHAnsi" w:cstheme="minorHAnsi"/>
          <w:sz w:val="22"/>
          <w:szCs w:val="22"/>
        </w:rPr>
        <w:tab/>
      </w:r>
      <w:r w:rsidRPr="00194FC5">
        <w:rPr>
          <w:rFonts w:asciiTheme="majorHAnsi" w:hAnsiTheme="majorHAnsi" w:cstheme="minorHAnsi"/>
          <w:i/>
          <w:iCs/>
          <w:sz w:val="22"/>
          <w:szCs w:val="22"/>
        </w:rPr>
        <w:t>Faculty Research and Development Summer Fellowship</w:t>
      </w:r>
      <w:r w:rsidR="002B034A">
        <w:rPr>
          <w:rFonts w:asciiTheme="majorHAnsi" w:hAnsiTheme="majorHAnsi" w:cstheme="minorHAnsi"/>
          <w:sz w:val="22"/>
          <w:szCs w:val="22"/>
        </w:rPr>
        <w:t>:</w:t>
      </w:r>
      <w:r w:rsidRPr="00194FC5">
        <w:rPr>
          <w:rFonts w:asciiTheme="majorHAnsi" w:hAnsiTheme="majorHAnsi" w:cstheme="minorHAnsi"/>
          <w:sz w:val="22"/>
          <w:szCs w:val="22"/>
        </w:rPr>
        <w:t xml:space="preserve"> ”</w:t>
      </w:r>
      <w:r w:rsidR="00194FC5" w:rsidRPr="00194FC5">
        <w:rPr>
          <w:rFonts w:asciiTheme="majorHAnsi" w:hAnsiTheme="majorHAnsi" w:cs="Times New Roman"/>
          <w:sz w:val="22"/>
          <w:szCs w:val="22"/>
          <w:lang w:val="en-US"/>
        </w:rPr>
        <w:t>Expanding the viewfinder: Exploring positionality in entrepreneurial ecosystem perspectives in Alamance County</w:t>
      </w:r>
      <w:r w:rsidRPr="00194FC5">
        <w:rPr>
          <w:rFonts w:asciiTheme="majorHAnsi" w:hAnsiTheme="majorHAnsi" w:cstheme="minorHAnsi"/>
          <w:sz w:val="22"/>
          <w:szCs w:val="22"/>
        </w:rPr>
        <w:t>”—Elon University ($8,750)</w:t>
      </w:r>
    </w:p>
    <w:p w14:paraId="2EF842FA" w14:textId="0DE7C67D" w:rsidR="00897678" w:rsidRPr="00897678" w:rsidRDefault="00897678" w:rsidP="00897678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2024</w:t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i/>
          <w:iCs/>
          <w:sz w:val="22"/>
          <w:szCs w:val="22"/>
        </w:rPr>
        <w:t>Best Overall Research Paper</w:t>
      </w:r>
      <w:r>
        <w:rPr>
          <w:rFonts w:asciiTheme="majorHAnsi" w:hAnsiTheme="majorHAnsi" w:cstheme="minorHAnsi"/>
          <w:sz w:val="22"/>
          <w:szCs w:val="22"/>
        </w:rPr>
        <w:t>—US Association for Small Business and Entrepreneurship, “Early Career Outcomes of Entrepreneurship Graduates”</w:t>
      </w:r>
    </w:p>
    <w:p w14:paraId="2A865AF9" w14:textId="68B54BB9" w:rsidR="00897678" w:rsidRPr="00897678" w:rsidRDefault="00897678" w:rsidP="00897678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2024</w:t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i/>
          <w:iCs/>
          <w:sz w:val="22"/>
          <w:szCs w:val="22"/>
        </w:rPr>
        <w:t>Best Empirical Research Paper—</w:t>
      </w:r>
      <w:r>
        <w:rPr>
          <w:rFonts w:asciiTheme="majorHAnsi" w:hAnsiTheme="majorHAnsi" w:cstheme="minorHAnsi"/>
          <w:sz w:val="22"/>
          <w:szCs w:val="22"/>
        </w:rPr>
        <w:t>US Association for Small Business and Entrepreneurship, “Early Career Outcomes of Entrepreneurship Graduates”</w:t>
      </w:r>
    </w:p>
    <w:p w14:paraId="08DCB95F" w14:textId="49FDEBB1" w:rsidR="00451252" w:rsidRPr="00451252" w:rsidRDefault="00451252" w:rsidP="00496D33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2021</w:t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i/>
          <w:iCs/>
          <w:sz w:val="22"/>
          <w:szCs w:val="22"/>
        </w:rPr>
        <w:t>Social Entrepreneurship SIG Excellence in Teaching</w:t>
      </w:r>
      <w:r>
        <w:rPr>
          <w:rFonts w:asciiTheme="majorHAnsi" w:hAnsiTheme="majorHAnsi" w:cstheme="minorHAnsi"/>
          <w:i/>
          <w:iCs/>
          <w:sz w:val="22"/>
          <w:szCs w:val="22"/>
        </w:rPr>
        <w:softHyphen/>
      </w:r>
      <w:r>
        <w:rPr>
          <w:rFonts w:asciiTheme="majorHAnsi" w:hAnsiTheme="majorHAnsi" w:cstheme="minorHAnsi"/>
          <w:sz w:val="22"/>
          <w:szCs w:val="22"/>
        </w:rPr>
        <w:t>—US Association for Small Business and Entrepreneurship</w:t>
      </w:r>
    </w:p>
    <w:p w14:paraId="486FEB37" w14:textId="576FAA64" w:rsidR="00BB1B2A" w:rsidRPr="00BB1B2A" w:rsidRDefault="00BB1B2A" w:rsidP="00496D33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2020</w:t>
      </w:r>
      <w:r w:rsidR="00E240EC">
        <w:rPr>
          <w:rFonts w:asciiTheme="majorHAnsi" w:hAnsiTheme="majorHAnsi" w:cstheme="minorHAnsi"/>
          <w:sz w:val="22"/>
          <w:szCs w:val="22"/>
        </w:rPr>
        <w:t>-</w:t>
      </w:r>
      <w:r w:rsidR="00AA78C1">
        <w:rPr>
          <w:rFonts w:asciiTheme="majorHAnsi" w:hAnsiTheme="majorHAnsi" w:cstheme="minorHAnsi"/>
          <w:sz w:val="22"/>
          <w:szCs w:val="22"/>
        </w:rPr>
        <w:t>present</w:t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i/>
          <w:iCs/>
          <w:sz w:val="22"/>
          <w:szCs w:val="22"/>
        </w:rPr>
        <w:t>Doherty Emerging Professor of Entrepreneurship</w:t>
      </w:r>
      <w:r>
        <w:rPr>
          <w:rFonts w:asciiTheme="majorHAnsi" w:hAnsiTheme="majorHAnsi" w:cstheme="minorHAnsi"/>
          <w:sz w:val="22"/>
          <w:szCs w:val="22"/>
        </w:rPr>
        <w:t>—Elon University</w:t>
      </w:r>
    </w:p>
    <w:p w14:paraId="1AA26F98" w14:textId="033E506C" w:rsidR="00AC32B2" w:rsidRPr="00BB1B2A" w:rsidRDefault="00AC32B2" w:rsidP="00496D33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</w:rPr>
      </w:pPr>
      <w:r w:rsidRPr="00BB1B2A">
        <w:rPr>
          <w:rFonts w:asciiTheme="majorHAnsi" w:hAnsiTheme="majorHAnsi" w:cstheme="minorHAnsi"/>
          <w:sz w:val="22"/>
          <w:szCs w:val="22"/>
        </w:rPr>
        <w:t>2020</w:t>
      </w:r>
      <w:r w:rsidR="00AC542C">
        <w:rPr>
          <w:rFonts w:asciiTheme="majorHAnsi" w:hAnsiTheme="majorHAnsi" w:cstheme="minorHAnsi"/>
          <w:sz w:val="22"/>
          <w:szCs w:val="22"/>
        </w:rPr>
        <w:t>-2021</w:t>
      </w:r>
      <w:r w:rsidRPr="00BB1B2A">
        <w:rPr>
          <w:rFonts w:asciiTheme="majorHAnsi" w:hAnsiTheme="majorHAnsi" w:cstheme="minorHAnsi"/>
          <w:sz w:val="22"/>
          <w:szCs w:val="22"/>
        </w:rPr>
        <w:tab/>
      </w:r>
      <w:r w:rsidRPr="00BB1B2A">
        <w:rPr>
          <w:rFonts w:asciiTheme="majorHAnsi" w:hAnsiTheme="majorHAnsi" w:cstheme="minorHAnsi"/>
          <w:i/>
          <w:iCs/>
          <w:sz w:val="22"/>
          <w:szCs w:val="22"/>
        </w:rPr>
        <w:t>Interim Faculty Fellow for Leadership Education</w:t>
      </w:r>
      <w:r w:rsidRPr="00BB1B2A">
        <w:rPr>
          <w:rFonts w:asciiTheme="majorHAnsi" w:hAnsiTheme="majorHAnsi" w:cstheme="minorHAnsi"/>
          <w:sz w:val="22"/>
          <w:szCs w:val="22"/>
        </w:rPr>
        <w:t>—</w:t>
      </w:r>
      <w:r w:rsidR="00CA44F1">
        <w:rPr>
          <w:rFonts w:asciiTheme="majorHAnsi" w:hAnsiTheme="majorHAnsi" w:cstheme="minorHAnsi"/>
          <w:sz w:val="22"/>
          <w:szCs w:val="22"/>
        </w:rPr>
        <w:t>Elon University</w:t>
      </w:r>
    </w:p>
    <w:p w14:paraId="52C68742" w14:textId="6493F171" w:rsidR="00AC32B2" w:rsidRPr="00BB1B2A" w:rsidRDefault="00AC32B2" w:rsidP="00496D33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</w:rPr>
      </w:pPr>
      <w:r w:rsidRPr="00BB1B2A">
        <w:rPr>
          <w:rFonts w:asciiTheme="majorHAnsi" w:hAnsiTheme="majorHAnsi" w:cstheme="minorHAnsi"/>
          <w:sz w:val="22"/>
          <w:szCs w:val="22"/>
        </w:rPr>
        <w:t>2020</w:t>
      </w:r>
      <w:r w:rsidRPr="00BB1B2A">
        <w:rPr>
          <w:rFonts w:asciiTheme="majorHAnsi" w:hAnsiTheme="majorHAnsi" w:cstheme="minorHAnsi"/>
          <w:sz w:val="22"/>
          <w:szCs w:val="22"/>
        </w:rPr>
        <w:tab/>
      </w:r>
      <w:r w:rsidRPr="00BB1B2A">
        <w:rPr>
          <w:rFonts w:asciiTheme="majorHAnsi" w:hAnsiTheme="majorHAnsi" w:cstheme="minorHAnsi"/>
          <w:i/>
          <w:iCs/>
          <w:sz w:val="22"/>
          <w:szCs w:val="22"/>
        </w:rPr>
        <w:t>Dean’s Award for Exemplary Service</w:t>
      </w:r>
      <w:r w:rsidRPr="00BB1B2A">
        <w:rPr>
          <w:rFonts w:asciiTheme="majorHAnsi" w:hAnsiTheme="majorHAnsi" w:cstheme="minorHAnsi"/>
          <w:sz w:val="22"/>
          <w:szCs w:val="22"/>
        </w:rPr>
        <w:t>—Elon University, Love School of Business</w:t>
      </w:r>
    </w:p>
    <w:p w14:paraId="28EF99AB" w14:textId="7457B718" w:rsidR="00B47F3A" w:rsidRPr="00BB1B2A" w:rsidRDefault="00B47F3A" w:rsidP="00496D33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</w:rPr>
      </w:pPr>
      <w:r w:rsidRPr="00BB1B2A">
        <w:rPr>
          <w:rFonts w:asciiTheme="majorHAnsi" w:hAnsiTheme="majorHAnsi" w:cstheme="minorHAnsi"/>
          <w:sz w:val="22"/>
          <w:szCs w:val="22"/>
        </w:rPr>
        <w:t>2020</w:t>
      </w:r>
      <w:r w:rsidR="00E240EC">
        <w:rPr>
          <w:rFonts w:asciiTheme="majorHAnsi" w:hAnsiTheme="majorHAnsi" w:cstheme="minorHAnsi"/>
          <w:sz w:val="22"/>
          <w:szCs w:val="22"/>
        </w:rPr>
        <w:t>-2022</w:t>
      </w:r>
      <w:r w:rsidRPr="00BB1B2A">
        <w:rPr>
          <w:rFonts w:asciiTheme="majorHAnsi" w:hAnsiTheme="majorHAnsi" w:cstheme="minorHAnsi"/>
          <w:sz w:val="22"/>
          <w:szCs w:val="22"/>
        </w:rPr>
        <w:tab/>
      </w:r>
      <w:bookmarkStart w:id="23" w:name="_Hlk44939138"/>
      <w:r w:rsidRPr="00BB1B2A">
        <w:rPr>
          <w:rFonts w:asciiTheme="majorHAnsi" w:hAnsiTheme="majorHAnsi" w:cstheme="minorHAnsi"/>
          <w:i/>
          <w:iCs/>
          <w:sz w:val="22"/>
          <w:szCs w:val="22"/>
        </w:rPr>
        <w:t>IN/CO Round Two Grant</w:t>
      </w:r>
      <w:r w:rsidRPr="00BB1B2A">
        <w:rPr>
          <w:rFonts w:asciiTheme="majorHAnsi" w:hAnsiTheme="majorHAnsi" w:cstheme="minorHAnsi"/>
          <w:sz w:val="22"/>
          <w:szCs w:val="22"/>
        </w:rPr>
        <w:t>—</w:t>
      </w:r>
      <w:r w:rsidR="00AC32B2" w:rsidRPr="00BB1B2A">
        <w:rPr>
          <w:rFonts w:asciiTheme="majorHAnsi" w:hAnsiTheme="majorHAnsi" w:cstheme="minorHAnsi"/>
          <w:sz w:val="22"/>
          <w:szCs w:val="22"/>
        </w:rPr>
        <w:t>Project Lead</w:t>
      </w:r>
      <w:r w:rsidR="002B034A">
        <w:rPr>
          <w:rFonts w:asciiTheme="majorHAnsi" w:hAnsiTheme="majorHAnsi" w:cstheme="minorHAnsi"/>
          <w:sz w:val="22"/>
          <w:szCs w:val="22"/>
        </w:rPr>
        <w:t>:</w:t>
      </w:r>
      <w:r w:rsidR="00837677">
        <w:rPr>
          <w:rFonts w:asciiTheme="majorHAnsi" w:hAnsiTheme="majorHAnsi" w:cstheme="minorHAnsi"/>
          <w:sz w:val="22"/>
          <w:szCs w:val="22"/>
        </w:rPr>
        <w:t xml:space="preserve"> </w:t>
      </w:r>
      <w:r w:rsidRPr="00BB1B2A">
        <w:rPr>
          <w:rFonts w:asciiTheme="majorHAnsi" w:hAnsiTheme="majorHAnsi" w:cstheme="minorHAnsi"/>
          <w:sz w:val="22"/>
          <w:szCs w:val="22"/>
        </w:rPr>
        <w:t xml:space="preserve">”Outcomes of entrepreneurial education: </w:t>
      </w:r>
      <w:r w:rsidR="00A1647A" w:rsidRPr="00BB1B2A">
        <w:rPr>
          <w:rFonts w:asciiTheme="majorHAnsi" w:hAnsiTheme="majorHAnsi" w:cstheme="minorHAnsi"/>
          <w:sz w:val="22"/>
          <w:szCs w:val="22"/>
        </w:rPr>
        <w:t>Perceptions</w:t>
      </w:r>
      <w:r w:rsidRPr="00BB1B2A">
        <w:rPr>
          <w:rFonts w:asciiTheme="majorHAnsi" w:hAnsiTheme="majorHAnsi" w:cstheme="minorHAnsi"/>
          <w:sz w:val="22"/>
          <w:szCs w:val="22"/>
        </w:rPr>
        <w:t xml:space="preserve"> of </w:t>
      </w:r>
      <w:r w:rsidR="00330938">
        <w:rPr>
          <w:rFonts w:asciiTheme="majorHAnsi" w:hAnsiTheme="majorHAnsi" w:cstheme="minorHAnsi"/>
          <w:sz w:val="22"/>
          <w:szCs w:val="22"/>
        </w:rPr>
        <w:t>c</w:t>
      </w:r>
      <w:r w:rsidRPr="00BB1B2A">
        <w:rPr>
          <w:rFonts w:asciiTheme="majorHAnsi" w:hAnsiTheme="majorHAnsi" w:cstheme="minorHAnsi"/>
          <w:sz w:val="22"/>
          <w:szCs w:val="22"/>
        </w:rPr>
        <w:t xml:space="preserve">areer </w:t>
      </w:r>
      <w:r w:rsidR="00330938">
        <w:rPr>
          <w:rFonts w:asciiTheme="majorHAnsi" w:hAnsiTheme="majorHAnsi" w:cstheme="minorHAnsi"/>
          <w:sz w:val="22"/>
          <w:szCs w:val="22"/>
        </w:rPr>
        <w:t>r</w:t>
      </w:r>
      <w:r w:rsidRPr="00BB1B2A">
        <w:rPr>
          <w:rFonts w:asciiTheme="majorHAnsi" w:hAnsiTheme="majorHAnsi" w:cstheme="minorHAnsi"/>
          <w:sz w:val="22"/>
          <w:szCs w:val="22"/>
        </w:rPr>
        <w:t>eadiness”—Colonial Academic Alliance ($40,000) and Elon University ($26,000)</w:t>
      </w:r>
      <w:bookmarkEnd w:id="23"/>
    </w:p>
    <w:p w14:paraId="4E6C9947" w14:textId="6373FD8E" w:rsidR="00692FDE" w:rsidRPr="00BB1B2A" w:rsidRDefault="00692FDE" w:rsidP="00496D33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</w:rPr>
      </w:pPr>
      <w:r w:rsidRPr="00BB1B2A">
        <w:rPr>
          <w:rFonts w:asciiTheme="majorHAnsi" w:hAnsiTheme="majorHAnsi" w:cstheme="minorHAnsi"/>
          <w:sz w:val="22"/>
          <w:szCs w:val="22"/>
        </w:rPr>
        <w:t>2020</w:t>
      </w:r>
      <w:r w:rsidRPr="00BB1B2A">
        <w:rPr>
          <w:rFonts w:asciiTheme="majorHAnsi" w:hAnsiTheme="majorHAnsi" w:cstheme="minorHAnsi"/>
          <w:sz w:val="22"/>
          <w:szCs w:val="22"/>
        </w:rPr>
        <w:tab/>
      </w:r>
      <w:r w:rsidRPr="00BB1B2A">
        <w:rPr>
          <w:rFonts w:asciiTheme="majorHAnsi" w:hAnsiTheme="majorHAnsi" w:cstheme="minorHAnsi"/>
          <w:bCs/>
          <w:i/>
          <w:iCs/>
          <w:sz w:val="22"/>
          <w:szCs w:val="22"/>
          <w:lang w:val="en-US"/>
        </w:rPr>
        <w:t>Excellence in Pedagogical Innovation Award—</w:t>
      </w:r>
      <w:r w:rsidRPr="00BB1B2A">
        <w:rPr>
          <w:rFonts w:asciiTheme="majorHAnsi" w:hAnsiTheme="majorHAnsi" w:cstheme="minorHAnsi"/>
          <w:bCs/>
          <w:sz w:val="22"/>
          <w:szCs w:val="22"/>
          <w:lang w:val="en-US"/>
        </w:rPr>
        <w:t>“ENT250: Introduction to the Doer/Maker Mindset”—US</w:t>
      </w:r>
      <w:r w:rsidR="00451252">
        <w:rPr>
          <w:rFonts w:asciiTheme="majorHAnsi" w:hAnsiTheme="majorHAnsi" w:cstheme="minorHAnsi"/>
          <w:bCs/>
          <w:sz w:val="22"/>
          <w:szCs w:val="22"/>
          <w:lang w:val="en-US"/>
        </w:rPr>
        <w:t xml:space="preserve"> </w:t>
      </w:r>
      <w:r w:rsidRPr="00BB1B2A">
        <w:rPr>
          <w:rFonts w:asciiTheme="majorHAnsi" w:hAnsiTheme="majorHAnsi" w:cstheme="minorHAnsi"/>
          <w:bCs/>
          <w:sz w:val="22"/>
          <w:szCs w:val="22"/>
          <w:lang w:val="en-US"/>
        </w:rPr>
        <w:t>A</w:t>
      </w:r>
      <w:r w:rsidR="00451252">
        <w:rPr>
          <w:rFonts w:asciiTheme="majorHAnsi" w:hAnsiTheme="majorHAnsi" w:cstheme="minorHAnsi"/>
          <w:bCs/>
          <w:sz w:val="22"/>
          <w:szCs w:val="22"/>
          <w:lang w:val="en-US"/>
        </w:rPr>
        <w:t xml:space="preserve">ssociation for </w:t>
      </w:r>
      <w:r w:rsidRPr="00BB1B2A">
        <w:rPr>
          <w:rFonts w:asciiTheme="majorHAnsi" w:hAnsiTheme="majorHAnsi" w:cstheme="minorHAnsi"/>
          <w:bCs/>
          <w:sz w:val="22"/>
          <w:szCs w:val="22"/>
          <w:lang w:val="en-US"/>
        </w:rPr>
        <w:t>S</w:t>
      </w:r>
      <w:r w:rsidR="00451252">
        <w:rPr>
          <w:rFonts w:asciiTheme="majorHAnsi" w:hAnsiTheme="majorHAnsi" w:cstheme="minorHAnsi"/>
          <w:bCs/>
          <w:sz w:val="22"/>
          <w:szCs w:val="22"/>
          <w:lang w:val="en-US"/>
        </w:rPr>
        <w:t xml:space="preserve">mall </w:t>
      </w:r>
      <w:r w:rsidRPr="00BB1B2A">
        <w:rPr>
          <w:rFonts w:asciiTheme="majorHAnsi" w:hAnsiTheme="majorHAnsi" w:cstheme="minorHAnsi"/>
          <w:bCs/>
          <w:sz w:val="22"/>
          <w:szCs w:val="22"/>
          <w:lang w:val="en-US"/>
        </w:rPr>
        <w:t>B</w:t>
      </w:r>
      <w:r w:rsidR="00451252">
        <w:rPr>
          <w:rFonts w:asciiTheme="majorHAnsi" w:hAnsiTheme="majorHAnsi" w:cstheme="minorHAnsi"/>
          <w:bCs/>
          <w:sz w:val="22"/>
          <w:szCs w:val="22"/>
          <w:lang w:val="en-US"/>
        </w:rPr>
        <w:t xml:space="preserve">usiness and </w:t>
      </w:r>
      <w:r w:rsidRPr="00BB1B2A">
        <w:rPr>
          <w:rFonts w:asciiTheme="majorHAnsi" w:hAnsiTheme="majorHAnsi" w:cstheme="minorHAnsi"/>
          <w:bCs/>
          <w:sz w:val="22"/>
          <w:szCs w:val="22"/>
          <w:lang w:val="en-US"/>
        </w:rPr>
        <w:t>E</w:t>
      </w:r>
      <w:r w:rsidR="00451252">
        <w:rPr>
          <w:rFonts w:asciiTheme="majorHAnsi" w:hAnsiTheme="majorHAnsi" w:cstheme="minorHAnsi"/>
          <w:bCs/>
          <w:sz w:val="22"/>
          <w:szCs w:val="22"/>
          <w:lang w:val="en-US"/>
        </w:rPr>
        <w:t>ntrepreneurship</w:t>
      </w:r>
      <w:r w:rsidRPr="00BB1B2A">
        <w:rPr>
          <w:rFonts w:asciiTheme="majorHAnsi" w:hAnsiTheme="majorHAnsi" w:cstheme="minorHAnsi"/>
          <w:bCs/>
          <w:sz w:val="22"/>
          <w:szCs w:val="22"/>
          <w:lang w:val="en-US"/>
        </w:rPr>
        <w:t xml:space="preserve"> </w:t>
      </w:r>
    </w:p>
    <w:p w14:paraId="1C09B985" w14:textId="4EAF7F6D" w:rsidR="00496D33" w:rsidRPr="00BB1B2A" w:rsidRDefault="00496D33" w:rsidP="00496D33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</w:rPr>
      </w:pPr>
      <w:r w:rsidRPr="00BB1B2A">
        <w:rPr>
          <w:rFonts w:asciiTheme="majorHAnsi" w:hAnsiTheme="majorHAnsi" w:cstheme="minorHAnsi"/>
          <w:sz w:val="22"/>
          <w:szCs w:val="22"/>
        </w:rPr>
        <w:t>2019</w:t>
      </w:r>
      <w:r w:rsidR="00AC32B2" w:rsidRPr="00BB1B2A">
        <w:rPr>
          <w:rFonts w:asciiTheme="majorHAnsi" w:hAnsiTheme="majorHAnsi" w:cstheme="minorHAnsi"/>
          <w:sz w:val="22"/>
          <w:szCs w:val="22"/>
        </w:rPr>
        <w:t>-202</w:t>
      </w:r>
      <w:r w:rsidR="0068028D">
        <w:rPr>
          <w:rFonts w:asciiTheme="majorHAnsi" w:hAnsiTheme="majorHAnsi" w:cstheme="minorHAnsi"/>
          <w:sz w:val="22"/>
          <w:szCs w:val="22"/>
        </w:rPr>
        <w:t>0</w:t>
      </w:r>
      <w:r w:rsidRPr="00BB1B2A">
        <w:rPr>
          <w:rFonts w:asciiTheme="majorHAnsi" w:hAnsiTheme="majorHAnsi" w:cstheme="minorHAnsi"/>
          <w:sz w:val="22"/>
          <w:szCs w:val="22"/>
        </w:rPr>
        <w:tab/>
      </w:r>
      <w:r w:rsidRPr="00BB1B2A">
        <w:rPr>
          <w:rFonts w:asciiTheme="majorHAnsi" w:hAnsiTheme="majorHAnsi" w:cstheme="minorHAnsi"/>
          <w:i/>
          <w:iCs/>
          <w:sz w:val="22"/>
          <w:szCs w:val="22"/>
        </w:rPr>
        <w:t>Faculty Fellow in Social Entrepreneurship</w:t>
      </w:r>
      <w:r w:rsidRPr="00BB1B2A">
        <w:rPr>
          <w:rFonts w:asciiTheme="majorHAnsi" w:hAnsiTheme="majorHAnsi" w:cstheme="minorHAnsi"/>
          <w:sz w:val="22"/>
          <w:szCs w:val="22"/>
        </w:rPr>
        <w:t>—Sullivan Family Foundation</w:t>
      </w:r>
    </w:p>
    <w:p w14:paraId="33E45847" w14:textId="7162D513" w:rsidR="00601DCA" w:rsidRPr="00BB1B2A" w:rsidRDefault="00601DCA" w:rsidP="00496D33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</w:rPr>
      </w:pPr>
      <w:r w:rsidRPr="00BB1B2A">
        <w:rPr>
          <w:rFonts w:asciiTheme="majorHAnsi" w:hAnsiTheme="majorHAnsi" w:cstheme="minorHAnsi"/>
          <w:sz w:val="22"/>
          <w:szCs w:val="22"/>
        </w:rPr>
        <w:t>2019</w:t>
      </w:r>
      <w:r w:rsidR="00AC32B2" w:rsidRPr="00BB1B2A">
        <w:rPr>
          <w:rFonts w:asciiTheme="majorHAnsi" w:hAnsiTheme="majorHAnsi" w:cstheme="minorHAnsi"/>
          <w:sz w:val="22"/>
          <w:szCs w:val="22"/>
        </w:rPr>
        <w:t>-2020</w:t>
      </w:r>
      <w:r w:rsidRPr="00BB1B2A">
        <w:rPr>
          <w:rFonts w:asciiTheme="majorHAnsi" w:hAnsiTheme="majorHAnsi" w:cstheme="minorHAnsi"/>
          <w:sz w:val="22"/>
          <w:szCs w:val="22"/>
        </w:rPr>
        <w:tab/>
      </w:r>
      <w:r w:rsidRPr="00BB1B2A">
        <w:rPr>
          <w:rFonts w:asciiTheme="majorHAnsi" w:hAnsiTheme="majorHAnsi" w:cstheme="minorHAnsi"/>
          <w:i/>
          <w:iCs/>
          <w:sz w:val="22"/>
          <w:szCs w:val="22"/>
        </w:rPr>
        <w:t>Sustainability Faculty Scholar</w:t>
      </w:r>
      <w:r w:rsidRPr="00BB1B2A">
        <w:rPr>
          <w:rFonts w:asciiTheme="majorHAnsi" w:hAnsiTheme="majorHAnsi" w:cstheme="minorHAnsi"/>
          <w:sz w:val="22"/>
          <w:szCs w:val="22"/>
        </w:rPr>
        <w:t>—Elon University</w:t>
      </w:r>
    </w:p>
    <w:p w14:paraId="21B04FC9" w14:textId="7A97618D" w:rsidR="00354A2E" w:rsidRPr="00BB1B2A" w:rsidRDefault="00BB5049" w:rsidP="00496D33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</w:rPr>
      </w:pPr>
      <w:r w:rsidRPr="00BB1B2A">
        <w:rPr>
          <w:rFonts w:asciiTheme="majorHAnsi" w:hAnsiTheme="majorHAnsi" w:cstheme="minorHAnsi"/>
          <w:sz w:val="22"/>
          <w:szCs w:val="22"/>
        </w:rPr>
        <w:t>2019</w:t>
      </w:r>
      <w:r w:rsidR="00AC32B2" w:rsidRPr="00BB1B2A">
        <w:rPr>
          <w:rFonts w:asciiTheme="majorHAnsi" w:hAnsiTheme="majorHAnsi" w:cstheme="minorHAnsi"/>
          <w:sz w:val="22"/>
          <w:szCs w:val="22"/>
        </w:rPr>
        <w:t>-2020</w:t>
      </w:r>
      <w:r w:rsidRPr="00BB1B2A">
        <w:rPr>
          <w:rFonts w:asciiTheme="majorHAnsi" w:hAnsiTheme="majorHAnsi" w:cstheme="minorHAnsi"/>
          <w:sz w:val="22"/>
          <w:szCs w:val="22"/>
        </w:rPr>
        <w:tab/>
      </w:r>
      <w:r w:rsidRPr="00BB1B2A">
        <w:rPr>
          <w:rFonts w:asciiTheme="majorHAnsi" w:hAnsiTheme="majorHAnsi" w:cstheme="minorHAnsi"/>
          <w:i/>
          <w:iCs/>
          <w:sz w:val="22"/>
          <w:szCs w:val="22"/>
        </w:rPr>
        <w:t>Leadership Education Faculty Scholar</w:t>
      </w:r>
      <w:r w:rsidRPr="00BB1B2A">
        <w:rPr>
          <w:rFonts w:asciiTheme="majorHAnsi" w:hAnsiTheme="majorHAnsi" w:cstheme="minorHAnsi"/>
          <w:sz w:val="22"/>
          <w:szCs w:val="22"/>
        </w:rPr>
        <w:t>—Elon University</w:t>
      </w:r>
      <w:r w:rsidR="00496D33" w:rsidRPr="00BB1B2A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791C7319" w14:textId="07FD4466" w:rsidR="004B4DCD" w:rsidRPr="00BB1B2A" w:rsidRDefault="004B4DCD" w:rsidP="004B4DCD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</w:rPr>
      </w:pPr>
      <w:r w:rsidRPr="00BB1B2A">
        <w:rPr>
          <w:rFonts w:asciiTheme="majorHAnsi" w:hAnsiTheme="majorHAnsi" w:cstheme="minorHAnsi"/>
          <w:sz w:val="22"/>
          <w:szCs w:val="22"/>
        </w:rPr>
        <w:t>2018</w:t>
      </w:r>
      <w:r w:rsidR="00AC32B2" w:rsidRPr="00BB1B2A">
        <w:rPr>
          <w:rFonts w:asciiTheme="majorHAnsi" w:hAnsiTheme="majorHAnsi" w:cstheme="minorHAnsi"/>
          <w:sz w:val="22"/>
          <w:szCs w:val="22"/>
        </w:rPr>
        <w:t>-2019</w:t>
      </w:r>
      <w:r w:rsidRPr="00BB1B2A">
        <w:rPr>
          <w:rFonts w:asciiTheme="majorHAnsi" w:hAnsiTheme="majorHAnsi" w:cstheme="minorHAnsi"/>
          <w:sz w:val="22"/>
          <w:szCs w:val="22"/>
        </w:rPr>
        <w:tab/>
      </w:r>
      <w:r w:rsidR="00982772" w:rsidRPr="00BB1B2A">
        <w:rPr>
          <w:rFonts w:asciiTheme="majorHAnsi" w:hAnsiTheme="majorHAnsi" w:cstheme="minorHAnsi"/>
          <w:i/>
          <w:iCs/>
          <w:sz w:val="22"/>
          <w:szCs w:val="22"/>
        </w:rPr>
        <w:t xml:space="preserve">Academic </w:t>
      </w:r>
      <w:r w:rsidR="002B034A" w:rsidRPr="00BB1B2A">
        <w:rPr>
          <w:rFonts w:asciiTheme="majorHAnsi" w:hAnsiTheme="majorHAnsi" w:cstheme="minorHAnsi"/>
          <w:i/>
          <w:iCs/>
          <w:sz w:val="22"/>
          <w:szCs w:val="22"/>
        </w:rPr>
        <w:t>Service-Learning</w:t>
      </w:r>
      <w:r w:rsidRPr="00BB1B2A">
        <w:rPr>
          <w:rFonts w:asciiTheme="majorHAnsi" w:hAnsiTheme="majorHAnsi" w:cstheme="minorHAnsi"/>
          <w:i/>
          <w:iCs/>
          <w:sz w:val="22"/>
          <w:szCs w:val="22"/>
        </w:rPr>
        <w:t xml:space="preserve"> Faculty Scholar</w:t>
      </w:r>
      <w:r w:rsidRPr="00BB1B2A">
        <w:rPr>
          <w:rFonts w:asciiTheme="majorHAnsi" w:hAnsiTheme="majorHAnsi" w:cstheme="minorHAnsi"/>
          <w:sz w:val="22"/>
          <w:szCs w:val="22"/>
        </w:rPr>
        <w:t>—Elon University</w:t>
      </w:r>
    </w:p>
    <w:p w14:paraId="781243E9" w14:textId="0EB382A4" w:rsidR="004B4DCD" w:rsidRPr="00BB1B2A" w:rsidRDefault="004B4DCD" w:rsidP="004B4DCD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  <w:lang w:val="en-US" w:bidi="he-IL"/>
        </w:rPr>
      </w:pPr>
      <w:r w:rsidRPr="00BB1B2A">
        <w:rPr>
          <w:rFonts w:asciiTheme="majorHAnsi" w:hAnsiTheme="majorHAnsi" w:cstheme="minorHAnsi"/>
          <w:sz w:val="22"/>
          <w:szCs w:val="22"/>
        </w:rPr>
        <w:t>2018</w:t>
      </w:r>
      <w:r w:rsidRPr="00BB1B2A">
        <w:rPr>
          <w:rFonts w:asciiTheme="majorHAnsi" w:hAnsiTheme="majorHAnsi" w:cstheme="minorHAnsi"/>
          <w:sz w:val="22"/>
          <w:szCs w:val="22"/>
        </w:rPr>
        <w:tab/>
      </w:r>
      <w:r w:rsidRPr="00BB1B2A">
        <w:rPr>
          <w:rFonts w:asciiTheme="majorHAnsi" w:hAnsiTheme="majorHAnsi" w:cstheme="minorHAnsi"/>
          <w:i/>
          <w:iCs/>
          <w:sz w:val="22"/>
          <w:szCs w:val="22"/>
        </w:rPr>
        <w:t>Faculty Research and Development Summer Fellowship</w:t>
      </w:r>
      <w:r w:rsidRPr="00BB1B2A">
        <w:rPr>
          <w:rFonts w:asciiTheme="majorHAnsi" w:hAnsiTheme="majorHAnsi" w:cstheme="minorHAnsi"/>
          <w:sz w:val="22"/>
          <w:szCs w:val="22"/>
        </w:rPr>
        <w:t>. ”Creating community: Utilizing Social Network Analysis to identify key events in entrepreneurial community formation”—Elon University ($8</w:t>
      </w:r>
      <w:r w:rsidR="00B47F3A" w:rsidRPr="00BB1B2A">
        <w:rPr>
          <w:rFonts w:asciiTheme="majorHAnsi" w:hAnsiTheme="majorHAnsi" w:cstheme="minorHAnsi"/>
          <w:sz w:val="22"/>
          <w:szCs w:val="22"/>
        </w:rPr>
        <w:t>,</w:t>
      </w:r>
      <w:r w:rsidRPr="00BB1B2A">
        <w:rPr>
          <w:rFonts w:asciiTheme="majorHAnsi" w:hAnsiTheme="majorHAnsi" w:cstheme="minorHAnsi"/>
          <w:sz w:val="22"/>
          <w:szCs w:val="22"/>
        </w:rPr>
        <w:t>750)</w:t>
      </w:r>
    </w:p>
    <w:p w14:paraId="54052796" w14:textId="2D063A21" w:rsidR="00903BAC" w:rsidRPr="00BB1B2A" w:rsidRDefault="00903BAC" w:rsidP="00A978D6">
      <w:pPr>
        <w:widowControl w:val="0"/>
        <w:autoSpaceDE w:val="0"/>
        <w:autoSpaceDN w:val="0"/>
        <w:adjustRightInd w:val="0"/>
        <w:ind w:left="1800" w:hanging="1800"/>
        <w:jc w:val="left"/>
        <w:rPr>
          <w:rFonts w:asciiTheme="majorHAnsi" w:hAnsiTheme="majorHAnsi" w:cstheme="minorHAnsi"/>
          <w:szCs w:val="22"/>
        </w:rPr>
      </w:pPr>
      <w:r w:rsidRPr="00BB1B2A">
        <w:rPr>
          <w:rFonts w:asciiTheme="majorHAnsi" w:hAnsiTheme="majorHAnsi" w:cstheme="minorHAnsi"/>
          <w:szCs w:val="22"/>
        </w:rPr>
        <w:t>2017</w:t>
      </w:r>
      <w:r w:rsidRPr="00BB1B2A">
        <w:rPr>
          <w:rFonts w:asciiTheme="majorHAnsi" w:hAnsiTheme="majorHAnsi" w:cstheme="minorHAnsi"/>
          <w:szCs w:val="22"/>
        </w:rPr>
        <w:tab/>
        <w:t xml:space="preserve">Scholarship to </w:t>
      </w:r>
      <w:r w:rsidRPr="00BB1B2A">
        <w:rPr>
          <w:rFonts w:asciiTheme="majorHAnsi" w:hAnsiTheme="majorHAnsi" w:cstheme="minorHAnsi"/>
          <w:i/>
          <w:szCs w:val="22"/>
        </w:rPr>
        <w:t>OBTC Early Educator Institute</w:t>
      </w:r>
      <w:r w:rsidR="00881461" w:rsidRPr="00BB1B2A">
        <w:rPr>
          <w:rFonts w:asciiTheme="majorHAnsi" w:hAnsiTheme="majorHAnsi" w:cstheme="minorHAnsi"/>
          <w:szCs w:val="22"/>
        </w:rPr>
        <w:t>—Organizationa</w:t>
      </w:r>
      <w:r w:rsidR="00CD08CE" w:rsidRPr="00BB1B2A">
        <w:rPr>
          <w:rFonts w:asciiTheme="majorHAnsi" w:hAnsiTheme="majorHAnsi" w:cstheme="minorHAnsi"/>
          <w:szCs w:val="22"/>
        </w:rPr>
        <w:t>l Behavior Teaching Society ($1,15</w:t>
      </w:r>
      <w:r w:rsidR="00881461" w:rsidRPr="00BB1B2A">
        <w:rPr>
          <w:rFonts w:asciiTheme="majorHAnsi" w:hAnsiTheme="majorHAnsi" w:cstheme="minorHAnsi"/>
          <w:szCs w:val="22"/>
        </w:rPr>
        <w:t>0)</w:t>
      </w:r>
    </w:p>
    <w:p w14:paraId="47C33FB9" w14:textId="18776671" w:rsidR="00D37F78" w:rsidRPr="00BB1B2A" w:rsidRDefault="00BF09FB" w:rsidP="00C36738">
      <w:pPr>
        <w:widowControl w:val="0"/>
        <w:autoSpaceDE w:val="0"/>
        <w:autoSpaceDN w:val="0"/>
        <w:adjustRightInd w:val="0"/>
        <w:ind w:left="1800" w:hanging="1800"/>
        <w:jc w:val="left"/>
        <w:rPr>
          <w:rFonts w:asciiTheme="majorHAnsi" w:hAnsiTheme="majorHAnsi" w:cstheme="minorHAnsi"/>
          <w:szCs w:val="22"/>
        </w:rPr>
      </w:pPr>
      <w:r w:rsidRPr="00BB1B2A">
        <w:rPr>
          <w:rFonts w:asciiTheme="majorHAnsi" w:hAnsiTheme="majorHAnsi" w:cstheme="minorHAnsi"/>
          <w:szCs w:val="22"/>
        </w:rPr>
        <w:t>2016</w:t>
      </w:r>
      <w:r w:rsidRPr="00BB1B2A">
        <w:rPr>
          <w:rFonts w:asciiTheme="majorHAnsi" w:hAnsiTheme="majorHAnsi" w:cstheme="minorHAnsi"/>
          <w:szCs w:val="22"/>
        </w:rPr>
        <w:tab/>
      </w:r>
      <w:r w:rsidRPr="00BB1B2A">
        <w:rPr>
          <w:rFonts w:asciiTheme="majorHAnsi" w:hAnsiTheme="majorHAnsi" w:cstheme="minorHAnsi"/>
          <w:i/>
          <w:iCs/>
          <w:szCs w:val="22"/>
        </w:rPr>
        <w:t>Hultquist Award for Summer Research</w:t>
      </w:r>
      <w:r w:rsidR="002B034A" w:rsidRPr="00BB1B2A">
        <w:rPr>
          <w:rFonts w:asciiTheme="majorHAnsi" w:hAnsiTheme="majorHAnsi" w:cstheme="minorHAnsi"/>
          <w:szCs w:val="22"/>
        </w:rPr>
        <w:t xml:space="preserve">. </w:t>
      </w:r>
      <w:r w:rsidRPr="00BB1B2A">
        <w:rPr>
          <w:rFonts w:asciiTheme="majorHAnsi" w:hAnsiTheme="majorHAnsi" w:cstheme="minorHAnsi"/>
          <w:szCs w:val="22"/>
        </w:rPr>
        <w:t>“Creating community: Understanding the development of a locally oriented entrepreneurial community”—Elon University ($2,000)</w:t>
      </w:r>
    </w:p>
    <w:p w14:paraId="3D33F6A4" w14:textId="69591B9C" w:rsidR="002A32A2" w:rsidRPr="00BB1B2A" w:rsidRDefault="002A32A2" w:rsidP="00A978D6">
      <w:pPr>
        <w:widowControl w:val="0"/>
        <w:autoSpaceDE w:val="0"/>
        <w:autoSpaceDN w:val="0"/>
        <w:adjustRightInd w:val="0"/>
        <w:ind w:left="1800" w:hanging="1800"/>
        <w:jc w:val="left"/>
        <w:rPr>
          <w:rFonts w:asciiTheme="majorHAnsi" w:hAnsiTheme="majorHAnsi" w:cstheme="minorHAnsi"/>
          <w:szCs w:val="22"/>
        </w:rPr>
      </w:pPr>
      <w:r w:rsidRPr="00BB1B2A">
        <w:rPr>
          <w:rFonts w:asciiTheme="majorHAnsi" w:hAnsiTheme="majorHAnsi" w:cstheme="minorHAnsi"/>
          <w:szCs w:val="22"/>
        </w:rPr>
        <w:t>2014</w:t>
      </w:r>
      <w:r w:rsidRPr="00BB1B2A">
        <w:rPr>
          <w:rFonts w:asciiTheme="majorHAnsi" w:hAnsiTheme="majorHAnsi" w:cstheme="minorHAnsi"/>
          <w:szCs w:val="22"/>
        </w:rPr>
        <w:tab/>
      </w:r>
      <w:r w:rsidRPr="00BB1B2A">
        <w:rPr>
          <w:rFonts w:asciiTheme="majorHAnsi" w:hAnsiTheme="majorHAnsi" w:cstheme="minorHAnsi"/>
          <w:i/>
          <w:szCs w:val="22"/>
        </w:rPr>
        <w:t xml:space="preserve">Doctoral Student </w:t>
      </w:r>
      <w:r w:rsidR="00965C1B" w:rsidRPr="00BB1B2A">
        <w:rPr>
          <w:rFonts w:asciiTheme="majorHAnsi" w:hAnsiTheme="majorHAnsi" w:cstheme="minorHAnsi"/>
          <w:i/>
          <w:szCs w:val="22"/>
        </w:rPr>
        <w:t>Achievement</w:t>
      </w:r>
      <w:r w:rsidRPr="00BB1B2A">
        <w:rPr>
          <w:rFonts w:asciiTheme="majorHAnsi" w:hAnsiTheme="majorHAnsi" w:cstheme="minorHAnsi"/>
          <w:i/>
          <w:szCs w:val="22"/>
        </w:rPr>
        <w:t xml:space="preserve"> Award</w:t>
      </w:r>
      <w:r w:rsidR="00F12694" w:rsidRPr="00BB1B2A">
        <w:rPr>
          <w:rFonts w:asciiTheme="majorHAnsi" w:hAnsiTheme="majorHAnsi" w:cstheme="minorHAnsi"/>
          <w:szCs w:val="22"/>
        </w:rPr>
        <w:t xml:space="preserve">, </w:t>
      </w:r>
      <w:r w:rsidR="007A7447" w:rsidRPr="00BB1B2A">
        <w:rPr>
          <w:rFonts w:asciiTheme="majorHAnsi" w:hAnsiTheme="majorHAnsi" w:cstheme="minorHAnsi"/>
          <w:szCs w:val="22"/>
        </w:rPr>
        <w:t xml:space="preserve">UMB </w:t>
      </w:r>
      <w:r w:rsidR="00F12694" w:rsidRPr="00BB1B2A">
        <w:rPr>
          <w:rFonts w:asciiTheme="majorHAnsi" w:hAnsiTheme="majorHAnsi" w:cstheme="minorHAnsi"/>
          <w:szCs w:val="22"/>
        </w:rPr>
        <w:t>College of Management</w:t>
      </w:r>
    </w:p>
    <w:p w14:paraId="552C7DE9" w14:textId="77777777" w:rsidR="00982772" w:rsidRPr="00BB1B2A" w:rsidRDefault="00982772" w:rsidP="00932D98">
      <w:pPr>
        <w:ind w:left="1843" w:hanging="1843"/>
        <w:jc w:val="left"/>
        <w:rPr>
          <w:rFonts w:asciiTheme="majorHAnsi" w:hAnsiTheme="majorHAnsi" w:cstheme="minorHAnsi"/>
          <w:szCs w:val="22"/>
        </w:rPr>
      </w:pPr>
    </w:p>
    <w:p w14:paraId="3D72E6AE" w14:textId="697ABA10" w:rsidR="004E1468" w:rsidRPr="00BB1B2A" w:rsidRDefault="003E77CB" w:rsidP="004E1468">
      <w:pPr>
        <w:pStyle w:val="SectionTitle"/>
        <w:pBdr>
          <w:bottom w:val="single" w:sz="12" w:space="1" w:color="auto"/>
        </w:pBdr>
        <w:spacing w:line="240" w:lineRule="auto"/>
        <w:outlineLvl w:val="0"/>
        <w:rPr>
          <w:rFonts w:asciiTheme="majorHAnsi" w:hAnsiTheme="majorHAnsi" w:cstheme="minorHAnsi"/>
          <w:sz w:val="22"/>
          <w:szCs w:val="22"/>
          <w:lang w:val="en-US"/>
        </w:rPr>
      </w:pPr>
      <w:r w:rsidRPr="00BB1B2A">
        <w:rPr>
          <w:rFonts w:asciiTheme="majorHAnsi" w:hAnsiTheme="majorHAnsi" w:cstheme="minorHAnsi"/>
          <w:sz w:val="22"/>
          <w:szCs w:val="22"/>
          <w:lang w:val="en-US"/>
        </w:rPr>
        <w:t>Teaching Experience</w:t>
      </w:r>
    </w:p>
    <w:p w14:paraId="4C27D206" w14:textId="2EB11D80" w:rsidR="00865850" w:rsidRPr="00BB1B2A" w:rsidRDefault="00865850" w:rsidP="00865850">
      <w:pPr>
        <w:pStyle w:val="Achievement"/>
        <w:numPr>
          <w:ilvl w:val="0"/>
          <w:numId w:val="0"/>
        </w:numPr>
        <w:spacing w:before="0" w:after="0"/>
        <w:ind w:left="2160" w:hanging="2160"/>
        <w:rPr>
          <w:rFonts w:asciiTheme="majorHAnsi" w:hAnsiTheme="majorHAnsi" w:cstheme="minorHAnsi"/>
          <w:i/>
          <w:szCs w:val="22"/>
          <w:lang w:val="en-US"/>
        </w:rPr>
      </w:pPr>
      <w:r w:rsidRPr="00BB1B2A">
        <w:rPr>
          <w:rFonts w:asciiTheme="majorHAnsi" w:hAnsiTheme="majorHAnsi" w:cstheme="minorHAnsi"/>
          <w:i/>
          <w:szCs w:val="22"/>
          <w:lang w:val="en-US"/>
        </w:rPr>
        <w:t>Higher Education:</w:t>
      </w:r>
    </w:p>
    <w:p w14:paraId="1CDF5116" w14:textId="1A66C5B6" w:rsidR="0026401B" w:rsidRDefault="0026401B" w:rsidP="00865850">
      <w:pPr>
        <w:pStyle w:val="Achievement"/>
        <w:numPr>
          <w:ilvl w:val="0"/>
          <w:numId w:val="0"/>
        </w:numPr>
        <w:spacing w:before="0" w:after="0"/>
        <w:ind w:left="2160" w:hanging="2160"/>
        <w:rPr>
          <w:rFonts w:asciiTheme="majorHAnsi" w:hAnsiTheme="majorHAnsi" w:cstheme="minorHAnsi"/>
          <w:szCs w:val="22"/>
          <w:lang w:val="en-US"/>
        </w:rPr>
      </w:pPr>
      <w:r>
        <w:rPr>
          <w:rFonts w:asciiTheme="majorHAnsi" w:hAnsiTheme="majorHAnsi" w:cstheme="minorHAnsi"/>
          <w:szCs w:val="22"/>
          <w:lang w:val="en-US"/>
        </w:rPr>
        <w:t>Elon University, Department of Management and Entrepreneurship</w:t>
      </w:r>
    </w:p>
    <w:p w14:paraId="0083AF92" w14:textId="77777777" w:rsidR="00AA78C1" w:rsidRPr="00BB1B2A" w:rsidRDefault="00AA78C1" w:rsidP="00AA78C1">
      <w:pPr>
        <w:pStyle w:val="Achievement"/>
        <w:numPr>
          <w:ilvl w:val="0"/>
          <w:numId w:val="0"/>
        </w:numPr>
        <w:spacing w:before="0" w:after="0"/>
        <w:ind w:left="2160" w:hanging="1440"/>
        <w:rPr>
          <w:rFonts w:asciiTheme="majorHAnsi" w:hAnsiTheme="majorHAnsi" w:cstheme="minorHAnsi"/>
          <w:bCs/>
          <w:szCs w:val="22"/>
          <w:lang w:val="en-US"/>
        </w:rPr>
      </w:pPr>
      <w:r w:rsidRPr="00BB1B2A">
        <w:rPr>
          <w:rFonts w:asciiTheme="majorHAnsi" w:hAnsiTheme="majorHAnsi" w:cstheme="minorHAnsi"/>
          <w:b/>
          <w:szCs w:val="22"/>
          <w:lang w:val="en-US"/>
        </w:rPr>
        <w:t>ENT250</w:t>
      </w:r>
      <w:r>
        <w:rPr>
          <w:rFonts w:asciiTheme="majorHAnsi" w:hAnsiTheme="majorHAnsi" w:cstheme="minorHAnsi"/>
          <w:b/>
          <w:szCs w:val="22"/>
          <w:lang w:val="en-US"/>
        </w:rPr>
        <w:t>0</w:t>
      </w:r>
      <w:r w:rsidRPr="00BB1B2A">
        <w:rPr>
          <w:rFonts w:asciiTheme="majorHAnsi" w:hAnsiTheme="majorHAnsi" w:cstheme="minorHAnsi"/>
          <w:b/>
          <w:szCs w:val="22"/>
          <w:lang w:val="en-US"/>
        </w:rPr>
        <w:t>- Creativity and the Doer/Maker Mindset</w:t>
      </w:r>
    </w:p>
    <w:p w14:paraId="56F327AA" w14:textId="77777777" w:rsidR="00AA78C1" w:rsidRPr="00BB1B2A" w:rsidRDefault="00AA78C1" w:rsidP="00AA78C1">
      <w:pPr>
        <w:pStyle w:val="Achievement"/>
        <w:numPr>
          <w:ilvl w:val="0"/>
          <w:numId w:val="0"/>
        </w:numPr>
        <w:spacing w:before="0" w:after="0"/>
        <w:ind w:left="1080" w:hanging="360"/>
        <w:rPr>
          <w:rFonts w:asciiTheme="majorHAnsi" w:hAnsiTheme="majorHAnsi" w:cstheme="minorHAnsi"/>
          <w:b/>
          <w:szCs w:val="22"/>
          <w:lang w:val="en-US"/>
        </w:rPr>
      </w:pPr>
      <w:r w:rsidRPr="00BB1B2A">
        <w:rPr>
          <w:rFonts w:asciiTheme="majorHAnsi" w:hAnsiTheme="majorHAnsi" w:cstheme="minorHAnsi"/>
          <w:b/>
          <w:szCs w:val="22"/>
          <w:lang w:val="en-US"/>
        </w:rPr>
        <w:t>ENT340</w:t>
      </w:r>
      <w:r>
        <w:rPr>
          <w:rFonts w:asciiTheme="majorHAnsi" w:hAnsiTheme="majorHAnsi" w:cstheme="minorHAnsi"/>
          <w:b/>
          <w:szCs w:val="22"/>
          <w:lang w:val="en-US"/>
        </w:rPr>
        <w:t>0</w:t>
      </w:r>
      <w:r w:rsidRPr="00BB1B2A">
        <w:rPr>
          <w:rFonts w:asciiTheme="majorHAnsi" w:hAnsiTheme="majorHAnsi" w:cstheme="minorHAnsi"/>
          <w:b/>
          <w:szCs w:val="22"/>
          <w:lang w:val="en-US"/>
        </w:rPr>
        <w:t>- Entrepreneurial Finance</w:t>
      </w:r>
    </w:p>
    <w:p w14:paraId="4945845E" w14:textId="77777777" w:rsidR="00AA78C1" w:rsidRDefault="00AA78C1" w:rsidP="00AA78C1">
      <w:pPr>
        <w:pStyle w:val="Achievement"/>
        <w:numPr>
          <w:ilvl w:val="0"/>
          <w:numId w:val="0"/>
        </w:numPr>
        <w:spacing w:before="0" w:after="0"/>
        <w:ind w:left="1080" w:hanging="360"/>
        <w:rPr>
          <w:rFonts w:asciiTheme="majorHAnsi" w:hAnsiTheme="majorHAnsi" w:cstheme="minorHAnsi"/>
          <w:b/>
          <w:szCs w:val="22"/>
          <w:lang w:val="en-US"/>
        </w:rPr>
      </w:pPr>
      <w:r w:rsidRPr="00BB1B2A">
        <w:rPr>
          <w:rFonts w:asciiTheme="majorHAnsi" w:hAnsiTheme="majorHAnsi" w:cstheme="minorHAnsi"/>
          <w:b/>
          <w:szCs w:val="22"/>
          <w:lang w:val="en-US"/>
        </w:rPr>
        <w:t>ENT355</w:t>
      </w:r>
      <w:r>
        <w:rPr>
          <w:rFonts w:asciiTheme="majorHAnsi" w:hAnsiTheme="majorHAnsi" w:cstheme="minorHAnsi"/>
          <w:b/>
          <w:szCs w:val="22"/>
          <w:lang w:val="en-US"/>
        </w:rPr>
        <w:t>0</w:t>
      </w:r>
      <w:r w:rsidRPr="00BB1B2A">
        <w:rPr>
          <w:rFonts w:asciiTheme="majorHAnsi" w:hAnsiTheme="majorHAnsi" w:cstheme="minorHAnsi"/>
          <w:b/>
          <w:szCs w:val="22"/>
          <w:lang w:val="en-US"/>
        </w:rPr>
        <w:t>- Entrepreneurship for the Greater Good</w:t>
      </w:r>
    </w:p>
    <w:p w14:paraId="0AF3E6C3" w14:textId="39DAD687" w:rsidR="00AA78C1" w:rsidRDefault="00AA78C1" w:rsidP="00AA78C1">
      <w:pPr>
        <w:pStyle w:val="Achievement"/>
        <w:numPr>
          <w:ilvl w:val="0"/>
          <w:numId w:val="0"/>
        </w:numPr>
        <w:spacing w:before="0" w:after="0"/>
        <w:ind w:left="1080" w:hanging="360"/>
        <w:rPr>
          <w:rFonts w:asciiTheme="majorHAnsi" w:hAnsiTheme="majorHAnsi" w:cstheme="minorHAnsi"/>
          <w:b/>
          <w:szCs w:val="22"/>
          <w:lang w:val="en-US"/>
        </w:rPr>
      </w:pPr>
      <w:r>
        <w:rPr>
          <w:rFonts w:asciiTheme="majorHAnsi" w:hAnsiTheme="majorHAnsi" w:cstheme="minorHAnsi"/>
          <w:b/>
          <w:szCs w:val="22"/>
          <w:lang w:val="en-US"/>
        </w:rPr>
        <w:t>ENT4380</w:t>
      </w:r>
      <w:r w:rsidR="005F12B9">
        <w:rPr>
          <w:rFonts w:asciiTheme="majorHAnsi" w:hAnsiTheme="majorHAnsi" w:cstheme="minorHAnsi"/>
          <w:b/>
          <w:szCs w:val="22"/>
          <w:lang w:val="en-US"/>
        </w:rPr>
        <w:t xml:space="preserve"> (now ENT3440)</w:t>
      </w:r>
      <w:r>
        <w:rPr>
          <w:rFonts w:asciiTheme="majorHAnsi" w:hAnsiTheme="majorHAnsi" w:cstheme="minorHAnsi"/>
          <w:b/>
          <w:szCs w:val="22"/>
          <w:lang w:val="en-US"/>
        </w:rPr>
        <w:t>- Innovation Dynamics</w:t>
      </w:r>
    </w:p>
    <w:p w14:paraId="49E88DCC" w14:textId="77777777" w:rsidR="00AA78C1" w:rsidRPr="00BB1B2A" w:rsidRDefault="00AA78C1" w:rsidP="00AA78C1">
      <w:pPr>
        <w:pStyle w:val="Achievement"/>
        <w:numPr>
          <w:ilvl w:val="0"/>
          <w:numId w:val="0"/>
        </w:numPr>
        <w:spacing w:before="0" w:after="0"/>
        <w:ind w:left="1080" w:hanging="360"/>
        <w:rPr>
          <w:rFonts w:asciiTheme="majorHAnsi" w:hAnsiTheme="majorHAnsi" w:cstheme="minorHAnsi"/>
          <w:szCs w:val="22"/>
          <w:lang w:val="en-US"/>
        </w:rPr>
      </w:pPr>
      <w:r>
        <w:rPr>
          <w:rFonts w:asciiTheme="majorHAnsi" w:hAnsiTheme="majorHAnsi" w:cstheme="minorHAnsi"/>
          <w:b/>
          <w:szCs w:val="22"/>
          <w:lang w:val="en-US"/>
        </w:rPr>
        <w:t>ENT4600- Bringing the Venture to Life</w:t>
      </w:r>
    </w:p>
    <w:p w14:paraId="569CEF0B" w14:textId="6DBE0F8D" w:rsidR="00AA78C1" w:rsidRDefault="00AA78C1" w:rsidP="00AA78C1">
      <w:pPr>
        <w:pStyle w:val="Achievement"/>
        <w:numPr>
          <w:ilvl w:val="0"/>
          <w:numId w:val="0"/>
        </w:numPr>
        <w:spacing w:before="0" w:after="0"/>
        <w:ind w:left="1080" w:hanging="360"/>
        <w:rPr>
          <w:rFonts w:asciiTheme="majorHAnsi" w:hAnsiTheme="majorHAnsi" w:cstheme="minorHAnsi"/>
          <w:b/>
          <w:szCs w:val="22"/>
          <w:lang w:val="en-US"/>
        </w:rPr>
      </w:pPr>
      <w:r w:rsidRPr="00BB1B2A">
        <w:rPr>
          <w:rFonts w:asciiTheme="majorHAnsi" w:hAnsiTheme="majorHAnsi" w:cstheme="minorHAnsi"/>
          <w:b/>
          <w:szCs w:val="22"/>
          <w:lang w:val="en-US"/>
        </w:rPr>
        <w:t>BUS4</w:t>
      </w:r>
      <w:r>
        <w:rPr>
          <w:rFonts w:asciiTheme="majorHAnsi" w:hAnsiTheme="majorHAnsi" w:cstheme="minorHAnsi"/>
          <w:b/>
          <w:szCs w:val="22"/>
          <w:lang w:val="en-US"/>
        </w:rPr>
        <w:t>970</w:t>
      </w:r>
      <w:r w:rsidRPr="00BB1B2A">
        <w:rPr>
          <w:rFonts w:asciiTheme="majorHAnsi" w:hAnsiTheme="majorHAnsi" w:cstheme="minorHAnsi"/>
          <w:b/>
          <w:szCs w:val="22"/>
          <w:lang w:val="en-US"/>
        </w:rPr>
        <w:t>- Strategic Management</w:t>
      </w:r>
    </w:p>
    <w:p w14:paraId="2F678823" w14:textId="50BC1145" w:rsidR="00854E89" w:rsidRPr="00BB1B2A" w:rsidRDefault="00854E89" w:rsidP="00AA78C1">
      <w:pPr>
        <w:pStyle w:val="Achievement"/>
        <w:numPr>
          <w:ilvl w:val="0"/>
          <w:numId w:val="0"/>
        </w:numPr>
        <w:spacing w:before="0" w:after="0"/>
        <w:ind w:left="1080" w:hanging="360"/>
        <w:rPr>
          <w:rFonts w:asciiTheme="majorHAnsi" w:hAnsiTheme="majorHAnsi" w:cstheme="minorHAnsi"/>
          <w:szCs w:val="22"/>
          <w:lang w:val="en-US"/>
        </w:rPr>
      </w:pPr>
      <w:r>
        <w:rPr>
          <w:rFonts w:asciiTheme="majorHAnsi" w:hAnsiTheme="majorHAnsi" w:cstheme="minorHAnsi"/>
          <w:b/>
          <w:szCs w:val="22"/>
          <w:lang w:val="en-US"/>
        </w:rPr>
        <w:t>MBA/MSBA 61</w:t>
      </w:r>
      <w:r w:rsidR="00892DF4">
        <w:rPr>
          <w:rFonts w:asciiTheme="majorHAnsi" w:hAnsiTheme="majorHAnsi" w:cstheme="minorHAnsi"/>
          <w:b/>
          <w:szCs w:val="22"/>
          <w:lang w:val="en-US"/>
        </w:rPr>
        <w:t>00</w:t>
      </w:r>
      <w:r>
        <w:rPr>
          <w:rFonts w:asciiTheme="majorHAnsi" w:hAnsiTheme="majorHAnsi" w:cstheme="minorHAnsi"/>
          <w:b/>
          <w:szCs w:val="22"/>
          <w:lang w:val="en-US"/>
        </w:rPr>
        <w:t>-Business for the Greater Good</w:t>
      </w:r>
    </w:p>
    <w:p w14:paraId="5D8B5BFA" w14:textId="5B48F564" w:rsidR="00AA78C1" w:rsidRDefault="00AA78C1" w:rsidP="00AA78C1">
      <w:pPr>
        <w:pStyle w:val="Achievement"/>
        <w:numPr>
          <w:ilvl w:val="0"/>
          <w:numId w:val="0"/>
        </w:numPr>
        <w:spacing w:before="0" w:after="0"/>
        <w:ind w:left="2160" w:hanging="1440"/>
        <w:rPr>
          <w:rFonts w:asciiTheme="majorHAnsi" w:hAnsiTheme="majorHAnsi" w:cstheme="minorHAnsi"/>
          <w:b/>
          <w:bCs/>
          <w:szCs w:val="22"/>
          <w:lang w:val="en-US"/>
        </w:rPr>
      </w:pPr>
      <w:r w:rsidRPr="00BB1B2A">
        <w:rPr>
          <w:rFonts w:asciiTheme="majorHAnsi" w:hAnsiTheme="majorHAnsi" w:cstheme="minorHAnsi"/>
          <w:b/>
          <w:bCs/>
          <w:szCs w:val="22"/>
          <w:lang w:val="en-US"/>
        </w:rPr>
        <w:t>MBA638</w:t>
      </w:r>
      <w:r>
        <w:rPr>
          <w:rFonts w:asciiTheme="majorHAnsi" w:hAnsiTheme="majorHAnsi" w:cstheme="minorHAnsi"/>
          <w:b/>
          <w:bCs/>
          <w:szCs w:val="22"/>
          <w:lang w:val="en-US"/>
        </w:rPr>
        <w:t>0</w:t>
      </w:r>
      <w:r w:rsidRPr="00BB1B2A">
        <w:rPr>
          <w:rFonts w:asciiTheme="majorHAnsi" w:hAnsiTheme="majorHAnsi" w:cstheme="minorHAnsi"/>
          <w:b/>
          <w:bCs/>
          <w:szCs w:val="22"/>
          <w:lang w:val="en-US"/>
        </w:rPr>
        <w:t>—Entrepreneurship 1</w:t>
      </w:r>
    </w:p>
    <w:p w14:paraId="18FADDB0" w14:textId="7D83E47D" w:rsidR="005F12B9" w:rsidRPr="00BB1B2A" w:rsidRDefault="005F12B9" w:rsidP="00AA78C1">
      <w:pPr>
        <w:pStyle w:val="Achievement"/>
        <w:numPr>
          <w:ilvl w:val="0"/>
          <w:numId w:val="0"/>
        </w:numPr>
        <w:spacing w:before="0" w:after="0"/>
        <w:ind w:left="2160" w:hanging="1440"/>
        <w:rPr>
          <w:rFonts w:asciiTheme="majorHAnsi" w:hAnsiTheme="majorHAnsi" w:cstheme="minorHAnsi"/>
          <w:b/>
          <w:bCs/>
          <w:szCs w:val="22"/>
          <w:lang w:val="en-US"/>
        </w:rPr>
      </w:pPr>
      <w:r>
        <w:rPr>
          <w:rFonts w:asciiTheme="majorHAnsi" w:hAnsiTheme="majorHAnsi" w:cstheme="minorHAnsi"/>
          <w:b/>
          <w:bCs/>
          <w:szCs w:val="22"/>
          <w:lang w:val="en-US"/>
        </w:rPr>
        <w:t>MBA6991—Venture Design (Independent Study)</w:t>
      </w:r>
    </w:p>
    <w:p w14:paraId="46545DA3" w14:textId="12036EDF" w:rsidR="00AA78C1" w:rsidRPr="00BB1B2A" w:rsidRDefault="00892DF4" w:rsidP="00AA78C1">
      <w:pPr>
        <w:pStyle w:val="Achievement"/>
        <w:numPr>
          <w:ilvl w:val="0"/>
          <w:numId w:val="0"/>
        </w:numPr>
        <w:spacing w:before="0" w:after="0"/>
        <w:ind w:left="2160" w:hanging="1440"/>
        <w:rPr>
          <w:rFonts w:asciiTheme="majorHAnsi" w:hAnsiTheme="majorHAnsi" w:cstheme="minorHAnsi"/>
          <w:b/>
          <w:bCs/>
          <w:szCs w:val="22"/>
          <w:lang w:val="en-US"/>
        </w:rPr>
      </w:pPr>
      <w:r>
        <w:rPr>
          <w:rFonts w:asciiTheme="majorHAnsi" w:hAnsiTheme="majorHAnsi" w:cstheme="minorHAnsi"/>
          <w:b/>
          <w:bCs/>
          <w:szCs w:val="22"/>
          <w:lang w:val="en-US"/>
        </w:rPr>
        <w:t xml:space="preserve">ENT4999 </w:t>
      </w:r>
      <w:r w:rsidR="00AA78C1" w:rsidRPr="00BB1B2A">
        <w:rPr>
          <w:rFonts w:asciiTheme="majorHAnsi" w:hAnsiTheme="majorHAnsi" w:cstheme="minorHAnsi"/>
          <w:b/>
          <w:bCs/>
          <w:szCs w:val="22"/>
          <w:lang w:val="en-US"/>
        </w:rPr>
        <w:t>Undergraduate Research Projects Supervised:</w:t>
      </w:r>
    </w:p>
    <w:p w14:paraId="2D990B8F" w14:textId="66ACA0C1" w:rsidR="00AA78C1" w:rsidRPr="00BB1B2A" w:rsidRDefault="00AA78C1" w:rsidP="00AA78C1">
      <w:pPr>
        <w:pStyle w:val="Achievement"/>
        <w:numPr>
          <w:ilvl w:val="0"/>
          <w:numId w:val="0"/>
        </w:numPr>
        <w:spacing w:before="0" w:after="0"/>
        <w:ind w:left="1080" w:hanging="36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Spring 2018—</w:t>
      </w:r>
      <w:r w:rsidRPr="00BB1B2A">
        <w:rPr>
          <w:rFonts w:asciiTheme="majorHAnsi" w:hAnsiTheme="majorHAnsi" w:cstheme="minorHAnsi"/>
          <w:i/>
          <w:iCs/>
          <w:szCs w:val="22"/>
          <w:lang w:val="en-US"/>
        </w:rPr>
        <w:t>Entrepreneurial Failure: Reasons, lessons learned and the case for re-purposing</w:t>
      </w:r>
      <w:r>
        <w:rPr>
          <w:rFonts w:asciiTheme="majorHAnsi" w:hAnsiTheme="majorHAnsi" w:cstheme="minorHAnsi"/>
          <w:i/>
          <w:iCs/>
          <w:szCs w:val="22"/>
          <w:lang w:val="en-US"/>
        </w:rPr>
        <w:t xml:space="preserve"> </w:t>
      </w:r>
      <w:r w:rsidRPr="00BB1B2A">
        <w:rPr>
          <w:rFonts w:asciiTheme="majorHAnsi" w:hAnsiTheme="majorHAnsi" w:cstheme="minorHAnsi"/>
          <w:i/>
          <w:iCs/>
          <w:szCs w:val="22"/>
          <w:lang w:val="en-US"/>
        </w:rPr>
        <w:t>failed start-up ideas</w:t>
      </w:r>
      <w:r w:rsidRPr="00BB1B2A">
        <w:rPr>
          <w:rFonts w:asciiTheme="majorHAnsi" w:hAnsiTheme="majorHAnsi" w:cstheme="minorHAnsi"/>
          <w:szCs w:val="22"/>
          <w:lang w:val="en-US"/>
        </w:rPr>
        <w:t>—Basile Terrier (International dual degree student)</w:t>
      </w:r>
      <w:r w:rsidR="00A91C78">
        <w:rPr>
          <w:rFonts w:asciiTheme="majorHAnsi" w:hAnsiTheme="majorHAnsi" w:cstheme="minorHAnsi"/>
          <w:szCs w:val="22"/>
          <w:lang w:val="en-US"/>
        </w:rPr>
        <w:t>, SURF poster</w:t>
      </w:r>
    </w:p>
    <w:p w14:paraId="635D4284" w14:textId="7DA3ED36" w:rsidR="00AA78C1" w:rsidRPr="00BB1B2A" w:rsidRDefault="00AA78C1" w:rsidP="00AA78C1">
      <w:pPr>
        <w:pStyle w:val="Achievement"/>
        <w:numPr>
          <w:ilvl w:val="0"/>
          <w:numId w:val="0"/>
        </w:numPr>
        <w:spacing w:before="0" w:after="0"/>
        <w:ind w:left="1080" w:hanging="36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Fall 2019-Spring 2020—</w:t>
      </w:r>
      <w:r w:rsidRPr="00BB1B2A">
        <w:rPr>
          <w:rFonts w:asciiTheme="majorHAnsi" w:hAnsiTheme="majorHAnsi" w:cstheme="minorHAnsi"/>
          <w:i/>
          <w:iCs/>
          <w:szCs w:val="22"/>
          <w:lang w:val="en-US"/>
        </w:rPr>
        <w:t>Looking at entrepreneurial success through a gendered lens</w:t>
      </w:r>
      <w:r w:rsidRPr="00BB1B2A">
        <w:rPr>
          <w:rFonts w:asciiTheme="majorHAnsi" w:hAnsiTheme="majorHAnsi" w:cstheme="minorHAnsi"/>
          <w:szCs w:val="22"/>
          <w:lang w:val="en-US"/>
        </w:rPr>
        <w:t>—Kathryn Robbins</w:t>
      </w:r>
    </w:p>
    <w:p w14:paraId="367F0122" w14:textId="77777777" w:rsidR="00A91C78" w:rsidRDefault="00AA78C1" w:rsidP="00AA78C1">
      <w:pPr>
        <w:pStyle w:val="Achievement"/>
        <w:numPr>
          <w:ilvl w:val="0"/>
          <w:numId w:val="0"/>
        </w:numPr>
        <w:spacing w:before="0" w:after="0"/>
        <w:ind w:left="1080" w:hanging="36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Spring 2020—</w:t>
      </w:r>
      <w:r w:rsidRPr="00BB1B2A">
        <w:rPr>
          <w:rFonts w:asciiTheme="majorHAnsi" w:hAnsiTheme="majorHAnsi" w:cstheme="minorHAnsi"/>
          <w:i/>
          <w:iCs/>
          <w:szCs w:val="22"/>
          <w:lang w:val="en-US"/>
        </w:rPr>
        <w:t>Understanding cross promotion in an entrepreneurial community</w:t>
      </w:r>
      <w:r w:rsidRPr="00BB1B2A">
        <w:rPr>
          <w:rFonts w:asciiTheme="majorHAnsi" w:hAnsiTheme="majorHAnsi" w:cstheme="minorHAnsi"/>
          <w:szCs w:val="22"/>
          <w:lang w:val="en-US"/>
        </w:rPr>
        <w:t>—Ethan Kaufmann</w:t>
      </w:r>
      <w:r w:rsidR="00A91C78">
        <w:rPr>
          <w:rFonts w:asciiTheme="majorHAnsi" w:hAnsiTheme="majorHAnsi" w:cstheme="minorHAnsi"/>
          <w:szCs w:val="22"/>
          <w:lang w:val="en-US"/>
        </w:rPr>
        <w:t>, co-authored JORME article, presented at Society for Marketing Advances.</w:t>
      </w:r>
    </w:p>
    <w:p w14:paraId="6C5CAFB5" w14:textId="2E854E3D" w:rsidR="00AA78C1" w:rsidRDefault="00AA78C1" w:rsidP="00AA78C1">
      <w:pPr>
        <w:pStyle w:val="Achievement"/>
        <w:numPr>
          <w:ilvl w:val="0"/>
          <w:numId w:val="0"/>
        </w:numPr>
        <w:spacing w:before="0" w:after="0"/>
        <w:ind w:left="1080" w:hanging="360"/>
        <w:rPr>
          <w:rFonts w:asciiTheme="majorHAnsi" w:hAnsiTheme="majorHAnsi" w:cs="Times New Roman"/>
          <w:szCs w:val="22"/>
        </w:rPr>
      </w:pPr>
      <w:r>
        <w:rPr>
          <w:rFonts w:asciiTheme="majorHAnsi" w:hAnsiTheme="majorHAnsi" w:cstheme="minorHAnsi"/>
          <w:szCs w:val="22"/>
          <w:lang w:val="en-US"/>
        </w:rPr>
        <w:t>Spring 2021—</w:t>
      </w:r>
      <w:r w:rsidRPr="00242D39">
        <w:rPr>
          <w:rFonts w:asciiTheme="majorHAnsi" w:hAnsiTheme="majorHAnsi" w:cs="Times New Roman"/>
          <w:b/>
          <w:bCs/>
          <w:szCs w:val="22"/>
        </w:rPr>
        <w:t xml:space="preserve"> </w:t>
      </w:r>
      <w:r w:rsidRPr="00242D39">
        <w:rPr>
          <w:rFonts w:asciiTheme="majorHAnsi" w:hAnsiTheme="majorHAnsi" w:cs="Times New Roman"/>
          <w:i/>
          <w:iCs/>
          <w:szCs w:val="22"/>
        </w:rPr>
        <w:t>Examining small business use of social media and marketing strategies in</w:t>
      </w:r>
      <w:r>
        <w:rPr>
          <w:rFonts w:asciiTheme="majorHAnsi" w:hAnsiTheme="majorHAnsi" w:cs="Times New Roman"/>
          <w:i/>
          <w:iCs/>
          <w:szCs w:val="22"/>
        </w:rPr>
        <w:t xml:space="preserve"> </w:t>
      </w:r>
      <w:r w:rsidRPr="00242D39">
        <w:rPr>
          <w:rFonts w:asciiTheme="majorHAnsi" w:hAnsiTheme="majorHAnsi" w:cs="Times New Roman"/>
          <w:i/>
          <w:iCs/>
          <w:szCs w:val="22"/>
        </w:rPr>
        <w:t>Burlington, NC</w:t>
      </w:r>
      <w:r w:rsidRPr="00242D39">
        <w:rPr>
          <w:rFonts w:asciiTheme="majorHAnsi" w:hAnsiTheme="majorHAnsi" w:cs="Times New Roman"/>
          <w:szCs w:val="22"/>
        </w:rPr>
        <w:t>—Grace Granger</w:t>
      </w:r>
      <w:r w:rsidR="00A91C78">
        <w:rPr>
          <w:rFonts w:asciiTheme="majorHAnsi" w:hAnsiTheme="majorHAnsi" w:cs="Times New Roman"/>
          <w:szCs w:val="22"/>
        </w:rPr>
        <w:t>, SURF poster</w:t>
      </w:r>
    </w:p>
    <w:p w14:paraId="3ACD91FD" w14:textId="27C79DE6" w:rsidR="00AA78C1" w:rsidRDefault="00AA78C1" w:rsidP="00AA78C1">
      <w:pPr>
        <w:pStyle w:val="Achievement"/>
        <w:numPr>
          <w:ilvl w:val="0"/>
          <w:numId w:val="0"/>
        </w:numPr>
        <w:spacing w:before="0" w:after="0"/>
        <w:ind w:left="1080" w:hanging="360"/>
        <w:rPr>
          <w:rFonts w:asciiTheme="majorHAnsi" w:hAnsiTheme="majorHAnsi" w:cs="Times New Roman"/>
          <w:szCs w:val="22"/>
        </w:rPr>
      </w:pPr>
      <w:r>
        <w:rPr>
          <w:rFonts w:asciiTheme="majorHAnsi" w:hAnsiTheme="majorHAnsi" w:cs="Times New Roman"/>
          <w:szCs w:val="22"/>
        </w:rPr>
        <w:t>Spring 2021—</w:t>
      </w:r>
      <w:r>
        <w:rPr>
          <w:rFonts w:asciiTheme="majorHAnsi" w:hAnsiTheme="majorHAnsi" w:cs="Times New Roman"/>
          <w:i/>
          <w:iCs/>
          <w:szCs w:val="22"/>
        </w:rPr>
        <w:t>Examining business and use of social media in entrepreneurial ecosystems in Graham, NC—</w:t>
      </w:r>
      <w:r>
        <w:rPr>
          <w:rFonts w:asciiTheme="majorHAnsi" w:hAnsiTheme="majorHAnsi" w:cs="Times New Roman"/>
          <w:szCs w:val="22"/>
        </w:rPr>
        <w:t>Ben House</w:t>
      </w:r>
      <w:r w:rsidR="00A91C78">
        <w:rPr>
          <w:rFonts w:asciiTheme="majorHAnsi" w:hAnsiTheme="majorHAnsi" w:cs="Times New Roman"/>
          <w:szCs w:val="22"/>
        </w:rPr>
        <w:t>, SURF poster</w:t>
      </w:r>
    </w:p>
    <w:p w14:paraId="7B666BA7" w14:textId="40580E6E" w:rsidR="00AA78C1" w:rsidRDefault="00AA78C1" w:rsidP="00AA78C1">
      <w:pPr>
        <w:pStyle w:val="Achievement"/>
        <w:numPr>
          <w:ilvl w:val="0"/>
          <w:numId w:val="0"/>
        </w:numPr>
        <w:spacing w:before="0" w:after="0"/>
        <w:ind w:left="1080" w:hanging="360"/>
        <w:rPr>
          <w:rFonts w:asciiTheme="majorHAnsi" w:hAnsiTheme="majorHAnsi" w:cs="Times New Roman"/>
          <w:szCs w:val="22"/>
        </w:rPr>
      </w:pPr>
      <w:r>
        <w:rPr>
          <w:rFonts w:asciiTheme="majorHAnsi" w:hAnsiTheme="majorHAnsi" w:cs="Times New Roman"/>
          <w:szCs w:val="22"/>
        </w:rPr>
        <w:t>Spring 2021—</w:t>
      </w:r>
      <w:r>
        <w:rPr>
          <w:rFonts w:asciiTheme="majorHAnsi" w:hAnsiTheme="majorHAnsi" w:cs="Times New Roman"/>
          <w:i/>
          <w:iCs/>
          <w:szCs w:val="22"/>
        </w:rPr>
        <w:t>Examining small business and use of social media and customer engagement in Saxapahaw, NC</w:t>
      </w:r>
      <w:r>
        <w:rPr>
          <w:rFonts w:asciiTheme="majorHAnsi" w:hAnsiTheme="majorHAnsi" w:cs="Times New Roman"/>
          <w:szCs w:val="22"/>
        </w:rPr>
        <w:t>—Nia Griffin</w:t>
      </w:r>
      <w:r w:rsidR="00A91C78">
        <w:rPr>
          <w:rFonts w:asciiTheme="majorHAnsi" w:hAnsiTheme="majorHAnsi" w:cs="Times New Roman"/>
          <w:szCs w:val="22"/>
        </w:rPr>
        <w:t>, SURF poster</w:t>
      </w:r>
    </w:p>
    <w:p w14:paraId="252BB484" w14:textId="1944E226" w:rsidR="00097474" w:rsidRPr="00A91C78" w:rsidRDefault="00097474" w:rsidP="00A91C78">
      <w:pPr>
        <w:pStyle w:val="Achievement"/>
        <w:numPr>
          <w:ilvl w:val="0"/>
          <w:numId w:val="0"/>
        </w:numPr>
        <w:spacing w:before="0" w:after="0"/>
        <w:ind w:left="1080" w:hanging="360"/>
        <w:rPr>
          <w:rFonts w:asciiTheme="majorHAnsi" w:hAnsiTheme="majorHAnsi" w:cs="Times New Roman"/>
          <w:szCs w:val="22"/>
        </w:rPr>
      </w:pPr>
      <w:r>
        <w:rPr>
          <w:rFonts w:asciiTheme="majorHAnsi" w:hAnsiTheme="majorHAnsi" w:cs="Times New Roman"/>
          <w:szCs w:val="22"/>
        </w:rPr>
        <w:t>Spring 2024—</w:t>
      </w:r>
      <w:r w:rsidRPr="00097474">
        <w:rPr>
          <w:rFonts w:asciiTheme="majorHAnsi" w:hAnsiTheme="majorHAnsi" w:cs="Times New Roman"/>
          <w:i/>
          <w:iCs/>
          <w:szCs w:val="22"/>
        </w:rPr>
        <w:t>Understanding entrepreneurial competencies</w:t>
      </w:r>
      <w:r>
        <w:rPr>
          <w:rFonts w:asciiTheme="majorHAnsi" w:hAnsiTheme="majorHAnsi" w:cs="Times New Roman"/>
          <w:szCs w:val="22"/>
        </w:rPr>
        <w:t>—Tejus Pyati</w:t>
      </w:r>
    </w:p>
    <w:p w14:paraId="17DABB56" w14:textId="3DE85F3E" w:rsidR="00A91C78" w:rsidRDefault="00A91C78" w:rsidP="00AA78C1">
      <w:pPr>
        <w:pStyle w:val="Achievement"/>
        <w:numPr>
          <w:ilvl w:val="0"/>
          <w:numId w:val="0"/>
        </w:numPr>
        <w:spacing w:before="0" w:after="0"/>
        <w:ind w:left="1080" w:hanging="360"/>
        <w:rPr>
          <w:rFonts w:asciiTheme="majorHAnsi" w:hAnsiTheme="majorHAnsi" w:cs="Times New Roman"/>
          <w:szCs w:val="22"/>
        </w:rPr>
      </w:pPr>
      <w:r>
        <w:rPr>
          <w:rFonts w:asciiTheme="majorHAnsi" w:hAnsiTheme="majorHAnsi" w:cs="Times New Roman"/>
          <w:szCs w:val="22"/>
        </w:rPr>
        <w:t>Fall 2024—</w:t>
      </w:r>
      <w:r>
        <w:rPr>
          <w:rFonts w:asciiTheme="majorHAnsi" w:hAnsiTheme="majorHAnsi" w:cs="Times New Roman"/>
          <w:i/>
          <w:iCs/>
          <w:szCs w:val="22"/>
        </w:rPr>
        <w:t>Understanding entrepreneurial competencies</w:t>
      </w:r>
      <w:r>
        <w:rPr>
          <w:rFonts w:asciiTheme="majorHAnsi" w:hAnsiTheme="majorHAnsi" w:cs="Times New Roman"/>
          <w:szCs w:val="22"/>
        </w:rPr>
        <w:t>—Claire Mapes</w:t>
      </w:r>
      <w:r w:rsidR="00970DD5">
        <w:rPr>
          <w:rFonts w:asciiTheme="majorHAnsi" w:hAnsiTheme="majorHAnsi" w:cs="Times New Roman"/>
          <w:szCs w:val="22"/>
        </w:rPr>
        <w:t>, NCUR poster presentation</w:t>
      </w:r>
    </w:p>
    <w:p w14:paraId="0BE8E248" w14:textId="5526A0A2" w:rsidR="00A91C78" w:rsidRDefault="00A91C78" w:rsidP="00AA78C1">
      <w:pPr>
        <w:pStyle w:val="Achievement"/>
        <w:numPr>
          <w:ilvl w:val="0"/>
          <w:numId w:val="0"/>
        </w:numPr>
        <w:spacing w:before="0" w:after="0"/>
        <w:ind w:left="1080" w:hanging="360"/>
        <w:rPr>
          <w:rFonts w:asciiTheme="majorHAnsi" w:hAnsiTheme="majorHAnsi" w:cs="Times New Roman"/>
          <w:szCs w:val="22"/>
        </w:rPr>
      </w:pPr>
      <w:r>
        <w:rPr>
          <w:rFonts w:asciiTheme="majorHAnsi" w:hAnsiTheme="majorHAnsi" w:cs="Times New Roman"/>
          <w:szCs w:val="22"/>
        </w:rPr>
        <w:t>Fall 2024—</w:t>
      </w:r>
      <w:r>
        <w:rPr>
          <w:rFonts w:asciiTheme="majorHAnsi" w:hAnsiTheme="majorHAnsi" w:cs="Times New Roman"/>
          <w:i/>
          <w:iCs/>
          <w:szCs w:val="22"/>
        </w:rPr>
        <w:t>Local entrepreneurial ecosystems</w:t>
      </w:r>
      <w:r>
        <w:rPr>
          <w:rFonts w:asciiTheme="majorHAnsi" w:hAnsiTheme="majorHAnsi" w:cs="Times New Roman"/>
          <w:szCs w:val="22"/>
        </w:rPr>
        <w:t>—Nathaniel Mills</w:t>
      </w:r>
    </w:p>
    <w:p w14:paraId="3CA91783" w14:textId="4D128C4B" w:rsidR="00A91C78" w:rsidRPr="00A91C78" w:rsidRDefault="00A91C78" w:rsidP="00AA78C1">
      <w:pPr>
        <w:pStyle w:val="Achievement"/>
        <w:numPr>
          <w:ilvl w:val="0"/>
          <w:numId w:val="0"/>
        </w:numPr>
        <w:spacing w:before="0" w:after="0"/>
        <w:ind w:left="1080" w:hanging="360"/>
        <w:rPr>
          <w:rFonts w:asciiTheme="majorHAnsi" w:hAnsiTheme="majorHAnsi" w:cstheme="minorHAnsi"/>
          <w:szCs w:val="22"/>
          <w:u w:val="single"/>
          <w:lang w:val="en-US"/>
        </w:rPr>
      </w:pPr>
      <w:r>
        <w:rPr>
          <w:rFonts w:asciiTheme="majorHAnsi" w:hAnsiTheme="majorHAnsi" w:cs="Times New Roman"/>
          <w:szCs w:val="22"/>
        </w:rPr>
        <w:t>Fall 2024—</w:t>
      </w:r>
      <w:r>
        <w:rPr>
          <w:rFonts w:asciiTheme="majorHAnsi" w:hAnsiTheme="majorHAnsi" w:cs="Times New Roman"/>
          <w:i/>
          <w:iCs/>
          <w:szCs w:val="22"/>
        </w:rPr>
        <w:t>Wellbeing in female entrepreneurs</w:t>
      </w:r>
      <w:r>
        <w:rPr>
          <w:rFonts w:asciiTheme="majorHAnsi" w:hAnsiTheme="majorHAnsi" w:cs="Times New Roman"/>
          <w:szCs w:val="22"/>
        </w:rPr>
        <w:t>—Taylor Sluss, Honors class of 2026</w:t>
      </w:r>
    </w:p>
    <w:p w14:paraId="3B3C093C" w14:textId="3085ECEF" w:rsidR="0026401B" w:rsidRPr="0026401B" w:rsidRDefault="0026401B" w:rsidP="00AA78C1">
      <w:pPr>
        <w:pStyle w:val="Achievement"/>
        <w:numPr>
          <w:ilvl w:val="0"/>
          <w:numId w:val="0"/>
        </w:numPr>
        <w:spacing w:before="0" w:after="0"/>
        <w:ind w:left="2160" w:hanging="1800"/>
        <w:rPr>
          <w:rFonts w:asciiTheme="majorHAnsi" w:hAnsiTheme="majorHAnsi" w:cstheme="minorHAnsi"/>
          <w:b/>
          <w:bCs/>
          <w:szCs w:val="22"/>
          <w:lang w:val="en-US"/>
        </w:rPr>
      </w:pPr>
      <w:r>
        <w:rPr>
          <w:rFonts w:asciiTheme="majorHAnsi" w:hAnsiTheme="majorHAnsi" w:cstheme="minorHAnsi"/>
          <w:szCs w:val="22"/>
          <w:lang w:val="en-US"/>
        </w:rPr>
        <w:t>Fall 2022-Present</w:t>
      </w:r>
      <w:r>
        <w:rPr>
          <w:rFonts w:asciiTheme="majorHAnsi" w:hAnsiTheme="majorHAnsi" w:cstheme="minorHAnsi"/>
          <w:szCs w:val="22"/>
          <w:lang w:val="en-US"/>
        </w:rPr>
        <w:tab/>
      </w:r>
      <w:r>
        <w:rPr>
          <w:rFonts w:asciiTheme="majorHAnsi" w:hAnsiTheme="majorHAnsi" w:cstheme="minorHAnsi"/>
          <w:b/>
          <w:bCs/>
          <w:szCs w:val="22"/>
          <w:lang w:val="en-US"/>
        </w:rPr>
        <w:t xml:space="preserve">Associate Professor </w:t>
      </w:r>
    </w:p>
    <w:p w14:paraId="4665EE86" w14:textId="5DA4841D" w:rsidR="005A2045" w:rsidRPr="0026401B" w:rsidRDefault="005A2045" w:rsidP="00AA78C1">
      <w:pPr>
        <w:pStyle w:val="Achievement"/>
        <w:numPr>
          <w:ilvl w:val="0"/>
          <w:numId w:val="0"/>
        </w:numPr>
        <w:spacing w:before="0" w:after="0"/>
        <w:ind w:left="2160" w:hanging="1800"/>
        <w:rPr>
          <w:rFonts w:asciiTheme="majorHAnsi" w:hAnsiTheme="majorHAnsi" w:cstheme="minorHAnsi"/>
          <w:b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Fall 2016-</w:t>
      </w:r>
      <w:r w:rsidR="0026401B">
        <w:rPr>
          <w:rFonts w:asciiTheme="majorHAnsi" w:hAnsiTheme="majorHAnsi" w:cstheme="minorHAnsi"/>
          <w:szCs w:val="22"/>
          <w:lang w:val="en-US"/>
        </w:rPr>
        <w:t>2022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Pr="00BB1B2A">
        <w:rPr>
          <w:rFonts w:asciiTheme="majorHAnsi" w:hAnsiTheme="majorHAnsi" w:cstheme="minorHAnsi"/>
          <w:b/>
          <w:szCs w:val="22"/>
          <w:lang w:val="en-US"/>
        </w:rPr>
        <w:t>Assistant Professor</w:t>
      </w:r>
    </w:p>
    <w:p w14:paraId="5C82928B" w14:textId="46893FF0" w:rsidR="0026401B" w:rsidRDefault="0026401B" w:rsidP="00865850">
      <w:pPr>
        <w:pStyle w:val="Achievement"/>
        <w:numPr>
          <w:ilvl w:val="0"/>
          <w:numId w:val="0"/>
        </w:numPr>
        <w:spacing w:before="0" w:after="0"/>
        <w:ind w:left="2160" w:hanging="2160"/>
        <w:rPr>
          <w:rFonts w:asciiTheme="majorHAnsi" w:hAnsiTheme="majorHAnsi" w:cstheme="minorHAnsi"/>
          <w:szCs w:val="22"/>
          <w:lang w:val="en-US"/>
        </w:rPr>
      </w:pPr>
      <w:r>
        <w:rPr>
          <w:rFonts w:asciiTheme="majorHAnsi" w:hAnsiTheme="majorHAnsi" w:cstheme="minorHAnsi"/>
          <w:szCs w:val="22"/>
          <w:lang w:val="en-US"/>
        </w:rPr>
        <w:t>University of Massachusetts-Boston, Department of Management and Marketing, College of Management</w:t>
      </w:r>
    </w:p>
    <w:p w14:paraId="66195AE5" w14:textId="6CA6F7F0" w:rsidR="00290DF5" w:rsidRPr="00BB1B2A" w:rsidRDefault="005A2045" w:rsidP="00AA78C1">
      <w:pPr>
        <w:pStyle w:val="Achievement"/>
        <w:numPr>
          <w:ilvl w:val="0"/>
          <w:numId w:val="0"/>
        </w:numPr>
        <w:spacing w:before="0" w:after="0"/>
        <w:ind w:left="2160" w:hanging="1800"/>
        <w:rPr>
          <w:rFonts w:asciiTheme="majorHAnsi" w:hAnsiTheme="majorHAnsi" w:cstheme="minorHAnsi"/>
          <w:szCs w:val="22"/>
          <w:lang w:val="en-US" w:eastAsia="en-AU"/>
        </w:rPr>
      </w:pPr>
      <w:r w:rsidRPr="00BB1B2A">
        <w:rPr>
          <w:rFonts w:asciiTheme="majorHAnsi" w:hAnsiTheme="majorHAnsi" w:cstheme="minorHAnsi"/>
          <w:szCs w:val="22"/>
          <w:lang w:val="en-US"/>
        </w:rPr>
        <w:t>Fall 2014-Fall 2015</w:t>
      </w:r>
      <w:r w:rsidR="00865850" w:rsidRPr="00BB1B2A">
        <w:rPr>
          <w:rFonts w:asciiTheme="majorHAnsi" w:hAnsiTheme="majorHAnsi" w:cstheme="minorHAnsi"/>
          <w:szCs w:val="22"/>
          <w:lang w:val="en-US"/>
        </w:rPr>
        <w:tab/>
      </w:r>
      <w:r w:rsidR="00290DF5" w:rsidRPr="00BB1B2A">
        <w:rPr>
          <w:rFonts w:asciiTheme="majorHAnsi" w:hAnsiTheme="majorHAnsi" w:cstheme="minorHAnsi"/>
          <w:b/>
          <w:szCs w:val="22"/>
          <w:lang w:val="en-US" w:eastAsia="en-AU"/>
        </w:rPr>
        <w:t xml:space="preserve">Adjunct Professor: </w:t>
      </w:r>
      <w:r w:rsidR="00965C1B" w:rsidRPr="00BB1B2A">
        <w:rPr>
          <w:rFonts w:asciiTheme="majorHAnsi" w:hAnsiTheme="majorHAnsi" w:cstheme="minorHAnsi"/>
          <w:b/>
          <w:szCs w:val="22"/>
          <w:lang w:val="en-US" w:eastAsia="en-AU"/>
        </w:rPr>
        <w:t>MGT 303—Managing Organizations</w:t>
      </w:r>
      <w:r w:rsidR="00865850" w:rsidRPr="00BB1B2A">
        <w:rPr>
          <w:rFonts w:asciiTheme="majorHAnsi" w:hAnsiTheme="majorHAnsi" w:cstheme="minorHAnsi"/>
          <w:b/>
          <w:szCs w:val="22"/>
          <w:lang w:val="en-US" w:eastAsia="en-AU"/>
        </w:rPr>
        <w:t xml:space="preserve"> </w:t>
      </w:r>
      <w:r w:rsidR="00865850" w:rsidRPr="00BB1B2A">
        <w:rPr>
          <w:rFonts w:asciiTheme="majorHAnsi" w:hAnsiTheme="majorHAnsi" w:cstheme="minorHAnsi"/>
          <w:szCs w:val="22"/>
          <w:lang w:val="en-US" w:eastAsia="en-AU"/>
        </w:rPr>
        <w:t>(OB/OT Core)</w:t>
      </w:r>
    </w:p>
    <w:p w14:paraId="3ED0D0A4" w14:textId="0D2E6E47" w:rsidR="003A0467" w:rsidRPr="00A91C78" w:rsidRDefault="003A0467" w:rsidP="00A91C78">
      <w:pPr>
        <w:pStyle w:val="Achievement"/>
        <w:numPr>
          <w:ilvl w:val="0"/>
          <w:numId w:val="0"/>
        </w:numPr>
        <w:spacing w:before="0" w:after="0"/>
        <w:ind w:firstLine="360"/>
        <w:rPr>
          <w:rFonts w:asciiTheme="majorHAnsi" w:hAnsiTheme="majorHAnsi" w:cstheme="minorHAnsi"/>
          <w:b/>
          <w:szCs w:val="22"/>
          <w:lang w:val="en-US" w:eastAsia="en-AU"/>
        </w:rPr>
      </w:pPr>
      <w:r w:rsidRPr="00BB1B2A">
        <w:rPr>
          <w:rFonts w:asciiTheme="majorHAnsi" w:hAnsiTheme="majorHAnsi" w:cstheme="minorHAnsi"/>
          <w:szCs w:val="22"/>
          <w:lang w:val="en-US"/>
        </w:rPr>
        <w:t>Fall 2014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>
        <w:rPr>
          <w:rFonts w:asciiTheme="majorHAnsi" w:hAnsiTheme="majorHAnsi" w:cstheme="minorHAnsi"/>
          <w:szCs w:val="22"/>
          <w:lang w:val="en-US"/>
        </w:rPr>
        <w:tab/>
      </w:r>
      <w:r>
        <w:rPr>
          <w:rFonts w:asciiTheme="majorHAnsi" w:hAnsiTheme="majorHAnsi" w:cstheme="minorHAnsi"/>
          <w:szCs w:val="22"/>
          <w:lang w:val="en-US"/>
        </w:rPr>
        <w:tab/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Pr="00BB1B2A">
        <w:rPr>
          <w:rFonts w:asciiTheme="majorHAnsi" w:hAnsiTheme="majorHAnsi" w:cstheme="minorHAnsi"/>
          <w:b/>
          <w:szCs w:val="22"/>
          <w:lang w:val="en-US" w:eastAsia="en-AU"/>
        </w:rPr>
        <w:t>Teaching Assistant: MBAMGT689—Strategic</w:t>
      </w:r>
      <w:r>
        <w:rPr>
          <w:rFonts w:asciiTheme="majorHAnsi" w:hAnsiTheme="majorHAnsi" w:cstheme="minorHAnsi"/>
          <w:b/>
          <w:szCs w:val="22"/>
          <w:lang w:val="en-US" w:eastAsia="en-AU"/>
        </w:rPr>
        <w:t xml:space="preserve"> Management</w:t>
      </w:r>
    </w:p>
    <w:p w14:paraId="2C520B9A" w14:textId="6293D315" w:rsidR="003A0467" w:rsidRPr="003A0467" w:rsidRDefault="003A0467" w:rsidP="00865850">
      <w:pPr>
        <w:pStyle w:val="Achievement"/>
        <w:numPr>
          <w:ilvl w:val="0"/>
          <w:numId w:val="0"/>
        </w:numPr>
        <w:spacing w:before="0" w:after="0"/>
        <w:rPr>
          <w:rFonts w:asciiTheme="majorHAnsi" w:hAnsiTheme="majorHAnsi" w:cstheme="minorHAnsi"/>
          <w:bCs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Providence College, Department of Management, School of Business</w:t>
      </w:r>
    </w:p>
    <w:p w14:paraId="47113B33" w14:textId="4048E655" w:rsidR="00865850" w:rsidRPr="00BB1B2A" w:rsidRDefault="00865850" w:rsidP="00AA78C1">
      <w:pPr>
        <w:pStyle w:val="Achievement"/>
        <w:numPr>
          <w:ilvl w:val="0"/>
          <w:numId w:val="0"/>
        </w:numPr>
        <w:spacing w:before="0" w:after="0"/>
        <w:ind w:firstLine="360"/>
        <w:rPr>
          <w:rFonts w:asciiTheme="majorHAnsi" w:hAnsiTheme="majorHAnsi" w:cstheme="minorHAnsi"/>
          <w:b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Spring 2014</w:t>
      </w:r>
      <w:r w:rsidRPr="00BB1B2A">
        <w:rPr>
          <w:rFonts w:asciiTheme="majorHAnsi" w:hAnsiTheme="majorHAnsi" w:cstheme="minorHAnsi"/>
          <w:b/>
          <w:szCs w:val="22"/>
          <w:lang w:val="en-US"/>
        </w:rPr>
        <w:t xml:space="preserve"> </w:t>
      </w:r>
      <w:r w:rsidRPr="00BB1B2A">
        <w:rPr>
          <w:rFonts w:asciiTheme="majorHAnsi" w:hAnsiTheme="majorHAnsi" w:cstheme="minorHAnsi"/>
          <w:b/>
          <w:szCs w:val="22"/>
          <w:lang w:val="en-US"/>
        </w:rPr>
        <w:tab/>
      </w:r>
      <w:r w:rsidRPr="00BB1B2A">
        <w:rPr>
          <w:rFonts w:asciiTheme="majorHAnsi" w:hAnsiTheme="majorHAnsi" w:cstheme="minorHAnsi"/>
          <w:b/>
          <w:szCs w:val="22"/>
          <w:lang w:val="en-US"/>
        </w:rPr>
        <w:tab/>
      </w:r>
      <w:r w:rsidRPr="00BB1B2A">
        <w:rPr>
          <w:rFonts w:asciiTheme="majorHAnsi" w:hAnsiTheme="majorHAnsi" w:cstheme="minorHAnsi"/>
          <w:b/>
          <w:szCs w:val="22"/>
          <w:lang w:val="en-US"/>
        </w:rPr>
        <w:tab/>
      </w:r>
      <w:r w:rsidRPr="00BB1B2A">
        <w:rPr>
          <w:rFonts w:asciiTheme="majorHAnsi" w:hAnsiTheme="majorHAnsi" w:cstheme="minorHAnsi"/>
          <w:b/>
          <w:szCs w:val="22"/>
          <w:lang w:val="en-US" w:eastAsia="en-AU"/>
        </w:rPr>
        <w:t>Special Lecturer: MGT 320—Human Resources Management</w:t>
      </w:r>
    </w:p>
    <w:p w14:paraId="6C384CED" w14:textId="235E8357" w:rsidR="00F279C0" w:rsidRPr="00BB1B2A" w:rsidRDefault="00F279C0" w:rsidP="003A0467">
      <w:pPr>
        <w:pStyle w:val="Achievement"/>
        <w:numPr>
          <w:ilvl w:val="0"/>
          <w:numId w:val="0"/>
        </w:numPr>
        <w:spacing w:before="0" w:after="0"/>
        <w:rPr>
          <w:rFonts w:asciiTheme="majorHAnsi" w:hAnsiTheme="majorHAnsi" w:cstheme="minorHAnsi"/>
          <w:szCs w:val="22"/>
          <w:lang w:val="en-US" w:eastAsia="en-AU"/>
        </w:rPr>
      </w:pPr>
    </w:p>
    <w:p w14:paraId="5BC591DD" w14:textId="46EC1E80" w:rsidR="00865850" w:rsidRPr="00BB1B2A" w:rsidRDefault="00865850" w:rsidP="00F279C0">
      <w:pPr>
        <w:pStyle w:val="Achievement"/>
        <w:numPr>
          <w:ilvl w:val="0"/>
          <w:numId w:val="0"/>
        </w:numPr>
        <w:spacing w:before="0" w:after="0"/>
        <w:ind w:left="360" w:hanging="360"/>
        <w:rPr>
          <w:rFonts w:asciiTheme="majorHAnsi" w:hAnsiTheme="majorHAnsi" w:cstheme="minorHAnsi"/>
          <w:i/>
          <w:szCs w:val="22"/>
          <w:lang w:val="en-US" w:eastAsia="en-AU"/>
        </w:rPr>
      </w:pPr>
      <w:r w:rsidRPr="00BB1B2A">
        <w:rPr>
          <w:rFonts w:asciiTheme="majorHAnsi" w:hAnsiTheme="majorHAnsi" w:cstheme="minorHAnsi"/>
          <w:i/>
          <w:szCs w:val="22"/>
          <w:lang w:val="en-US" w:eastAsia="en-AU"/>
        </w:rPr>
        <w:t>Other</w:t>
      </w:r>
      <w:r w:rsidR="00F279C0" w:rsidRPr="00BB1B2A">
        <w:rPr>
          <w:rFonts w:asciiTheme="majorHAnsi" w:hAnsiTheme="majorHAnsi" w:cstheme="minorHAnsi"/>
          <w:i/>
          <w:szCs w:val="22"/>
          <w:lang w:val="en-US" w:eastAsia="en-AU"/>
        </w:rPr>
        <w:t xml:space="preserve"> Teaching Experience</w:t>
      </w:r>
      <w:r w:rsidRPr="00BB1B2A">
        <w:rPr>
          <w:rFonts w:asciiTheme="majorHAnsi" w:hAnsiTheme="majorHAnsi" w:cstheme="minorHAnsi"/>
          <w:i/>
          <w:szCs w:val="22"/>
          <w:lang w:val="en-US" w:eastAsia="en-AU"/>
        </w:rPr>
        <w:t>:</w:t>
      </w:r>
    </w:p>
    <w:p w14:paraId="176754B6" w14:textId="3FE0CC0D" w:rsidR="003A0467" w:rsidRDefault="003A0467" w:rsidP="003A0467">
      <w:pPr>
        <w:pStyle w:val="JobTitle"/>
        <w:keepNext w:val="0"/>
        <w:tabs>
          <w:tab w:val="left" w:pos="1843"/>
        </w:tabs>
        <w:spacing w:before="0" w:after="0" w:line="240" w:lineRule="auto"/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</w:pPr>
      <w:r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  <w:t>Ruleville Middle School, Sunflower County Public Schools, Mississippi</w:t>
      </w:r>
    </w:p>
    <w:p w14:paraId="087A6143" w14:textId="7AB57056" w:rsidR="003A0467" w:rsidRPr="00BB1B2A" w:rsidRDefault="003A0467" w:rsidP="003A0467">
      <w:pPr>
        <w:pStyle w:val="JobTitle"/>
        <w:keepNext w:val="0"/>
        <w:tabs>
          <w:tab w:val="left" w:pos="1843"/>
        </w:tabs>
        <w:spacing w:before="0" w:after="0" w:line="240" w:lineRule="auto"/>
        <w:rPr>
          <w:rFonts w:asciiTheme="majorHAnsi" w:hAnsiTheme="majorHAnsi" w:cstheme="minorHAnsi"/>
          <w:szCs w:val="22"/>
          <w:lang w:eastAsia="en-AU"/>
        </w:rPr>
      </w:pPr>
      <w:r w:rsidRPr="00BB1B2A"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  <w:t xml:space="preserve">2009 </w:t>
      </w:r>
      <w:r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  <w:t>–</w:t>
      </w:r>
      <w:r w:rsidRPr="00BB1B2A"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  <w:t xml:space="preserve"> 2011</w:t>
      </w:r>
      <w:r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  <w:tab/>
      </w:r>
      <w:r w:rsidRPr="00BB1B2A">
        <w:rPr>
          <w:rFonts w:asciiTheme="majorHAnsi" w:hAnsiTheme="majorHAnsi" w:cstheme="minorHAnsi"/>
          <w:szCs w:val="22"/>
          <w:lang w:eastAsia="en-AU"/>
        </w:rPr>
        <w:t>Prealgebra</w:t>
      </w:r>
    </w:p>
    <w:p w14:paraId="59F1F725" w14:textId="77777777" w:rsidR="003A0467" w:rsidRPr="003A0467" w:rsidRDefault="003A0467" w:rsidP="003A0467">
      <w:pPr>
        <w:autoSpaceDE w:val="0"/>
        <w:autoSpaceDN w:val="0"/>
        <w:adjustRightInd w:val="0"/>
        <w:ind w:left="1440" w:firstLine="360"/>
        <w:jc w:val="left"/>
        <w:outlineLvl w:val="0"/>
        <w:rPr>
          <w:rFonts w:asciiTheme="majorHAnsi" w:hAnsiTheme="majorHAnsi" w:cstheme="minorHAnsi"/>
          <w:szCs w:val="22"/>
          <w:lang w:val="en-US" w:eastAsia="en-AU"/>
        </w:rPr>
      </w:pPr>
      <w:r w:rsidRPr="003A0467">
        <w:rPr>
          <w:rFonts w:asciiTheme="majorHAnsi" w:hAnsiTheme="majorHAnsi" w:cstheme="minorHAnsi"/>
          <w:b/>
          <w:szCs w:val="22"/>
          <w:lang w:val="en-US" w:eastAsia="en-AU"/>
        </w:rPr>
        <w:t>6</w:t>
      </w:r>
      <w:r w:rsidRPr="003A0467">
        <w:rPr>
          <w:rFonts w:asciiTheme="majorHAnsi" w:hAnsiTheme="majorHAnsi" w:cstheme="minorHAnsi"/>
          <w:b/>
          <w:szCs w:val="22"/>
          <w:vertAlign w:val="superscript"/>
          <w:lang w:val="en-US" w:eastAsia="en-AU"/>
        </w:rPr>
        <w:t>th</w:t>
      </w:r>
      <w:r w:rsidRPr="003A0467">
        <w:rPr>
          <w:rFonts w:asciiTheme="majorHAnsi" w:hAnsiTheme="majorHAnsi" w:cstheme="minorHAnsi"/>
          <w:b/>
          <w:szCs w:val="22"/>
          <w:lang w:val="en-US" w:eastAsia="en-AU"/>
        </w:rPr>
        <w:t xml:space="preserve"> Grade Mathematics</w:t>
      </w:r>
      <w:r w:rsidRPr="003A0467">
        <w:rPr>
          <w:rFonts w:asciiTheme="majorHAnsi" w:hAnsiTheme="majorHAnsi" w:cstheme="minorHAnsi"/>
          <w:szCs w:val="22"/>
          <w:lang w:val="en-US" w:eastAsia="en-AU"/>
        </w:rPr>
        <w:t xml:space="preserve"> </w:t>
      </w:r>
    </w:p>
    <w:p w14:paraId="3240D0B3" w14:textId="3C87637E" w:rsidR="003A0467" w:rsidRDefault="003A0467" w:rsidP="00B9461F">
      <w:pPr>
        <w:pStyle w:val="JobTitle"/>
        <w:keepNext w:val="0"/>
        <w:tabs>
          <w:tab w:val="left" w:pos="1843"/>
        </w:tabs>
        <w:spacing w:before="0" w:after="0" w:line="240" w:lineRule="auto"/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</w:pPr>
      <w:r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  <w:t>Teach for America</w:t>
      </w:r>
    </w:p>
    <w:p w14:paraId="2B829173" w14:textId="3C9CD832" w:rsidR="00E655F4" w:rsidRPr="00BB1B2A" w:rsidRDefault="00F25DC2" w:rsidP="003A0467">
      <w:pPr>
        <w:pStyle w:val="JobTitle"/>
        <w:keepNext w:val="0"/>
        <w:tabs>
          <w:tab w:val="left" w:pos="1843"/>
        </w:tabs>
        <w:spacing w:before="0" w:after="0" w:line="240" w:lineRule="auto"/>
        <w:ind w:left="1800" w:hanging="1800"/>
        <w:rPr>
          <w:rFonts w:asciiTheme="majorHAnsi" w:hAnsiTheme="majorHAnsi" w:cstheme="minorHAnsi"/>
          <w:b w:val="0"/>
          <w:szCs w:val="22"/>
          <w:lang w:eastAsia="en-AU"/>
        </w:rPr>
      </w:pPr>
      <w:r w:rsidRPr="00BB1B2A">
        <w:rPr>
          <w:rFonts w:asciiTheme="majorHAnsi" w:hAnsiTheme="majorHAnsi" w:cstheme="minorHAnsi"/>
          <w:b w:val="0"/>
          <w:bCs w:val="0"/>
          <w:iCs w:val="0"/>
          <w:spacing w:val="0"/>
          <w:szCs w:val="22"/>
        </w:rPr>
        <w:t>2011</w:t>
      </w:r>
      <w:r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ab/>
      </w:r>
      <w:r w:rsidR="003A0467">
        <w:rPr>
          <w:rFonts w:asciiTheme="majorHAnsi" w:hAnsiTheme="majorHAnsi" w:cstheme="minorHAnsi"/>
          <w:bCs w:val="0"/>
          <w:iCs w:val="0"/>
          <w:spacing w:val="0"/>
          <w:szCs w:val="22"/>
        </w:rPr>
        <w:tab/>
      </w:r>
      <w:r w:rsidR="00E655F4" w:rsidRPr="00BB1B2A">
        <w:rPr>
          <w:rFonts w:asciiTheme="majorHAnsi" w:hAnsiTheme="majorHAnsi" w:cstheme="minorHAnsi"/>
          <w:szCs w:val="22"/>
          <w:lang w:eastAsia="en-AU"/>
        </w:rPr>
        <w:t>Middle School Math Corps Member Advisor</w:t>
      </w:r>
      <w:r w:rsidR="00290DF5" w:rsidRPr="00BB1B2A">
        <w:rPr>
          <w:rFonts w:asciiTheme="majorHAnsi" w:hAnsiTheme="majorHAnsi" w:cstheme="minorHAnsi"/>
          <w:szCs w:val="22"/>
          <w:lang w:eastAsia="en-AU"/>
        </w:rPr>
        <w:t xml:space="preserve"> </w:t>
      </w:r>
      <w:r w:rsidR="00865850" w:rsidRPr="00BB1B2A">
        <w:rPr>
          <w:rFonts w:asciiTheme="majorHAnsi" w:hAnsiTheme="majorHAnsi" w:cstheme="minorHAnsi"/>
          <w:szCs w:val="22"/>
          <w:lang w:eastAsia="en-AU"/>
        </w:rPr>
        <w:t xml:space="preserve">Mississippi Delta Summer </w:t>
      </w:r>
      <w:r w:rsidR="00E655F4" w:rsidRPr="00BB1B2A">
        <w:rPr>
          <w:rFonts w:asciiTheme="majorHAnsi" w:hAnsiTheme="majorHAnsi" w:cstheme="minorHAnsi"/>
          <w:szCs w:val="22"/>
          <w:lang w:eastAsia="en-AU"/>
        </w:rPr>
        <w:t>Institute</w:t>
      </w:r>
      <w:r w:rsidR="00290DF5" w:rsidRPr="00BB1B2A">
        <w:rPr>
          <w:rFonts w:asciiTheme="majorHAnsi" w:hAnsiTheme="majorHAnsi" w:cstheme="minorHAnsi"/>
          <w:szCs w:val="22"/>
          <w:lang w:eastAsia="en-AU"/>
        </w:rPr>
        <w:t xml:space="preserve">. </w:t>
      </w:r>
      <w:r w:rsidR="00290DF5" w:rsidRPr="003A0467">
        <w:rPr>
          <w:rFonts w:asciiTheme="majorHAnsi" w:hAnsiTheme="majorHAnsi" w:cstheme="minorHAnsi"/>
          <w:b w:val="0"/>
          <w:bCs w:val="0"/>
          <w:szCs w:val="22"/>
          <w:lang w:eastAsia="en-AU"/>
        </w:rPr>
        <w:t>Facilitated learning for 12 college graduates earned 9 graduate credit hours during summer training prior to beginning teaching.</w:t>
      </w:r>
    </w:p>
    <w:p w14:paraId="2E9380E1" w14:textId="7E432E02" w:rsidR="00290DF5" w:rsidRPr="003A0467" w:rsidRDefault="003A0467" w:rsidP="003A0467">
      <w:pPr>
        <w:autoSpaceDE w:val="0"/>
        <w:autoSpaceDN w:val="0"/>
        <w:adjustRightInd w:val="0"/>
        <w:ind w:left="1800" w:hanging="1800"/>
        <w:jc w:val="left"/>
        <w:outlineLvl w:val="0"/>
        <w:rPr>
          <w:rFonts w:asciiTheme="majorHAnsi" w:hAnsiTheme="majorHAnsi" w:cstheme="minorHAnsi"/>
          <w:szCs w:val="22"/>
          <w:lang w:val="en-US" w:eastAsia="en-AU"/>
        </w:rPr>
      </w:pPr>
      <w:r>
        <w:rPr>
          <w:rFonts w:asciiTheme="majorHAnsi" w:hAnsiTheme="majorHAnsi" w:cstheme="minorHAnsi"/>
          <w:bCs/>
          <w:szCs w:val="22"/>
          <w:lang w:val="en-US" w:eastAsia="en-AU"/>
        </w:rPr>
        <w:t>2011</w:t>
      </w:r>
      <w:r>
        <w:rPr>
          <w:rFonts w:asciiTheme="majorHAnsi" w:hAnsiTheme="majorHAnsi" w:cstheme="minorHAnsi"/>
          <w:bCs/>
          <w:szCs w:val="22"/>
          <w:lang w:val="en-US" w:eastAsia="en-AU"/>
        </w:rPr>
        <w:tab/>
      </w:r>
      <w:r w:rsidR="00E655F4" w:rsidRPr="003A0467">
        <w:rPr>
          <w:rFonts w:asciiTheme="majorHAnsi" w:hAnsiTheme="majorHAnsi" w:cstheme="minorHAnsi"/>
          <w:b/>
          <w:szCs w:val="22"/>
          <w:lang w:val="en-US" w:eastAsia="en-AU"/>
        </w:rPr>
        <w:t>Mississippi Delta Course Leader: A Closer Look at The Achievement Gap</w:t>
      </w:r>
      <w:r w:rsidR="00290DF5" w:rsidRPr="003A0467">
        <w:rPr>
          <w:rFonts w:asciiTheme="majorHAnsi" w:hAnsiTheme="majorHAnsi" w:cstheme="minorHAnsi"/>
          <w:b/>
          <w:szCs w:val="22"/>
          <w:lang w:val="en-US" w:eastAsia="en-AU"/>
        </w:rPr>
        <w:t xml:space="preserve">. </w:t>
      </w:r>
      <w:r w:rsidR="00853C0B" w:rsidRPr="003A0467">
        <w:rPr>
          <w:rFonts w:asciiTheme="majorHAnsi" w:hAnsiTheme="majorHAnsi" w:cstheme="minorHAnsi"/>
          <w:bCs/>
          <w:szCs w:val="22"/>
          <w:lang w:val="en-US" w:eastAsia="en-AU"/>
        </w:rPr>
        <w:t xml:space="preserve">Designed and </w:t>
      </w:r>
      <w:r w:rsidR="00853C0B" w:rsidRPr="003A0467">
        <w:rPr>
          <w:rFonts w:asciiTheme="majorHAnsi" w:hAnsiTheme="majorHAnsi" w:cstheme="minorHAnsi"/>
          <w:szCs w:val="22"/>
          <w:lang w:val="en-US" w:eastAsia="en-AU"/>
        </w:rPr>
        <w:t>f</w:t>
      </w:r>
      <w:r w:rsidR="00290DF5" w:rsidRPr="003A0467">
        <w:rPr>
          <w:rFonts w:asciiTheme="majorHAnsi" w:hAnsiTheme="majorHAnsi" w:cstheme="minorHAnsi"/>
          <w:szCs w:val="22"/>
          <w:lang w:val="en-US" w:eastAsia="en-AU"/>
        </w:rPr>
        <w:t>acilitated monthly professional development for 25 second year teachers.</w:t>
      </w:r>
    </w:p>
    <w:p w14:paraId="515B52F6" w14:textId="1F6BF6FA" w:rsidR="00E655F4" w:rsidRPr="003A0467" w:rsidRDefault="003A0467" w:rsidP="003A0467">
      <w:pPr>
        <w:autoSpaceDE w:val="0"/>
        <w:autoSpaceDN w:val="0"/>
        <w:adjustRightInd w:val="0"/>
        <w:ind w:left="1800" w:hanging="1800"/>
        <w:jc w:val="left"/>
        <w:outlineLvl w:val="0"/>
        <w:rPr>
          <w:rFonts w:asciiTheme="majorHAnsi" w:hAnsiTheme="majorHAnsi" w:cstheme="minorHAnsi"/>
          <w:szCs w:val="22"/>
          <w:lang w:val="en-US" w:eastAsia="en-AU"/>
        </w:rPr>
      </w:pPr>
      <w:r>
        <w:rPr>
          <w:rFonts w:asciiTheme="majorHAnsi" w:hAnsiTheme="majorHAnsi" w:cstheme="minorHAnsi"/>
          <w:bCs/>
          <w:szCs w:val="22"/>
          <w:lang w:val="en-US" w:eastAsia="en-AU"/>
        </w:rPr>
        <w:t>2010-2011</w:t>
      </w:r>
      <w:r>
        <w:rPr>
          <w:rFonts w:asciiTheme="majorHAnsi" w:hAnsiTheme="majorHAnsi" w:cstheme="minorHAnsi"/>
          <w:bCs/>
          <w:szCs w:val="22"/>
          <w:lang w:val="en-US" w:eastAsia="en-AU"/>
        </w:rPr>
        <w:tab/>
      </w:r>
      <w:r w:rsidR="00E655F4" w:rsidRPr="003A0467">
        <w:rPr>
          <w:rFonts w:asciiTheme="majorHAnsi" w:hAnsiTheme="majorHAnsi" w:cstheme="minorHAnsi"/>
          <w:b/>
          <w:szCs w:val="22"/>
          <w:lang w:val="en-US" w:eastAsia="en-AU"/>
        </w:rPr>
        <w:t>Mississippi Delta Learning Team Leader: Middle School Mathematics</w:t>
      </w:r>
      <w:r w:rsidR="00290DF5" w:rsidRPr="003A0467">
        <w:rPr>
          <w:rFonts w:asciiTheme="majorHAnsi" w:hAnsiTheme="majorHAnsi" w:cstheme="minorHAnsi"/>
          <w:szCs w:val="22"/>
          <w:lang w:val="en-US" w:eastAsia="en-AU"/>
        </w:rPr>
        <w:t xml:space="preserve">. </w:t>
      </w:r>
      <w:r w:rsidR="00853C0B" w:rsidRPr="003A0467">
        <w:rPr>
          <w:rFonts w:asciiTheme="majorHAnsi" w:hAnsiTheme="majorHAnsi" w:cstheme="minorHAnsi"/>
          <w:szCs w:val="22"/>
          <w:lang w:val="en-US" w:eastAsia="en-AU"/>
        </w:rPr>
        <w:t>Designed and f</w:t>
      </w:r>
      <w:r w:rsidR="00290DF5" w:rsidRPr="003A0467">
        <w:rPr>
          <w:rFonts w:asciiTheme="majorHAnsi" w:hAnsiTheme="majorHAnsi" w:cstheme="minorHAnsi"/>
          <w:szCs w:val="22"/>
          <w:lang w:val="en-US" w:eastAsia="en-AU"/>
        </w:rPr>
        <w:t xml:space="preserve">acilitated monthly professional development for 55 </w:t>
      </w:r>
      <w:r w:rsidR="00B72B99" w:rsidRPr="003A0467">
        <w:rPr>
          <w:rFonts w:asciiTheme="majorHAnsi" w:hAnsiTheme="majorHAnsi" w:cstheme="minorHAnsi"/>
          <w:szCs w:val="22"/>
          <w:lang w:val="en-US" w:eastAsia="en-AU"/>
        </w:rPr>
        <w:t>first- and second-year</w:t>
      </w:r>
      <w:r w:rsidR="00290DF5" w:rsidRPr="003A0467">
        <w:rPr>
          <w:rFonts w:asciiTheme="majorHAnsi" w:hAnsiTheme="majorHAnsi" w:cstheme="minorHAnsi"/>
          <w:szCs w:val="22"/>
          <w:lang w:val="en-US" w:eastAsia="en-AU"/>
        </w:rPr>
        <w:t xml:space="preserve"> teachers.</w:t>
      </w:r>
      <w:r w:rsidR="00E655F4" w:rsidRPr="003A0467">
        <w:rPr>
          <w:rFonts w:asciiTheme="majorHAnsi" w:hAnsiTheme="majorHAnsi" w:cstheme="minorHAnsi"/>
          <w:szCs w:val="22"/>
          <w:lang w:val="en-US" w:eastAsia="en-AU"/>
        </w:rPr>
        <w:t xml:space="preserve"> </w:t>
      </w:r>
      <w:r w:rsidR="00290DF5" w:rsidRPr="003A0467">
        <w:rPr>
          <w:rFonts w:asciiTheme="majorHAnsi" w:hAnsiTheme="majorHAnsi" w:cstheme="minorHAnsi"/>
          <w:szCs w:val="22"/>
          <w:lang w:val="en-US" w:eastAsia="en-AU"/>
        </w:rPr>
        <w:t xml:space="preserve"> </w:t>
      </w:r>
    </w:p>
    <w:p w14:paraId="6276FDB4" w14:textId="77777777" w:rsidR="0094465D" w:rsidRPr="00BB1B2A" w:rsidRDefault="0094465D" w:rsidP="005A296A">
      <w:pPr>
        <w:pStyle w:val="SectionTitle"/>
        <w:pBdr>
          <w:bottom w:val="single" w:sz="12" w:space="1" w:color="auto"/>
        </w:pBdr>
        <w:spacing w:line="240" w:lineRule="auto"/>
        <w:outlineLvl w:val="0"/>
        <w:rPr>
          <w:rFonts w:asciiTheme="majorHAnsi" w:hAnsiTheme="majorHAnsi" w:cstheme="minorHAnsi"/>
          <w:sz w:val="22"/>
          <w:szCs w:val="22"/>
          <w:lang w:val="en-US"/>
        </w:rPr>
      </w:pPr>
      <w:r w:rsidRPr="00BB1B2A">
        <w:rPr>
          <w:rFonts w:asciiTheme="majorHAnsi" w:hAnsiTheme="majorHAnsi" w:cstheme="minorHAnsi"/>
          <w:sz w:val="22"/>
          <w:szCs w:val="22"/>
          <w:lang w:val="en-US"/>
        </w:rPr>
        <w:t>Service</w:t>
      </w:r>
    </w:p>
    <w:p w14:paraId="5079F111" w14:textId="6A0D9DE5" w:rsidR="008E3FC5" w:rsidRPr="00A91C78" w:rsidRDefault="008E3FC5" w:rsidP="00B05F52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2024</w:t>
      </w:r>
      <w:r w:rsidR="0015757B">
        <w:rPr>
          <w:rFonts w:asciiTheme="majorHAnsi" w:hAnsiTheme="majorHAnsi" w:cstheme="minorHAnsi"/>
          <w:sz w:val="22"/>
          <w:szCs w:val="22"/>
        </w:rPr>
        <w:t>-present</w:t>
      </w:r>
      <w:r>
        <w:rPr>
          <w:rFonts w:asciiTheme="majorHAnsi" w:hAnsiTheme="majorHAnsi" w:cstheme="minorHAnsi"/>
          <w:sz w:val="22"/>
          <w:szCs w:val="22"/>
        </w:rPr>
        <w:tab/>
      </w:r>
      <w:r w:rsidRPr="00A91C78">
        <w:rPr>
          <w:rFonts w:asciiTheme="majorHAnsi" w:hAnsiTheme="majorHAnsi" w:cstheme="minorHAnsi"/>
          <w:sz w:val="22"/>
          <w:szCs w:val="22"/>
        </w:rPr>
        <w:t>Member—LSB Dean’s Search Committee</w:t>
      </w:r>
    </w:p>
    <w:p w14:paraId="39651279" w14:textId="068EFF5B" w:rsidR="00C36738" w:rsidRPr="00C36738" w:rsidRDefault="00C36738" w:rsidP="00B05F52">
      <w:pPr>
        <w:pStyle w:val="Default"/>
        <w:ind w:left="1800" w:hanging="1800"/>
        <w:rPr>
          <w:rFonts w:asciiTheme="majorHAnsi" w:hAnsiTheme="majorHAnsi" w:cstheme="minorHAnsi"/>
          <w:b/>
          <w:bCs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2024</w:t>
      </w:r>
      <w:r w:rsidR="0015757B">
        <w:rPr>
          <w:rFonts w:asciiTheme="majorHAnsi" w:hAnsiTheme="majorHAnsi" w:cstheme="minorHAnsi"/>
          <w:sz w:val="22"/>
          <w:szCs w:val="22"/>
        </w:rPr>
        <w:t>-present</w:t>
      </w:r>
      <w:r>
        <w:rPr>
          <w:rFonts w:asciiTheme="majorHAnsi" w:hAnsiTheme="majorHAnsi" w:cstheme="minorHAnsi"/>
          <w:sz w:val="22"/>
          <w:szCs w:val="22"/>
        </w:rPr>
        <w:tab/>
      </w:r>
      <w:r w:rsidR="00A91C78">
        <w:rPr>
          <w:rFonts w:asciiTheme="majorHAnsi" w:hAnsiTheme="majorHAnsi" w:cstheme="minorHAnsi"/>
          <w:sz w:val="22"/>
          <w:szCs w:val="22"/>
        </w:rPr>
        <w:t xml:space="preserve">At Large </w:t>
      </w:r>
      <w:r w:rsidRPr="00A91C78">
        <w:rPr>
          <w:rFonts w:asciiTheme="majorHAnsi" w:hAnsiTheme="majorHAnsi" w:cstheme="minorHAnsi"/>
          <w:sz w:val="22"/>
          <w:szCs w:val="22"/>
        </w:rPr>
        <w:t>Member—Graduate Council</w:t>
      </w:r>
    </w:p>
    <w:p w14:paraId="74A36D8E" w14:textId="24F082DE" w:rsidR="0015757B" w:rsidRDefault="0015757B" w:rsidP="0015757B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2024-present</w:t>
      </w:r>
      <w:r>
        <w:rPr>
          <w:rFonts w:asciiTheme="majorHAnsi" w:hAnsiTheme="majorHAnsi" w:cstheme="minorHAnsi"/>
          <w:sz w:val="22"/>
          <w:szCs w:val="22"/>
        </w:rPr>
        <w:tab/>
      </w:r>
      <w:r w:rsidRPr="00A91C78">
        <w:rPr>
          <w:rFonts w:asciiTheme="majorHAnsi" w:hAnsiTheme="majorHAnsi" w:cstheme="minorHAnsi"/>
          <w:b/>
          <w:bCs/>
          <w:sz w:val="22"/>
          <w:szCs w:val="22"/>
        </w:rPr>
        <w:t>Co-coordinator</w:t>
      </w:r>
      <w:r>
        <w:rPr>
          <w:rFonts w:asciiTheme="majorHAnsi" w:hAnsiTheme="majorHAnsi" w:cstheme="minorHAnsi"/>
          <w:sz w:val="22"/>
          <w:szCs w:val="22"/>
        </w:rPr>
        <w:t>—LSB PoP Circle faculty mentoring pilot</w:t>
      </w:r>
    </w:p>
    <w:p w14:paraId="256A5FA6" w14:textId="77777777" w:rsidR="0015757B" w:rsidRPr="00A91C78" w:rsidRDefault="0015757B" w:rsidP="0015757B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2023-present</w:t>
      </w:r>
      <w:r>
        <w:rPr>
          <w:rFonts w:asciiTheme="majorHAnsi" w:hAnsiTheme="majorHAnsi" w:cstheme="minorHAnsi"/>
          <w:sz w:val="22"/>
          <w:szCs w:val="22"/>
        </w:rPr>
        <w:tab/>
        <w:t>Member—</w:t>
      </w:r>
      <w:r w:rsidRPr="00A91C78">
        <w:rPr>
          <w:rFonts w:asciiTheme="majorHAnsi" w:hAnsiTheme="majorHAnsi" w:cstheme="minorHAnsi"/>
          <w:sz w:val="22"/>
          <w:szCs w:val="22"/>
        </w:rPr>
        <w:t>Honorary Degree Advisory Council</w:t>
      </w:r>
    </w:p>
    <w:p w14:paraId="5C21F18F" w14:textId="455C9148" w:rsidR="0015757B" w:rsidRDefault="0015757B" w:rsidP="0015757B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2022-present</w:t>
      </w:r>
      <w:r>
        <w:rPr>
          <w:rFonts w:asciiTheme="majorHAnsi" w:hAnsiTheme="majorHAnsi" w:cstheme="minorHAnsi"/>
          <w:sz w:val="22"/>
          <w:szCs w:val="22"/>
        </w:rPr>
        <w:tab/>
        <w:t>Member—</w:t>
      </w:r>
      <w:r w:rsidRPr="00A91C78">
        <w:rPr>
          <w:rFonts w:asciiTheme="majorHAnsi" w:hAnsiTheme="majorHAnsi" w:cstheme="minorHAnsi"/>
          <w:sz w:val="22"/>
          <w:szCs w:val="22"/>
        </w:rPr>
        <w:t>Sustainable Development Minor Advisory Board</w:t>
      </w:r>
    </w:p>
    <w:p w14:paraId="55EBF9EB" w14:textId="77777777" w:rsidR="0015757B" w:rsidRPr="00A91C78" w:rsidRDefault="0015757B" w:rsidP="0015757B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2022-present</w:t>
      </w:r>
      <w:r>
        <w:rPr>
          <w:rFonts w:asciiTheme="majorHAnsi" w:hAnsiTheme="majorHAnsi" w:cstheme="minorHAnsi"/>
          <w:sz w:val="22"/>
          <w:szCs w:val="22"/>
        </w:rPr>
        <w:tab/>
        <w:t>Member—</w:t>
      </w:r>
      <w:r w:rsidRPr="00A91C78">
        <w:rPr>
          <w:rFonts w:asciiTheme="majorHAnsi" w:hAnsiTheme="majorHAnsi" w:cstheme="minorHAnsi"/>
          <w:sz w:val="22"/>
          <w:szCs w:val="22"/>
        </w:rPr>
        <w:t>LSB Diversity, Equity, Inclusion, and Belonging Committee</w:t>
      </w:r>
    </w:p>
    <w:p w14:paraId="14ECD79B" w14:textId="77777777" w:rsidR="0015757B" w:rsidRPr="00A91C78" w:rsidRDefault="0015757B" w:rsidP="0015757B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>
        <w:rPr>
          <w:rFonts w:asciiTheme="majorHAnsi" w:hAnsiTheme="majorHAnsi" w:cstheme="minorHAnsi"/>
          <w:szCs w:val="22"/>
          <w:lang w:val="en-US"/>
        </w:rPr>
        <w:t>2020-present</w:t>
      </w:r>
      <w:r>
        <w:rPr>
          <w:rFonts w:asciiTheme="majorHAnsi" w:hAnsiTheme="majorHAnsi" w:cstheme="minorHAnsi"/>
          <w:szCs w:val="22"/>
          <w:lang w:val="en-US"/>
        </w:rPr>
        <w:tab/>
        <w:t xml:space="preserve">Member—Community Based Learning (formerly </w:t>
      </w:r>
      <w:r w:rsidRPr="00A91C78">
        <w:rPr>
          <w:rFonts w:asciiTheme="majorHAnsi" w:hAnsiTheme="majorHAnsi" w:cstheme="minorHAnsi"/>
          <w:szCs w:val="22"/>
          <w:lang w:val="en-US"/>
        </w:rPr>
        <w:t>Academic Service-Learning</w:t>
      </w:r>
      <w:r>
        <w:rPr>
          <w:rFonts w:asciiTheme="majorHAnsi" w:hAnsiTheme="majorHAnsi" w:cstheme="minorHAnsi"/>
          <w:szCs w:val="22"/>
          <w:lang w:val="en-US"/>
        </w:rPr>
        <w:t>)</w:t>
      </w:r>
      <w:r w:rsidRPr="00A91C78">
        <w:rPr>
          <w:rFonts w:asciiTheme="majorHAnsi" w:hAnsiTheme="majorHAnsi" w:cstheme="minorHAnsi"/>
          <w:szCs w:val="22"/>
          <w:lang w:val="en-US"/>
        </w:rPr>
        <w:t xml:space="preserve"> Advisory Council</w:t>
      </w:r>
    </w:p>
    <w:p w14:paraId="01EFCC56" w14:textId="77777777" w:rsidR="0015757B" w:rsidRPr="0015757B" w:rsidRDefault="0015757B" w:rsidP="0015757B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2017-present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>
        <w:rPr>
          <w:rFonts w:asciiTheme="majorHAnsi" w:hAnsiTheme="majorHAnsi" w:cstheme="minorHAnsi"/>
          <w:szCs w:val="22"/>
          <w:lang w:val="en-US"/>
        </w:rPr>
        <w:t>Member—</w:t>
      </w:r>
      <w:r w:rsidRPr="0015757B">
        <w:rPr>
          <w:rFonts w:asciiTheme="majorHAnsi" w:hAnsiTheme="majorHAnsi" w:cstheme="minorHAnsi"/>
          <w:szCs w:val="22"/>
          <w:lang w:val="en-US"/>
        </w:rPr>
        <w:t>Elon Innovation Challenge Advisory Committee</w:t>
      </w:r>
    </w:p>
    <w:p w14:paraId="43CE219A" w14:textId="039D005E" w:rsidR="0015757B" w:rsidRPr="0015757B" w:rsidRDefault="0015757B" w:rsidP="0015757B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2016-present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>
        <w:rPr>
          <w:rFonts w:asciiTheme="majorHAnsi" w:hAnsiTheme="majorHAnsi" w:cstheme="minorHAnsi"/>
          <w:szCs w:val="22"/>
          <w:lang w:val="en-US"/>
        </w:rPr>
        <w:t>Member—</w:t>
      </w:r>
      <w:r w:rsidRPr="0015757B">
        <w:rPr>
          <w:rFonts w:asciiTheme="majorHAnsi" w:hAnsiTheme="majorHAnsi" w:cstheme="minorHAnsi"/>
          <w:bCs/>
          <w:szCs w:val="22"/>
          <w:lang w:val="en-US"/>
        </w:rPr>
        <w:t>Council on Civic Engagement</w:t>
      </w:r>
    </w:p>
    <w:p w14:paraId="32E44005" w14:textId="4084956B" w:rsidR="00C36738" w:rsidRDefault="00C36738" w:rsidP="00B05F52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2024</w:t>
      </w:r>
      <w:r>
        <w:rPr>
          <w:rFonts w:asciiTheme="majorHAnsi" w:hAnsiTheme="majorHAnsi" w:cstheme="minorHAnsi"/>
          <w:sz w:val="22"/>
          <w:szCs w:val="22"/>
        </w:rPr>
        <w:tab/>
      </w:r>
      <w:r w:rsidRPr="00A91C78">
        <w:rPr>
          <w:rFonts w:asciiTheme="majorHAnsi" w:hAnsiTheme="majorHAnsi" w:cstheme="minorHAnsi"/>
          <w:b/>
          <w:bCs/>
          <w:sz w:val="22"/>
          <w:szCs w:val="22"/>
        </w:rPr>
        <w:t>Chair</w:t>
      </w:r>
      <w:r w:rsidRPr="00A91C78">
        <w:rPr>
          <w:rFonts w:asciiTheme="majorHAnsi" w:hAnsiTheme="majorHAnsi" w:cstheme="minorHAnsi"/>
          <w:sz w:val="22"/>
          <w:szCs w:val="22"/>
        </w:rPr>
        <w:t>—Director of Doherty Center Search Committee</w:t>
      </w:r>
    </w:p>
    <w:p w14:paraId="4EA9AF2E" w14:textId="0BAB1653" w:rsidR="00A91C78" w:rsidRPr="00C36738" w:rsidRDefault="00A91C78" w:rsidP="00B05F52">
      <w:pPr>
        <w:pStyle w:val="Default"/>
        <w:ind w:left="1800" w:hanging="1800"/>
        <w:rPr>
          <w:rFonts w:asciiTheme="majorHAnsi" w:hAnsiTheme="majorHAnsi" w:cstheme="minorHAnsi"/>
          <w:b/>
          <w:bCs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2024</w:t>
      </w:r>
      <w:r>
        <w:rPr>
          <w:rFonts w:asciiTheme="majorHAnsi" w:hAnsiTheme="majorHAnsi" w:cstheme="minorHAnsi"/>
          <w:sz w:val="22"/>
          <w:szCs w:val="22"/>
        </w:rPr>
        <w:tab/>
        <w:t>Mentor—Elon Innovation Challenge</w:t>
      </w:r>
    </w:p>
    <w:p w14:paraId="2DFAA54A" w14:textId="77777777" w:rsidR="0015757B" w:rsidRDefault="0015757B" w:rsidP="0015757B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2023-2024</w:t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b/>
          <w:bCs/>
          <w:sz w:val="22"/>
          <w:szCs w:val="22"/>
        </w:rPr>
        <w:t>Co-chair—</w:t>
      </w:r>
      <w:r w:rsidRPr="00A91C78">
        <w:rPr>
          <w:rFonts w:asciiTheme="majorHAnsi" w:hAnsiTheme="majorHAnsi" w:cstheme="minorHAnsi"/>
          <w:sz w:val="22"/>
          <w:szCs w:val="22"/>
        </w:rPr>
        <w:t>Graduate Student Working Group of the Elon Mentoring Initiatives Design Team</w:t>
      </w:r>
    </w:p>
    <w:p w14:paraId="7E962A29" w14:textId="5E7A86B1" w:rsidR="0015757B" w:rsidRPr="0015757B" w:rsidRDefault="0015757B" w:rsidP="0015757B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</w:rPr>
      </w:pPr>
      <w:r w:rsidRPr="00BB1B2A">
        <w:rPr>
          <w:rFonts w:asciiTheme="majorHAnsi" w:hAnsiTheme="majorHAnsi" w:cstheme="minorHAnsi"/>
          <w:sz w:val="22"/>
          <w:szCs w:val="22"/>
        </w:rPr>
        <w:t>2020</w:t>
      </w:r>
      <w:r>
        <w:rPr>
          <w:rFonts w:asciiTheme="majorHAnsi" w:hAnsiTheme="majorHAnsi" w:cstheme="minorHAnsi"/>
          <w:sz w:val="22"/>
          <w:szCs w:val="22"/>
        </w:rPr>
        <w:t>-2024</w:t>
      </w:r>
      <w:r w:rsidRPr="00BB1B2A"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>Member—</w:t>
      </w:r>
      <w:r w:rsidRPr="00A91C78">
        <w:rPr>
          <w:rFonts w:asciiTheme="majorHAnsi" w:hAnsiTheme="majorHAnsi" w:cstheme="minorHAnsi"/>
          <w:sz w:val="22"/>
          <w:szCs w:val="22"/>
        </w:rPr>
        <w:t>President’s Advisory Council on Inclusive Excellence</w:t>
      </w:r>
    </w:p>
    <w:p w14:paraId="6260043A" w14:textId="3DC7BE81" w:rsidR="00B05F52" w:rsidRPr="00A91C78" w:rsidRDefault="00B05F52" w:rsidP="00B05F52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2023</w:t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b/>
          <w:bCs/>
          <w:sz w:val="22"/>
          <w:szCs w:val="22"/>
        </w:rPr>
        <w:t>Chair—</w:t>
      </w:r>
      <w:r w:rsidRPr="00A91C78">
        <w:rPr>
          <w:rFonts w:asciiTheme="majorHAnsi" w:hAnsiTheme="majorHAnsi" w:cstheme="minorHAnsi"/>
          <w:sz w:val="22"/>
          <w:szCs w:val="22"/>
        </w:rPr>
        <w:t>Social Entrepreneurship SIG United States Association of Small Business and Entrepreneurship (USASBE)</w:t>
      </w:r>
    </w:p>
    <w:p w14:paraId="7E2B0430" w14:textId="6C3F7338" w:rsidR="0003614E" w:rsidRPr="00A91C78" w:rsidRDefault="0003614E" w:rsidP="001768CE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2023</w:t>
      </w:r>
      <w:r w:rsidR="0026401B">
        <w:rPr>
          <w:rFonts w:asciiTheme="majorHAnsi" w:hAnsiTheme="majorHAnsi" w:cstheme="minorHAnsi"/>
          <w:sz w:val="22"/>
          <w:szCs w:val="22"/>
        </w:rPr>
        <w:tab/>
      </w:r>
      <w:r w:rsidR="0026401B" w:rsidRPr="00A91C78">
        <w:rPr>
          <w:rFonts w:asciiTheme="majorHAnsi" w:hAnsiTheme="majorHAnsi" w:cstheme="minorHAnsi"/>
          <w:sz w:val="22"/>
          <w:szCs w:val="22"/>
        </w:rPr>
        <w:t>Member—</w:t>
      </w:r>
      <w:r w:rsidRPr="00A91C78">
        <w:rPr>
          <w:rFonts w:asciiTheme="majorHAnsi" w:hAnsiTheme="majorHAnsi" w:cstheme="minorHAnsi"/>
          <w:sz w:val="22"/>
          <w:szCs w:val="22"/>
        </w:rPr>
        <w:t xml:space="preserve">Assistant Professor of Engineering Search Committee </w:t>
      </w:r>
    </w:p>
    <w:p w14:paraId="2A4A09BC" w14:textId="7C38DC30" w:rsidR="004E56A9" w:rsidRDefault="004E56A9" w:rsidP="001768CE">
      <w:pPr>
        <w:pStyle w:val="Default"/>
        <w:ind w:left="1800" w:hanging="1800"/>
        <w:rPr>
          <w:rFonts w:asciiTheme="majorHAnsi" w:hAnsiTheme="majorHAnsi" w:cstheme="minorHAnsi"/>
          <w:b/>
          <w:bCs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2022</w:t>
      </w:r>
      <w:r>
        <w:rPr>
          <w:rFonts w:asciiTheme="majorHAnsi" w:hAnsiTheme="majorHAnsi" w:cstheme="minorHAnsi"/>
          <w:sz w:val="22"/>
          <w:szCs w:val="22"/>
        </w:rPr>
        <w:tab/>
      </w:r>
      <w:r w:rsidR="00827357">
        <w:rPr>
          <w:rFonts w:asciiTheme="majorHAnsi" w:hAnsiTheme="majorHAnsi" w:cstheme="minorHAnsi"/>
          <w:b/>
          <w:bCs/>
          <w:sz w:val="22"/>
          <w:szCs w:val="22"/>
        </w:rPr>
        <w:t>Chair Elect—</w:t>
      </w:r>
      <w:r w:rsidRPr="00A91C78">
        <w:rPr>
          <w:rFonts w:asciiTheme="majorHAnsi" w:hAnsiTheme="majorHAnsi" w:cstheme="minorHAnsi"/>
          <w:sz w:val="22"/>
          <w:szCs w:val="22"/>
        </w:rPr>
        <w:t>Social Entrepreneurship SIG</w:t>
      </w:r>
      <w:r w:rsidR="00D15605" w:rsidRPr="00A91C78">
        <w:rPr>
          <w:rFonts w:asciiTheme="majorHAnsi" w:hAnsiTheme="majorHAnsi" w:cstheme="minorHAnsi"/>
          <w:sz w:val="22"/>
          <w:szCs w:val="22"/>
        </w:rPr>
        <w:t xml:space="preserve"> United States Association of Small Business and Entrepreneurship (USASBE)</w:t>
      </w:r>
    </w:p>
    <w:p w14:paraId="68AAC609" w14:textId="77777777" w:rsidR="0026401B" w:rsidRPr="00827357" w:rsidRDefault="0026401B" w:rsidP="0026401B">
      <w:pPr>
        <w:pStyle w:val="Default"/>
        <w:ind w:left="1800" w:hanging="1800"/>
        <w:rPr>
          <w:rFonts w:asciiTheme="majorHAnsi" w:hAnsiTheme="majorHAnsi" w:cstheme="minorHAnsi"/>
          <w:b/>
          <w:bCs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2022</w:t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b/>
          <w:bCs/>
          <w:sz w:val="22"/>
          <w:szCs w:val="22"/>
        </w:rPr>
        <w:t>Chair—</w:t>
      </w:r>
      <w:r w:rsidRPr="00A91C78">
        <w:rPr>
          <w:rFonts w:asciiTheme="majorHAnsi" w:hAnsiTheme="majorHAnsi" w:cstheme="minorHAnsi"/>
          <w:sz w:val="22"/>
          <w:szCs w:val="22"/>
        </w:rPr>
        <w:t>Visiting Assistant/Associate Professor in Strategy Search</w:t>
      </w:r>
    </w:p>
    <w:p w14:paraId="31DDF840" w14:textId="360B1AA2" w:rsidR="0026401B" w:rsidRDefault="0026401B" w:rsidP="0026401B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2022</w:t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b/>
          <w:bCs/>
          <w:sz w:val="22"/>
          <w:szCs w:val="22"/>
        </w:rPr>
        <w:t>Co-chair—</w:t>
      </w:r>
      <w:r w:rsidRPr="00A91C78">
        <w:rPr>
          <w:rFonts w:asciiTheme="majorHAnsi" w:hAnsiTheme="majorHAnsi" w:cstheme="minorHAnsi"/>
          <w:sz w:val="22"/>
          <w:szCs w:val="22"/>
        </w:rPr>
        <w:t>Cocurricular Subcommittee of the Elon Mentoring Initiatives Design Team</w:t>
      </w:r>
    </w:p>
    <w:p w14:paraId="032EA662" w14:textId="2FB19F9F" w:rsidR="0015757B" w:rsidRPr="004E56A9" w:rsidRDefault="0015757B" w:rsidP="0026401B">
      <w:pPr>
        <w:pStyle w:val="Default"/>
        <w:ind w:left="1800" w:hanging="1800"/>
        <w:rPr>
          <w:rFonts w:asciiTheme="majorHAnsi" w:hAnsiTheme="majorHAnsi" w:cstheme="minorHAnsi"/>
          <w:b/>
          <w:bCs/>
          <w:sz w:val="22"/>
          <w:szCs w:val="22"/>
        </w:rPr>
      </w:pPr>
      <w:r w:rsidRPr="0015757B">
        <w:rPr>
          <w:rFonts w:asciiTheme="majorHAnsi" w:hAnsiTheme="majorHAnsi" w:cstheme="minorHAnsi"/>
          <w:sz w:val="22"/>
          <w:szCs w:val="22"/>
          <w:lang w:val="en-US"/>
        </w:rPr>
        <w:t>2019-2022</w:t>
      </w:r>
      <w:r>
        <w:rPr>
          <w:rFonts w:asciiTheme="majorHAnsi" w:hAnsiTheme="majorHAnsi" w:cstheme="minorHAnsi"/>
          <w:szCs w:val="22"/>
          <w:lang w:val="en-US"/>
        </w:rPr>
        <w:tab/>
        <w:t>Member—</w:t>
      </w:r>
      <w:r w:rsidRPr="00A91C78">
        <w:rPr>
          <w:rFonts w:asciiTheme="majorHAnsi" w:hAnsiTheme="majorHAnsi" w:cstheme="minorHAnsi"/>
          <w:szCs w:val="22"/>
          <w:lang w:val="en-US"/>
        </w:rPr>
        <w:t>Change Makers Scholars Advisory Committee</w:t>
      </w:r>
    </w:p>
    <w:p w14:paraId="61FF2A13" w14:textId="6AB0C416" w:rsidR="008036A6" w:rsidRPr="008036A6" w:rsidRDefault="008036A6" w:rsidP="00982772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b/>
          <w:bCs/>
          <w:szCs w:val="22"/>
          <w:lang w:val="en-US"/>
        </w:rPr>
      </w:pPr>
      <w:r>
        <w:rPr>
          <w:rFonts w:asciiTheme="majorHAnsi" w:hAnsiTheme="majorHAnsi" w:cstheme="minorHAnsi"/>
          <w:szCs w:val="22"/>
          <w:lang w:val="en-US"/>
        </w:rPr>
        <w:t>2020-2021</w:t>
      </w:r>
      <w:r>
        <w:rPr>
          <w:rFonts w:asciiTheme="majorHAnsi" w:hAnsiTheme="majorHAnsi" w:cstheme="minorHAnsi"/>
          <w:szCs w:val="22"/>
          <w:lang w:val="en-US"/>
        </w:rPr>
        <w:tab/>
      </w:r>
      <w:r>
        <w:rPr>
          <w:rFonts w:asciiTheme="majorHAnsi" w:hAnsiTheme="majorHAnsi" w:cstheme="minorHAnsi"/>
          <w:b/>
          <w:bCs/>
          <w:szCs w:val="22"/>
          <w:lang w:val="en-US"/>
        </w:rPr>
        <w:t>Interim Faculty Fellow for Leadership Education</w:t>
      </w:r>
    </w:p>
    <w:p w14:paraId="77DA9364" w14:textId="67F285B4" w:rsidR="001F1A79" w:rsidRPr="00A91C78" w:rsidRDefault="001F1A79" w:rsidP="00982772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>
        <w:rPr>
          <w:rFonts w:asciiTheme="majorHAnsi" w:hAnsiTheme="majorHAnsi" w:cstheme="minorHAnsi"/>
          <w:szCs w:val="22"/>
          <w:lang w:val="en-US"/>
        </w:rPr>
        <w:t>2020</w:t>
      </w:r>
      <w:r w:rsidR="00FC3D19">
        <w:rPr>
          <w:rFonts w:asciiTheme="majorHAnsi" w:hAnsiTheme="majorHAnsi" w:cstheme="minorHAnsi"/>
          <w:szCs w:val="22"/>
          <w:lang w:val="en-US"/>
        </w:rPr>
        <w:t>-</w:t>
      </w:r>
      <w:r w:rsidR="00620699">
        <w:rPr>
          <w:rFonts w:asciiTheme="majorHAnsi" w:hAnsiTheme="majorHAnsi" w:cstheme="minorHAnsi"/>
          <w:szCs w:val="22"/>
          <w:lang w:val="en-US"/>
        </w:rPr>
        <w:t>2021</w:t>
      </w:r>
      <w:r>
        <w:rPr>
          <w:rFonts w:asciiTheme="majorHAnsi" w:hAnsiTheme="majorHAnsi" w:cstheme="minorHAnsi"/>
          <w:szCs w:val="22"/>
          <w:lang w:val="en-US"/>
        </w:rPr>
        <w:tab/>
      </w:r>
      <w:r w:rsidR="00A91C78">
        <w:rPr>
          <w:rFonts w:asciiTheme="majorHAnsi" w:hAnsiTheme="majorHAnsi" w:cstheme="minorHAnsi"/>
          <w:szCs w:val="22"/>
          <w:lang w:val="en-US"/>
        </w:rPr>
        <w:t>M</w:t>
      </w:r>
      <w:r w:rsidR="00A91C78" w:rsidRPr="00A91C78">
        <w:rPr>
          <w:rFonts w:asciiTheme="majorHAnsi" w:hAnsiTheme="majorHAnsi" w:cstheme="minorHAnsi"/>
          <w:szCs w:val="22"/>
          <w:lang w:val="en-US"/>
        </w:rPr>
        <w:t>ember—</w:t>
      </w:r>
      <w:r w:rsidRPr="00A91C78">
        <w:rPr>
          <w:rFonts w:asciiTheme="majorHAnsi" w:hAnsiTheme="majorHAnsi" w:cstheme="minorHAnsi"/>
          <w:szCs w:val="22"/>
          <w:lang w:val="en-US"/>
        </w:rPr>
        <w:t>Elon Experiences Advisory Council</w:t>
      </w:r>
    </w:p>
    <w:p w14:paraId="439C1A83" w14:textId="0601D40B" w:rsidR="00692FDE" w:rsidRPr="00A91C78" w:rsidRDefault="00C44916" w:rsidP="00982772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>
        <w:rPr>
          <w:rFonts w:asciiTheme="majorHAnsi" w:hAnsiTheme="majorHAnsi" w:cstheme="minorHAnsi"/>
          <w:szCs w:val="22"/>
          <w:lang w:val="en-US"/>
        </w:rPr>
        <w:t>2019-</w:t>
      </w:r>
      <w:r w:rsidR="00692FDE" w:rsidRPr="00BB1B2A">
        <w:rPr>
          <w:rFonts w:asciiTheme="majorHAnsi" w:hAnsiTheme="majorHAnsi" w:cstheme="minorHAnsi"/>
          <w:szCs w:val="22"/>
          <w:lang w:val="en-US"/>
        </w:rPr>
        <w:t>202</w:t>
      </w:r>
      <w:r w:rsidR="008036A6">
        <w:rPr>
          <w:rFonts w:asciiTheme="majorHAnsi" w:hAnsiTheme="majorHAnsi" w:cstheme="minorHAnsi"/>
          <w:szCs w:val="22"/>
          <w:lang w:val="en-US"/>
        </w:rPr>
        <w:t>1</w:t>
      </w:r>
      <w:r w:rsidR="00692FDE" w:rsidRPr="00BB1B2A">
        <w:rPr>
          <w:rFonts w:asciiTheme="majorHAnsi" w:hAnsiTheme="majorHAnsi" w:cstheme="minorHAnsi"/>
          <w:szCs w:val="22"/>
          <w:lang w:val="en-US"/>
        </w:rPr>
        <w:tab/>
      </w:r>
      <w:r w:rsidR="00A91C78">
        <w:rPr>
          <w:rFonts w:asciiTheme="majorHAnsi" w:hAnsiTheme="majorHAnsi" w:cstheme="minorHAnsi"/>
          <w:szCs w:val="22"/>
          <w:lang w:val="en-US"/>
        </w:rPr>
        <w:t>Team Coach</w:t>
      </w:r>
      <w:r w:rsidR="00A91C78" w:rsidRPr="00A91C78">
        <w:rPr>
          <w:rFonts w:asciiTheme="majorHAnsi" w:hAnsiTheme="majorHAnsi" w:cstheme="minorHAnsi"/>
          <w:szCs w:val="22"/>
          <w:lang w:val="en-US"/>
        </w:rPr>
        <w:t>—</w:t>
      </w:r>
      <w:r w:rsidR="00692FDE" w:rsidRPr="00A91C78">
        <w:rPr>
          <w:rFonts w:asciiTheme="majorHAnsi" w:hAnsiTheme="majorHAnsi" w:cstheme="minorHAnsi"/>
          <w:szCs w:val="22"/>
          <w:lang w:val="en-US"/>
        </w:rPr>
        <w:t>Elon Innovation Challenge</w:t>
      </w:r>
    </w:p>
    <w:p w14:paraId="5E112511" w14:textId="61928A7D" w:rsidR="00496D33" w:rsidRPr="0015757B" w:rsidRDefault="00496D33" w:rsidP="00982772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2019</w:t>
      </w:r>
      <w:r w:rsidR="00B47F3A" w:rsidRPr="00BB1B2A">
        <w:rPr>
          <w:rFonts w:asciiTheme="majorHAnsi" w:hAnsiTheme="majorHAnsi" w:cstheme="minorHAnsi"/>
          <w:szCs w:val="22"/>
          <w:lang w:val="en-US"/>
        </w:rPr>
        <w:t>-</w:t>
      </w:r>
      <w:r w:rsidR="008036A6">
        <w:rPr>
          <w:rFonts w:asciiTheme="majorHAnsi" w:hAnsiTheme="majorHAnsi" w:cstheme="minorHAnsi"/>
          <w:szCs w:val="22"/>
          <w:lang w:val="en-US"/>
        </w:rPr>
        <w:t>2021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="00827357">
        <w:rPr>
          <w:rFonts w:asciiTheme="majorHAnsi" w:hAnsiTheme="majorHAnsi" w:cstheme="minorHAnsi"/>
          <w:b/>
          <w:bCs/>
          <w:szCs w:val="22"/>
          <w:lang w:val="en-US"/>
        </w:rPr>
        <w:t>Director</w:t>
      </w:r>
      <w:r w:rsidR="00827357" w:rsidRPr="0015757B">
        <w:rPr>
          <w:rFonts w:asciiTheme="majorHAnsi" w:hAnsiTheme="majorHAnsi" w:cstheme="minorHAnsi"/>
          <w:szCs w:val="22"/>
          <w:lang w:val="en-US"/>
        </w:rPr>
        <w:t xml:space="preserve">—LSB </w:t>
      </w:r>
      <w:r w:rsidRPr="0015757B">
        <w:rPr>
          <w:rFonts w:asciiTheme="majorHAnsi" w:hAnsiTheme="majorHAnsi" w:cstheme="minorHAnsi"/>
          <w:szCs w:val="22"/>
          <w:lang w:val="en-US"/>
        </w:rPr>
        <w:t xml:space="preserve">PRME </w:t>
      </w:r>
      <w:r w:rsidR="00827357" w:rsidRPr="0015757B">
        <w:rPr>
          <w:rFonts w:asciiTheme="majorHAnsi" w:hAnsiTheme="majorHAnsi" w:cstheme="minorHAnsi"/>
          <w:szCs w:val="22"/>
          <w:lang w:val="en-US"/>
        </w:rPr>
        <w:t>Initiative</w:t>
      </w:r>
    </w:p>
    <w:p w14:paraId="7E6D7B4D" w14:textId="77777777" w:rsidR="0015757B" w:rsidRPr="00A91C78" w:rsidRDefault="0015757B" w:rsidP="0015757B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2020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Pr="00A91C78">
        <w:rPr>
          <w:rFonts w:asciiTheme="majorHAnsi" w:hAnsiTheme="majorHAnsi" w:cstheme="minorHAnsi"/>
          <w:szCs w:val="22"/>
          <w:lang w:val="en-US"/>
        </w:rPr>
        <w:t>Member</w:t>
      </w:r>
      <w:r>
        <w:rPr>
          <w:rFonts w:asciiTheme="majorHAnsi" w:hAnsiTheme="majorHAnsi" w:cstheme="minorHAnsi"/>
          <w:szCs w:val="22"/>
          <w:lang w:val="en-US"/>
        </w:rPr>
        <w:t>—</w:t>
      </w:r>
      <w:r w:rsidRPr="00A91C78">
        <w:rPr>
          <w:rFonts w:asciiTheme="majorHAnsi" w:hAnsiTheme="majorHAnsi" w:cstheme="minorHAnsi"/>
          <w:szCs w:val="22"/>
          <w:lang w:val="en-US"/>
        </w:rPr>
        <w:t>ENT/Strategy Search Committee</w:t>
      </w:r>
    </w:p>
    <w:p w14:paraId="55A16B48" w14:textId="16DE3A6A" w:rsidR="00E240EC" w:rsidRPr="00E240EC" w:rsidRDefault="00E240EC" w:rsidP="00982772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b/>
          <w:bCs/>
          <w:szCs w:val="22"/>
          <w:lang w:val="en-US"/>
        </w:rPr>
      </w:pPr>
      <w:r>
        <w:rPr>
          <w:rFonts w:asciiTheme="majorHAnsi" w:hAnsiTheme="majorHAnsi" w:cstheme="minorHAnsi"/>
          <w:szCs w:val="22"/>
          <w:lang w:val="en-US"/>
        </w:rPr>
        <w:t>2019</w:t>
      </w:r>
      <w:r>
        <w:rPr>
          <w:rFonts w:asciiTheme="majorHAnsi" w:hAnsiTheme="majorHAnsi" w:cstheme="minorHAnsi"/>
          <w:szCs w:val="22"/>
          <w:lang w:val="en-US"/>
        </w:rPr>
        <w:tab/>
      </w:r>
      <w:r w:rsidR="0015757B" w:rsidRPr="0015757B">
        <w:rPr>
          <w:rFonts w:asciiTheme="majorHAnsi" w:hAnsiTheme="majorHAnsi" w:cstheme="minorHAnsi"/>
          <w:szCs w:val="22"/>
          <w:lang w:val="en-US"/>
        </w:rPr>
        <w:t>Member</w:t>
      </w:r>
      <w:r w:rsidR="0015757B">
        <w:rPr>
          <w:rFonts w:asciiTheme="majorHAnsi" w:hAnsiTheme="majorHAnsi" w:cstheme="minorHAnsi"/>
          <w:szCs w:val="22"/>
          <w:lang w:val="en-US"/>
        </w:rPr>
        <w:t>—</w:t>
      </w:r>
      <w:r w:rsidRPr="0015757B">
        <w:rPr>
          <w:rFonts w:asciiTheme="majorHAnsi" w:hAnsiTheme="majorHAnsi" w:cstheme="minorHAnsi"/>
          <w:szCs w:val="22"/>
          <w:lang w:val="en-US"/>
        </w:rPr>
        <w:t>Greensboro Community Working Group</w:t>
      </w:r>
      <w:r w:rsidR="0015757B">
        <w:rPr>
          <w:rFonts w:asciiTheme="majorHAnsi" w:hAnsiTheme="majorHAnsi" w:cstheme="minorHAnsi"/>
          <w:szCs w:val="22"/>
          <w:lang w:val="en-US"/>
        </w:rPr>
        <w:t xml:space="preserve">: </w:t>
      </w:r>
      <w:r w:rsidRPr="0015757B">
        <w:rPr>
          <w:rFonts w:asciiTheme="majorHAnsi" w:hAnsiTheme="majorHAnsi" w:cstheme="minorHAnsi"/>
          <w:szCs w:val="22"/>
          <w:lang w:val="en-US"/>
        </w:rPr>
        <w:t>Elon Strategic Planning Committee</w:t>
      </w:r>
    </w:p>
    <w:p w14:paraId="612173CB" w14:textId="4BD59FA7" w:rsidR="00822C63" w:rsidRPr="0015757B" w:rsidRDefault="00822C63" w:rsidP="00982772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2019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="0015757B">
        <w:rPr>
          <w:rFonts w:asciiTheme="majorHAnsi" w:hAnsiTheme="majorHAnsi" w:cstheme="minorHAnsi"/>
          <w:szCs w:val="22"/>
          <w:lang w:val="en-US"/>
        </w:rPr>
        <w:t>Member—</w:t>
      </w:r>
      <w:r w:rsidRPr="0015757B">
        <w:rPr>
          <w:rFonts w:asciiTheme="majorHAnsi" w:hAnsiTheme="majorHAnsi" w:cstheme="minorHAnsi"/>
          <w:szCs w:val="22"/>
          <w:lang w:val="en-US"/>
        </w:rPr>
        <w:t>FR</w:t>
      </w:r>
      <w:r w:rsidR="0015757B" w:rsidRPr="0015757B">
        <w:rPr>
          <w:rFonts w:asciiTheme="majorHAnsi" w:hAnsiTheme="majorHAnsi" w:cstheme="minorHAnsi"/>
          <w:szCs w:val="22"/>
          <w:lang w:val="en-US"/>
        </w:rPr>
        <w:t>&amp;D</w:t>
      </w:r>
      <w:r w:rsidRPr="0015757B">
        <w:rPr>
          <w:rFonts w:asciiTheme="majorHAnsi" w:hAnsiTheme="majorHAnsi" w:cstheme="minorHAnsi"/>
          <w:szCs w:val="22"/>
          <w:lang w:val="en-US"/>
        </w:rPr>
        <w:t xml:space="preserve"> Reassign Time Subcommittee</w:t>
      </w:r>
    </w:p>
    <w:p w14:paraId="7D56C9A3" w14:textId="70FC2D0F" w:rsidR="00354A2E" w:rsidRPr="00BB1B2A" w:rsidRDefault="00354A2E" w:rsidP="00982772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2019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="0015757B">
        <w:rPr>
          <w:rFonts w:asciiTheme="majorHAnsi" w:hAnsiTheme="majorHAnsi" w:cstheme="minorHAnsi"/>
          <w:szCs w:val="22"/>
          <w:lang w:val="en-US"/>
        </w:rPr>
        <w:t>Member—</w:t>
      </w:r>
      <w:r w:rsidR="00BB5049" w:rsidRPr="0015757B">
        <w:rPr>
          <w:rFonts w:asciiTheme="majorHAnsi" w:hAnsiTheme="majorHAnsi" w:cstheme="minorHAnsi"/>
          <w:szCs w:val="22"/>
          <w:lang w:val="en-US"/>
        </w:rPr>
        <w:t>Elon</w:t>
      </w:r>
      <w:r w:rsidR="0015757B" w:rsidRPr="0015757B">
        <w:rPr>
          <w:rFonts w:asciiTheme="majorHAnsi" w:hAnsiTheme="majorHAnsi" w:cstheme="minorHAnsi"/>
          <w:szCs w:val="22"/>
          <w:lang w:val="en-US"/>
        </w:rPr>
        <w:t xml:space="preserve"> </w:t>
      </w:r>
      <w:r w:rsidR="00BB5049" w:rsidRPr="0015757B">
        <w:rPr>
          <w:rFonts w:asciiTheme="majorHAnsi" w:hAnsiTheme="majorHAnsi" w:cstheme="minorHAnsi"/>
          <w:szCs w:val="22"/>
          <w:lang w:val="en-US"/>
        </w:rPr>
        <w:t xml:space="preserve"> </w:t>
      </w:r>
      <w:r w:rsidRPr="0015757B">
        <w:rPr>
          <w:rFonts w:asciiTheme="majorHAnsi" w:hAnsiTheme="majorHAnsi" w:cstheme="minorHAnsi"/>
          <w:szCs w:val="22"/>
          <w:lang w:val="en-US"/>
        </w:rPr>
        <w:t>Coalition for Change</w:t>
      </w:r>
      <w:r w:rsidR="0015757B" w:rsidRPr="0015757B">
        <w:rPr>
          <w:rFonts w:asciiTheme="majorHAnsi" w:hAnsiTheme="majorHAnsi" w:cstheme="minorHAnsi"/>
          <w:szCs w:val="22"/>
          <w:lang w:val="en-US"/>
        </w:rPr>
        <w:t xml:space="preserve"> (A</w:t>
      </w:r>
      <w:r w:rsidR="00BB5049" w:rsidRPr="0015757B">
        <w:rPr>
          <w:rFonts w:asciiTheme="majorHAnsi" w:hAnsiTheme="majorHAnsi" w:cstheme="minorHAnsi"/>
          <w:szCs w:val="22"/>
          <w:lang w:val="en-US"/>
        </w:rPr>
        <w:t>shoka Changemakers</w:t>
      </w:r>
      <w:r w:rsidR="0015757B" w:rsidRPr="0015757B">
        <w:rPr>
          <w:rFonts w:asciiTheme="majorHAnsi" w:hAnsiTheme="majorHAnsi" w:cstheme="minorHAnsi"/>
          <w:szCs w:val="22"/>
          <w:lang w:val="en-US"/>
        </w:rPr>
        <w:t>)</w:t>
      </w:r>
    </w:p>
    <w:p w14:paraId="66B9AF53" w14:textId="03EDC5AC" w:rsidR="0015757B" w:rsidRPr="0015757B" w:rsidRDefault="0015757B" w:rsidP="0015757B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bCs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2017-</w:t>
      </w:r>
      <w:r>
        <w:rPr>
          <w:rFonts w:asciiTheme="majorHAnsi" w:hAnsiTheme="majorHAnsi" w:cstheme="minorHAnsi"/>
          <w:szCs w:val="22"/>
          <w:lang w:val="en-US"/>
        </w:rPr>
        <w:t>2019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>
        <w:rPr>
          <w:rFonts w:asciiTheme="majorHAnsi" w:hAnsiTheme="majorHAnsi" w:cstheme="minorHAnsi"/>
          <w:szCs w:val="22"/>
          <w:lang w:val="en-US"/>
        </w:rPr>
        <w:t>Member—</w:t>
      </w:r>
      <w:r w:rsidRPr="0015757B">
        <w:rPr>
          <w:rFonts w:asciiTheme="majorHAnsi" w:hAnsiTheme="majorHAnsi" w:cstheme="minorHAnsi"/>
          <w:bCs/>
          <w:szCs w:val="22"/>
          <w:lang w:val="en-US"/>
        </w:rPr>
        <w:t>Downtown Innovation Group</w:t>
      </w:r>
    </w:p>
    <w:p w14:paraId="2FC48598" w14:textId="73B44B4D" w:rsidR="0090047C" w:rsidRPr="00BB1B2A" w:rsidRDefault="0090047C" w:rsidP="00982772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2018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="0015757B">
        <w:rPr>
          <w:rFonts w:asciiTheme="majorHAnsi" w:hAnsiTheme="majorHAnsi" w:cstheme="minorHAnsi"/>
          <w:szCs w:val="22"/>
          <w:lang w:val="en-US"/>
        </w:rPr>
        <w:t>Member—</w:t>
      </w:r>
      <w:r w:rsidRPr="0015757B">
        <w:rPr>
          <w:rFonts w:asciiTheme="majorHAnsi" w:hAnsiTheme="majorHAnsi" w:cstheme="minorHAnsi"/>
          <w:szCs w:val="22"/>
          <w:lang w:val="en-US"/>
        </w:rPr>
        <w:t>Sustainability Academic Reporting Group</w:t>
      </w:r>
    </w:p>
    <w:p w14:paraId="6ABC93F3" w14:textId="299613C5" w:rsidR="00165A4C" w:rsidRPr="00BB1B2A" w:rsidRDefault="00165A4C" w:rsidP="003662EA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b/>
          <w:bCs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2018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="00827357" w:rsidRPr="0015757B">
        <w:rPr>
          <w:rFonts w:asciiTheme="majorHAnsi" w:hAnsiTheme="majorHAnsi" w:cstheme="minorHAnsi"/>
          <w:szCs w:val="22"/>
          <w:lang w:val="en-US"/>
        </w:rPr>
        <w:t>Team Mentor—</w:t>
      </w:r>
      <w:r w:rsidRPr="0015757B">
        <w:rPr>
          <w:rFonts w:asciiTheme="majorHAnsi" w:hAnsiTheme="majorHAnsi" w:cstheme="minorHAnsi"/>
          <w:szCs w:val="22"/>
          <w:lang w:val="en-US"/>
        </w:rPr>
        <w:t>Elon</w:t>
      </w:r>
      <w:r w:rsidR="00827357" w:rsidRPr="0015757B">
        <w:rPr>
          <w:rFonts w:asciiTheme="majorHAnsi" w:hAnsiTheme="majorHAnsi" w:cstheme="minorHAnsi"/>
          <w:szCs w:val="22"/>
          <w:lang w:val="en-US"/>
        </w:rPr>
        <w:t xml:space="preserve"> </w:t>
      </w:r>
      <w:r w:rsidRPr="0015757B">
        <w:rPr>
          <w:rFonts w:asciiTheme="majorHAnsi" w:hAnsiTheme="majorHAnsi" w:cstheme="minorHAnsi"/>
          <w:szCs w:val="22"/>
          <w:lang w:val="en-US"/>
        </w:rPr>
        <w:t>Innovation Challenge</w:t>
      </w:r>
    </w:p>
    <w:p w14:paraId="5B01AFA8" w14:textId="32E5EDB6" w:rsidR="00165A4C" w:rsidRPr="00BB1B2A" w:rsidRDefault="00165A4C" w:rsidP="00982772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2017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="0015757B">
        <w:rPr>
          <w:rFonts w:asciiTheme="majorHAnsi" w:hAnsiTheme="majorHAnsi" w:cstheme="minorHAnsi"/>
          <w:szCs w:val="22"/>
          <w:lang w:val="en-US"/>
        </w:rPr>
        <w:t>Member</w:t>
      </w:r>
      <w:r w:rsidR="0015757B" w:rsidRPr="0015757B">
        <w:rPr>
          <w:rFonts w:asciiTheme="majorHAnsi" w:hAnsiTheme="majorHAnsi" w:cstheme="minorHAnsi"/>
          <w:szCs w:val="22"/>
          <w:lang w:val="en-US"/>
        </w:rPr>
        <w:t>—</w:t>
      </w:r>
      <w:r w:rsidRPr="0015757B">
        <w:rPr>
          <w:rFonts w:asciiTheme="majorHAnsi" w:hAnsiTheme="majorHAnsi" w:cstheme="minorHAnsi"/>
          <w:szCs w:val="22"/>
          <w:lang w:val="en-US"/>
        </w:rPr>
        <w:t>Doherty Center for Entrepreneurial Leadership Program Manager Search Committee</w:t>
      </w:r>
    </w:p>
    <w:p w14:paraId="56A85505" w14:textId="1F298B1F" w:rsidR="00616895" w:rsidRPr="0015757B" w:rsidRDefault="00616895" w:rsidP="00982772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2016-2017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="00827357" w:rsidRPr="00827357">
        <w:rPr>
          <w:rFonts w:asciiTheme="majorHAnsi" w:hAnsiTheme="majorHAnsi" w:cstheme="minorHAnsi"/>
          <w:b/>
          <w:bCs/>
          <w:szCs w:val="22"/>
          <w:lang w:val="en-US"/>
        </w:rPr>
        <w:t>Organizer</w:t>
      </w:r>
      <w:r w:rsidR="00827357">
        <w:rPr>
          <w:rFonts w:asciiTheme="majorHAnsi" w:hAnsiTheme="majorHAnsi" w:cstheme="minorHAnsi"/>
          <w:b/>
          <w:bCs/>
          <w:szCs w:val="22"/>
          <w:lang w:val="en-US"/>
        </w:rPr>
        <w:t>—</w:t>
      </w:r>
      <w:r w:rsidRPr="0015757B">
        <w:rPr>
          <w:rFonts w:asciiTheme="majorHAnsi" w:hAnsiTheme="majorHAnsi" w:cstheme="minorHAnsi"/>
          <w:szCs w:val="22"/>
          <w:lang w:val="en-US"/>
        </w:rPr>
        <w:t>We</w:t>
      </w:r>
      <w:r w:rsidR="00827357" w:rsidRPr="0015757B">
        <w:rPr>
          <w:rFonts w:asciiTheme="majorHAnsi" w:hAnsiTheme="majorHAnsi" w:cstheme="minorHAnsi"/>
          <w:szCs w:val="22"/>
          <w:lang w:val="en-US"/>
        </w:rPr>
        <w:t xml:space="preserve"> </w:t>
      </w:r>
      <w:r w:rsidRPr="0015757B">
        <w:rPr>
          <w:rFonts w:asciiTheme="majorHAnsi" w:hAnsiTheme="majorHAnsi" w:cstheme="minorHAnsi"/>
          <w:szCs w:val="22"/>
          <w:lang w:val="en-US"/>
        </w:rPr>
        <w:t xml:space="preserve">Do! Women in Entrepreneurship Conference </w:t>
      </w:r>
    </w:p>
    <w:p w14:paraId="1EE84DC3" w14:textId="67FB81A9" w:rsidR="00BB3B20" w:rsidRPr="00BB1B2A" w:rsidRDefault="00BB3B20" w:rsidP="00982772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2016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="0015757B">
        <w:rPr>
          <w:rFonts w:asciiTheme="majorHAnsi" w:hAnsiTheme="majorHAnsi" w:cstheme="minorHAnsi"/>
          <w:szCs w:val="22"/>
          <w:lang w:val="en-US"/>
        </w:rPr>
        <w:t>Member—</w:t>
      </w:r>
      <w:r w:rsidRPr="0015757B">
        <w:rPr>
          <w:rFonts w:asciiTheme="majorHAnsi" w:hAnsiTheme="majorHAnsi" w:cstheme="minorHAnsi"/>
          <w:bCs/>
          <w:szCs w:val="22"/>
          <w:lang w:val="en-US"/>
        </w:rPr>
        <w:t>OB/HR Search Committee</w:t>
      </w:r>
    </w:p>
    <w:p w14:paraId="31C5C130" w14:textId="72DD6AD8" w:rsidR="00644CB6" w:rsidRPr="00BB1B2A" w:rsidRDefault="00644CB6" w:rsidP="00B9461F">
      <w:pPr>
        <w:pStyle w:val="BodyText"/>
        <w:spacing w:line="240" w:lineRule="auto"/>
        <w:ind w:left="1800" w:hanging="180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>2014-2015</w:t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="0015757B">
        <w:rPr>
          <w:rFonts w:asciiTheme="majorHAnsi" w:hAnsiTheme="majorHAnsi" w:cstheme="minorHAnsi"/>
          <w:szCs w:val="22"/>
          <w:lang w:val="en-US"/>
        </w:rPr>
        <w:t>Member—</w:t>
      </w:r>
      <w:r w:rsidRPr="0015757B">
        <w:rPr>
          <w:rFonts w:asciiTheme="majorHAnsi" w:hAnsiTheme="majorHAnsi" w:cstheme="minorHAnsi"/>
          <w:bCs/>
          <w:szCs w:val="22"/>
          <w:lang w:val="en-US"/>
        </w:rPr>
        <w:t>Strategic Planning Committee</w:t>
      </w:r>
      <w:r w:rsidR="0015757B">
        <w:rPr>
          <w:rFonts w:asciiTheme="majorHAnsi" w:hAnsiTheme="majorHAnsi" w:cstheme="minorHAnsi"/>
          <w:bCs/>
          <w:szCs w:val="22"/>
          <w:lang w:val="en-US"/>
        </w:rPr>
        <w:t xml:space="preserve"> (</w:t>
      </w:r>
      <w:r w:rsidRPr="00BB1B2A">
        <w:rPr>
          <w:rFonts w:asciiTheme="majorHAnsi" w:hAnsiTheme="majorHAnsi" w:cstheme="minorHAnsi"/>
          <w:szCs w:val="22"/>
          <w:lang w:val="en-US"/>
        </w:rPr>
        <w:t>UMB College of Management Entrepreneurship Center</w:t>
      </w:r>
      <w:r w:rsidR="0015757B">
        <w:rPr>
          <w:rFonts w:asciiTheme="majorHAnsi" w:hAnsiTheme="majorHAnsi" w:cstheme="minorHAnsi"/>
          <w:szCs w:val="22"/>
          <w:lang w:val="en-US"/>
        </w:rPr>
        <w:t>)</w:t>
      </w:r>
      <w:r w:rsidRPr="00BB1B2A">
        <w:rPr>
          <w:rFonts w:asciiTheme="majorHAnsi" w:hAnsiTheme="majorHAnsi" w:cstheme="minorHAnsi"/>
          <w:szCs w:val="22"/>
          <w:lang w:val="en-US"/>
        </w:rPr>
        <w:t xml:space="preserve"> </w:t>
      </w:r>
    </w:p>
    <w:p w14:paraId="788E4360" w14:textId="4A5E09AB" w:rsidR="001C671C" w:rsidRPr="00BB1B2A" w:rsidRDefault="00CE387D" w:rsidP="00B9461F">
      <w:pPr>
        <w:pStyle w:val="Default"/>
        <w:ind w:left="1800" w:hanging="1800"/>
        <w:rPr>
          <w:rFonts w:asciiTheme="majorHAnsi" w:hAnsiTheme="majorHAnsi" w:cstheme="minorHAnsi"/>
          <w:sz w:val="22"/>
          <w:szCs w:val="22"/>
          <w:lang w:val="en-US"/>
        </w:rPr>
      </w:pPr>
      <w:r w:rsidRPr="00BB1B2A">
        <w:rPr>
          <w:rFonts w:asciiTheme="majorHAnsi" w:hAnsiTheme="majorHAnsi" w:cstheme="minorHAnsi"/>
          <w:sz w:val="22"/>
          <w:szCs w:val="22"/>
          <w:lang w:val="en-US"/>
        </w:rPr>
        <w:t>2014</w:t>
      </w:r>
      <w:r w:rsidR="00271827" w:rsidRPr="00BB1B2A">
        <w:rPr>
          <w:rFonts w:asciiTheme="majorHAnsi" w:hAnsiTheme="majorHAnsi" w:cstheme="minorHAnsi"/>
          <w:sz w:val="22"/>
          <w:szCs w:val="22"/>
          <w:lang w:val="en-US"/>
        </w:rPr>
        <w:tab/>
      </w:r>
      <w:r w:rsidRPr="0015757B">
        <w:rPr>
          <w:rFonts w:asciiTheme="majorHAnsi" w:hAnsiTheme="majorHAnsi" w:cstheme="minorHAnsi"/>
          <w:bCs/>
          <w:sz w:val="22"/>
          <w:szCs w:val="22"/>
          <w:lang w:val="en-US"/>
        </w:rPr>
        <w:t>UMB</w:t>
      </w:r>
      <w:r w:rsidR="001C671C" w:rsidRPr="0015757B">
        <w:rPr>
          <w:rFonts w:asciiTheme="majorHAnsi" w:hAnsiTheme="majorHAnsi" w:cstheme="minorHAnsi"/>
          <w:bCs/>
          <w:sz w:val="22"/>
          <w:szCs w:val="22"/>
          <w:lang w:val="en-US"/>
        </w:rPr>
        <w:t xml:space="preserve"> </w:t>
      </w:r>
      <w:r w:rsidR="00271827" w:rsidRPr="0015757B">
        <w:rPr>
          <w:rFonts w:asciiTheme="majorHAnsi" w:hAnsiTheme="majorHAnsi" w:cstheme="minorHAnsi"/>
          <w:bCs/>
          <w:sz w:val="22"/>
          <w:szCs w:val="22"/>
          <w:lang w:val="en-US"/>
        </w:rPr>
        <w:t>Student Representative</w:t>
      </w:r>
      <w:r w:rsidRPr="00BB1B2A">
        <w:rPr>
          <w:rFonts w:asciiTheme="majorHAnsi" w:hAnsiTheme="majorHAnsi" w:cstheme="minorHAnsi"/>
          <w:sz w:val="22"/>
          <w:szCs w:val="22"/>
          <w:lang w:val="en-US"/>
        </w:rPr>
        <w:t>—Boston Area Doctoral Organization Consortium Student Research Event</w:t>
      </w:r>
    </w:p>
    <w:p w14:paraId="5C694DEB" w14:textId="77777777" w:rsidR="00C44916" w:rsidRDefault="00C44916" w:rsidP="00496D33">
      <w:pPr>
        <w:pStyle w:val="Objective"/>
        <w:spacing w:before="0" w:after="0" w:line="240" w:lineRule="auto"/>
        <w:rPr>
          <w:rFonts w:asciiTheme="majorHAnsi" w:hAnsiTheme="majorHAnsi" w:cstheme="minorHAnsi"/>
          <w:b/>
          <w:szCs w:val="22"/>
          <w:lang w:val="en-US"/>
        </w:rPr>
      </w:pPr>
    </w:p>
    <w:p w14:paraId="570B923C" w14:textId="088C3751" w:rsidR="00496D33" w:rsidRPr="00BB1B2A" w:rsidRDefault="00496D33" w:rsidP="00496D33">
      <w:pPr>
        <w:pStyle w:val="Objective"/>
        <w:spacing w:before="0" w:after="0" w:line="240" w:lineRule="auto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b/>
          <w:szCs w:val="22"/>
          <w:lang w:val="en-US"/>
        </w:rPr>
        <w:t>Periodic reviewing for journals:</w:t>
      </w:r>
      <w:r w:rsidRPr="00BB1B2A">
        <w:rPr>
          <w:rFonts w:asciiTheme="majorHAnsi" w:hAnsiTheme="majorHAnsi" w:cstheme="minorHAnsi"/>
          <w:szCs w:val="22"/>
          <w:lang w:val="en-US"/>
        </w:rPr>
        <w:t xml:space="preserve"> California Management Review; Organizations &amp; Environment; </w:t>
      </w:r>
      <w:r w:rsidR="001F1A79">
        <w:rPr>
          <w:rFonts w:asciiTheme="majorHAnsi" w:hAnsiTheme="majorHAnsi" w:cstheme="minorHAnsi"/>
          <w:szCs w:val="22"/>
          <w:lang w:val="en-US"/>
        </w:rPr>
        <w:t xml:space="preserve">Public Management Review; </w:t>
      </w:r>
      <w:r w:rsidRPr="00BB1B2A">
        <w:rPr>
          <w:rFonts w:asciiTheme="majorHAnsi" w:hAnsiTheme="majorHAnsi" w:cstheme="minorHAnsi"/>
          <w:szCs w:val="22"/>
          <w:lang w:val="en-US"/>
        </w:rPr>
        <w:t>Strategic Entrepreneurship Journal</w:t>
      </w:r>
      <w:r w:rsidR="00E240EC">
        <w:rPr>
          <w:rFonts w:asciiTheme="majorHAnsi" w:hAnsiTheme="majorHAnsi" w:cstheme="minorHAnsi"/>
          <w:szCs w:val="22"/>
          <w:lang w:val="en-US"/>
        </w:rPr>
        <w:t xml:space="preserve">; </w:t>
      </w:r>
      <w:r w:rsidR="0029791C">
        <w:rPr>
          <w:rFonts w:asciiTheme="majorHAnsi" w:hAnsiTheme="majorHAnsi" w:cstheme="minorHAnsi"/>
          <w:szCs w:val="22"/>
          <w:lang w:val="en-US"/>
        </w:rPr>
        <w:t xml:space="preserve">Management Teaching Review; </w:t>
      </w:r>
      <w:r w:rsidR="00E240EC">
        <w:rPr>
          <w:rFonts w:asciiTheme="majorHAnsi" w:hAnsiTheme="majorHAnsi" w:cstheme="minorHAnsi"/>
          <w:szCs w:val="22"/>
          <w:lang w:val="en-US"/>
        </w:rPr>
        <w:t>Journal of Research in Marketing and Entrepreneurship</w:t>
      </w:r>
      <w:r w:rsidR="002606E8">
        <w:rPr>
          <w:rFonts w:asciiTheme="majorHAnsi" w:hAnsiTheme="majorHAnsi" w:cstheme="minorHAnsi"/>
          <w:szCs w:val="22"/>
          <w:lang w:val="en-US"/>
        </w:rPr>
        <w:t>; Perspectives in Undergraduate Mentoring</w:t>
      </w:r>
    </w:p>
    <w:p w14:paraId="68C48ABE" w14:textId="1618B2F6" w:rsidR="00496D33" w:rsidRPr="00BB1B2A" w:rsidRDefault="00496D33" w:rsidP="00496D33">
      <w:pPr>
        <w:pStyle w:val="Objective"/>
        <w:spacing w:before="0" w:after="0" w:line="240" w:lineRule="auto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b/>
          <w:szCs w:val="22"/>
          <w:lang w:val="en-US"/>
        </w:rPr>
        <w:t>Periodic reviewing for conferences:</w:t>
      </w:r>
      <w:r w:rsidRPr="00BB1B2A">
        <w:rPr>
          <w:rFonts w:asciiTheme="majorHAnsi" w:hAnsiTheme="majorHAnsi" w:cstheme="minorHAnsi"/>
          <w:szCs w:val="22"/>
          <w:lang w:val="en-US"/>
        </w:rPr>
        <w:t xml:space="preserve"> Academy of Management—Entrepreneurship Division, Management Education Division, and Social Issues in Management Division; Management and Organizational Behavior Teaching Conference; </w:t>
      </w:r>
      <w:r w:rsidR="005848F1">
        <w:rPr>
          <w:rFonts w:asciiTheme="majorHAnsi" w:hAnsiTheme="majorHAnsi" w:cstheme="minorHAnsi"/>
          <w:szCs w:val="22"/>
          <w:lang w:val="en-US"/>
        </w:rPr>
        <w:t xml:space="preserve">Southern Management Association; </w:t>
      </w:r>
      <w:r w:rsidRPr="00BB1B2A">
        <w:rPr>
          <w:rFonts w:asciiTheme="majorHAnsi" w:hAnsiTheme="majorHAnsi" w:cstheme="minorHAnsi"/>
          <w:szCs w:val="22"/>
          <w:lang w:val="en-US"/>
        </w:rPr>
        <w:t xml:space="preserve">United States </w:t>
      </w:r>
      <w:r w:rsidR="00FC3D19">
        <w:rPr>
          <w:rFonts w:asciiTheme="majorHAnsi" w:hAnsiTheme="majorHAnsi" w:cstheme="minorHAnsi"/>
          <w:szCs w:val="22"/>
          <w:lang w:val="en-US"/>
        </w:rPr>
        <w:t xml:space="preserve">Association of </w:t>
      </w:r>
      <w:r w:rsidRPr="00BB1B2A">
        <w:rPr>
          <w:rFonts w:asciiTheme="majorHAnsi" w:hAnsiTheme="majorHAnsi" w:cstheme="minorHAnsi"/>
          <w:szCs w:val="22"/>
          <w:lang w:val="en-US"/>
        </w:rPr>
        <w:t xml:space="preserve">Small Business and Entrepreneurship Annual Conference </w:t>
      </w:r>
    </w:p>
    <w:p w14:paraId="3D0B038A" w14:textId="1787AF4B" w:rsidR="00721031" w:rsidRPr="00721031" w:rsidRDefault="00A007EB" w:rsidP="00721031">
      <w:pPr>
        <w:pStyle w:val="SectionTitle"/>
        <w:pBdr>
          <w:bottom w:val="single" w:sz="12" w:space="1" w:color="auto"/>
        </w:pBdr>
        <w:spacing w:line="240" w:lineRule="auto"/>
        <w:outlineLvl w:val="0"/>
        <w:rPr>
          <w:rFonts w:asciiTheme="majorHAnsi" w:hAnsiTheme="majorHAnsi" w:cstheme="minorHAnsi"/>
          <w:sz w:val="22"/>
          <w:szCs w:val="22"/>
          <w:lang w:val="en-US"/>
        </w:rPr>
      </w:pPr>
      <w:r w:rsidRPr="00BB1B2A">
        <w:rPr>
          <w:rFonts w:asciiTheme="majorHAnsi" w:hAnsiTheme="majorHAnsi" w:cstheme="minorHAnsi"/>
          <w:sz w:val="22"/>
          <w:szCs w:val="22"/>
          <w:lang w:val="en-US"/>
        </w:rPr>
        <w:t xml:space="preserve">Non-Academic </w:t>
      </w:r>
      <w:r w:rsidR="00DB711C" w:rsidRPr="00BB1B2A">
        <w:rPr>
          <w:rFonts w:asciiTheme="majorHAnsi" w:hAnsiTheme="majorHAnsi" w:cstheme="minorHAnsi"/>
          <w:sz w:val="22"/>
          <w:szCs w:val="22"/>
          <w:lang w:val="en-US"/>
        </w:rPr>
        <w:t xml:space="preserve">Professional </w:t>
      </w:r>
      <w:r w:rsidR="007B2074" w:rsidRPr="00BB1B2A">
        <w:rPr>
          <w:rFonts w:asciiTheme="majorHAnsi" w:hAnsiTheme="majorHAnsi" w:cstheme="minorHAnsi"/>
          <w:sz w:val="22"/>
          <w:szCs w:val="22"/>
          <w:lang w:val="en-US"/>
        </w:rPr>
        <w:t>Appointments</w:t>
      </w:r>
    </w:p>
    <w:p w14:paraId="2BE4CEDB" w14:textId="12787C32" w:rsidR="009B65FC" w:rsidRDefault="009B65FC" w:rsidP="001F1A79">
      <w:pPr>
        <w:pStyle w:val="JobTitle"/>
        <w:keepNext w:val="0"/>
        <w:tabs>
          <w:tab w:val="left" w:pos="1843"/>
        </w:tabs>
        <w:spacing w:before="0" w:after="0" w:line="240" w:lineRule="auto"/>
        <w:rPr>
          <w:rFonts w:asciiTheme="majorHAnsi" w:hAnsiTheme="majorHAnsi" w:cstheme="minorHAnsi"/>
          <w:bCs w:val="0"/>
          <w:iCs w:val="0"/>
          <w:spacing w:val="0"/>
          <w:szCs w:val="22"/>
        </w:rPr>
      </w:pPr>
      <w:r>
        <w:rPr>
          <w:rFonts w:asciiTheme="majorHAnsi" w:hAnsiTheme="majorHAnsi" w:cstheme="minorHAnsi"/>
          <w:b w:val="0"/>
          <w:iCs w:val="0"/>
          <w:spacing w:val="0"/>
          <w:szCs w:val="22"/>
        </w:rPr>
        <w:t>2022-present</w:t>
      </w:r>
      <w:r>
        <w:rPr>
          <w:rFonts w:asciiTheme="majorHAnsi" w:hAnsiTheme="majorHAnsi" w:cstheme="minorHAnsi"/>
          <w:b w:val="0"/>
          <w:iCs w:val="0"/>
          <w:spacing w:val="0"/>
          <w:szCs w:val="22"/>
        </w:rPr>
        <w:tab/>
      </w:r>
      <w:r>
        <w:rPr>
          <w:rFonts w:asciiTheme="majorHAnsi" w:hAnsiTheme="majorHAnsi" w:cstheme="minorHAnsi"/>
          <w:bCs w:val="0"/>
          <w:iCs w:val="0"/>
          <w:spacing w:val="0"/>
          <w:szCs w:val="22"/>
        </w:rPr>
        <w:t>Board of Directors</w:t>
      </w:r>
      <w:r w:rsidR="005F7B98">
        <w:rPr>
          <w:rFonts w:asciiTheme="majorHAnsi" w:hAnsiTheme="majorHAnsi" w:cstheme="minorHAnsi"/>
          <w:bCs w:val="0"/>
          <w:iCs w:val="0"/>
          <w:spacing w:val="0"/>
          <w:szCs w:val="22"/>
        </w:rPr>
        <w:t xml:space="preserve"> Member</w:t>
      </w:r>
    </w:p>
    <w:p w14:paraId="3341406A" w14:textId="02F13FA5" w:rsidR="005F7B98" w:rsidRPr="005F7B98" w:rsidRDefault="005F7B98" w:rsidP="005F7B98">
      <w:pPr>
        <w:pStyle w:val="Achievement"/>
        <w:numPr>
          <w:ilvl w:val="0"/>
          <w:numId w:val="0"/>
        </w:numPr>
        <w:ind w:left="1080"/>
        <w:rPr>
          <w:rFonts w:asciiTheme="majorHAnsi" w:hAnsiTheme="majorHAnsi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5F7B98">
        <w:rPr>
          <w:rFonts w:asciiTheme="majorHAnsi" w:hAnsiTheme="majorHAnsi"/>
          <w:lang w:val="en-US"/>
        </w:rPr>
        <w:t>Burlington Beer Works</w:t>
      </w:r>
      <w:r>
        <w:rPr>
          <w:rFonts w:asciiTheme="majorHAnsi" w:hAnsiTheme="majorHAnsi"/>
          <w:lang w:val="en-US"/>
        </w:rPr>
        <w:t xml:space="preserve"> Cooperative</w:t>
      </w:r>
    </w:p>
    <w:p w14:paraId="7FEF0BF9" w14:textId="1EA49B41" w:rsidR="00616895" w:rsidRPr="00BB1B2A" w:rsidRDefault="00616895" w:rsidP="001F1A79">
      <w:pPr>
        <w:pStyle w:val="JobTitle"/>
        <w:keepNext w:val="0"/>
        <w:tabs>
          <w:tab w:val="left" w:pos="1843"/>
        </w:tabs>
        <w:spacing w:before="0" w:after="0" w:line="240" w:lineRule="auto"/>
        <w:rPr>
          <w:rFonts w:asciiTheme="majorHAnsi" w:hAnsiTheme="majorHAnsi" w:cstheme="minorHAnsi"/>
          <w:bCs w:val="0"/>
          <w:iCs w:val="0"/>
          <w:spacing w:val="0"/>
          <w:szCs w:val="22"/>
        </w:rPr>
      </w:pPr>
      <w:r w:rsidRPr="00BB1B2A">
        <w:rPr>
          <w:rFonts w:asciiTheme="majorHAnsi" w:hAnsiTheme="majorHAnsi" w:cstheme="minorHAnsi"/>
          <w:b w:val="0"/>
          <w:iCs w:val="0"/>
          <w:spacing w:val="0"/>
          <w:szCs w:val="22"/>
        </w:rPr>
        <w:t>2017</w:t>
      </w:r>
      <w:r w:rsidR="00CD48C7" w:rsidRPr="00BB1B2A">
        <w:rPr>
          <w:rFonts w:asciiTheme="majorHAnsi" w:hAnsiTheme="majorHAnsi" w:cstheme="minorHAnsi"/>
          <w:b w:val="0"/>
          <w:iCs w:val="0"/>
          <w:spacing w:val="0"/>
          <w:szCs w:val="22"/>
        </w:rPr>
        <w:t>-</w:t>
      </w:r>
      <w:r w:rsidR="0090047C" w:rsidRPr="00BB1B2A">
        <w:rPr>
          <w:rFonts w:asciiTheme="majorHAnsi" w:hAnsiTheme="majorHAnsi" w:cstheme="minorHAnsi"/>
          <w:b w:val="0"/>
          <w:iCs w:val="0"/>
          <w:spacing w:val="0"/>
          <w:szCs w:val="22"/>
        </w:rPr>
        <w:t>2018</w:t>
      </w:r>
      <w:r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ab/>
      </w:r>
      <w:r w:rsidR="00E31AAD">
        <w:rPr>
          <w:rFonts w:asciiTheme="majorHAnsi" w:hAnsiTheme="majorHAnsi" w:cstheme="minorHAnsi"/>
          <w:bCs w:val="0"/>
          <w:iCs w:val="0"/>
          <w:spacing w:val="0"/>
          <w:szCs w:val="22"/>
        </w:rPr>
        <w:t>A</w:t>
      </w:r>
      <w:r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>dvisory Board Member</w:t>
      </w:r>
    </w:p>
    <w:p w14:paraId="7632C769" w14:textId="69391637" w:rsidR="00616895" w:rsidRPr="00BB1B2A" w:rsidRDefault="00616895" w:rsidP="001F1A79">
      <w:pPr>
        <w:pStyle w:val="Achievement"/>
        <w:numPr>
          <w:ilvl w:val="0"/>
          <w:numId w:val="0"/>
        </w:numPr>
        <w:spacing w:before="0" w:after="0"/>
        <w:ind w:left="360" w:hanging="360"/>
        <w:rPr>
          <w:rFonts w:asciiTheme="majorHAnsi" w:hAnsiTheme="majorHAnsi" w:cstheme="minorHAnsi"/>
          <w:szCs w:val="22"/>
          <w:lang w:val="en-US"/>
        </w:rPr>
      </w:pPr>
      <w:r w:rsidRPr="00BB1B2A">
        <w:rPr>
          <w:rFonts w:asciiTheme="majorHAnsi" w:hAnsiTheme="majorHAnsi" w:cstheme="minorHAnsi"/>
          <w:szCs w:val="22"/>
          <w:lang w:val="en-US"/>
        </w:rPr>
        <w:tab/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Pr="00BB1B2A">
        <w:rPr>
          <w:rFonts w:asciiTheme="majorHAnsi" w:hAnsiTheme="majorHAnsi" w:cstheme="minorHAnsi"/>
          <w:szCs w:val="22"/>
          <w:lang w:val="en-US"/>
        </w:rPr>
        <w:tab/>
      </w:r>
      <w:r w:rsidRPr="00BB1B2A">
        <w:rPr>
          <w:rFonts w:asciiTheme="majorHAnsi" w:hAnsiTheme="majorHAnsi" w:cstheme="minorHAnsi"/>
          <w:szCs w:val="22"/>
          <w:lang w:val="en-US"/>
        </w:rPr>
        <w:tab/>
        <w:t>Teach for America-Piedmont Alumni Advisory Board</w:t>
      </w:r>
    </w:p>
    <w:p w14:paraId="5FB044F6" w14:textId="512D85EE" w:rsidR="008E71B8" w:rsidRPr="00BB1B2A" w:rsidRDefault="007B754A" w:rsidP="001F1A79">
      <w:pPr>
        <w:pStyle w:val="JobTitle"/>
        <w:keepNext w:val="0"/>
        <w:tabs>
          <w:tab w:val="left" w:pos="1843"/>
        </w:tabs>
        <w:spacing w:before="0" w:after="0" w:line="240" w:lineRule="auto"/>
        <w:rPr>
          <w:rFonts w:asciiTheme="majorHAnsi" w:hAnsiTheme="majorHAnsi" w:cstheme="minorHAnsi"/>
          <w:bCs w:val="0"/>
          <w:iCs w:val="0"/>
          <w:spacing w:val="0"/>
          <w:szCs w:val="22"/>
        </w:rPr>
      </w:pPr>
      <w:r w:rsidRPr="00BB1B2A">
        <w:rPr>
          <w:rFonts w:asciiTheme="majorHAnsi" w:hAnsiTheme="majorHAnsi" w:cstheme="minorHAnsi"/>
          <w:b w:val="0"/>
          <w:iCs w:val="0"/>
          <w:spacing w:val="0"/>
          <w:szCs w:val="22"/>
        </w:rPr>
        <w:t>2014-</w:t>
      </w:r>
      <w:r w:rsidR="00D37F78" w:rsidRPr="00BB1B2A">
        <w:rPr>
          <w:rFonts w:asciiTheme="majorHAnsi" w:hAnsiTheme="majorHAnsi" w:cstheme="minorHAnsi"/>
          <w:b w:val="0"/>
          <w:iCs w:val="0"/>
          <w:spacing w:val="0"/>
          <w:szCs w:val="22"/>
        </w:rPr>
        <w:t>2015</w:t>
      </w:r>
      <w:r w:rsidR="008E71B8"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ab/>
      </w:r>
      <w:r w:rsidR="003770A8"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>Strategy and Data Advisor</w:t>
      </w:r>
      <w:r w:rsidR="008E71B8"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ab/>
      </w:r>
    </w:p>
    <w:p w14:paraId="7F323DAA" w14:textId="35FA23A4" w:rsidR="008E71B8" w:rsidRPr="00BB1B2A" w:rsidRDefault="008E71B8" w:rsidP="001F1A79">
      <w:pPr>
        <w:pStyle w:val="Achievement"/>
        <w:numPr>
          <w:ilvl w:val="0"/>
          <w:numId w:val="0"/>
        </w:numPr>
        <w:spacing w:before="0" w:after="0"/>
        <w:ind w:left="360"/>
        <w:rPr>
          <w:rFonts w:asciiTheme="majorHAnsi" w:hAnsiTheme="majorHAnsi" w:cstheme="minorHAnsi"/>
          <w:szCs w:val="22"/>
        </w:rPr>
      </w:pPr>
      <w:r w:rsidRPr="00BB1B2A">
        <w:rPr>
          <w:rFonts w:asciiTheme="majorHAnsi" w:hAnsiTheme="majorHAnsi" w:cstheme="minorHAnsi"/>
          <w:szCs w:val="22"/>
        </w:rPr>
        <w:tab/>
      </w:r>
      <w:r w:rsidRPr="00BB1B2A">
        <w:rPr>
          <w:rFonts w:asciiTheme="majorHAnsi" w:hAnsiTheme="majorHAnsi" w:cstheme="minorHAnsi"/>
          <w:szCs w:val="22"/>
        </w:rPr>
        <w:tab/>
      </w:r>
      <w:r w:rsidRPr="00BB1B2A">
        <w:rPr>
          <w:rFonts w:asciiTheme="majorHAnsi" w:hAnsiTheme="majorHAnsi" w:cstheme="minorHAnsi"/>
          <w:szCs w:val="22"/>
        </w:rPr>
        <w:tab/>
      </w:r>
      <w:r w:rsidRPr="00BB1B2A">
        <w:rPr>
          <w:rFonts w:asciiTheme="majorHAnsi" w:hAnsiTheme="majorHAnsi" w:cstheme="minorHAnsi"/>
          <w:szCs w:val="22"/>
        </w:rPr>
        <w:tab/>
        <w:t>Rhode Island is Ready</w:t>
      </w:r>
      <w:r w:rsidR="00865850" w:rsidRPr="00BB1B2A">
        <w:rPr>
          <w:rFonts w:asciiTheme="majorHAnsi" w:hAnsiTheme="majorHAnsi" w:cstheme="minorHAnsi"/>
          <w:szCs w:val="22"/>
        </w:rPr>
        <w:t xml:space="preserve">, </w:t>
      </w:r>
      <w:r w:rsidRPr="00BB1B2A">
        <w:rPr>
          <w:rFonts w:asciiTheme="majorHAnsi" w:hAnsiTheme="majorHAnsi" w:cstheme="minorHAnsi"/>
          <w:szCs w:val="22"/>
        </w:rPr>
        <w:t>Providence, RI</w:t>
      </w:r>
    </w:p>
    <w:p w14:paraId="6314B1A8" w14:textId="407E50D2" w:rsidR="007B2074" w:rsidRPr="00BB1B2A" w:rsidRDefault="007B754A" w:rsidP="001F1A79">
      <w:pPr>
        <w:pStyle w:val="JobTitle"/>
        <w:keepNext w:val="0"/>
        <w:tabs>
          <w:tab w:val="left" w:pos="1843"/>
        </w:tabs>
        <w:spacing w:before="0" w:after="0" w:line="240" w:lineRule="auto"/>
        <w:rPr>
          <w:rFonts w:asciiTheme="majorHAnsi" w:hAnsiTheme="majorHAnsi" w:cstheme="minorHAnsi"/>
          <w:bCs w:val="0"/>
          <w:iCs w:val="0"/>
          <w:spacing w:val="0"/>
          <w:szCs w:val="22"/>
        </w:rPr>
      </w:pPr>
      <w:r w:rsidRPr="00BB1B2A">
        <w:rPr>
          <w:rFonts w:asciiTheme="majorHAnsi" w:hAnsiTheme="majorHAnsi" w:cstheme="minorHAnsi"/>
          <w:b w:val="0"/>
          <w:iCs w:val="0"/>
          <w:spacing w:val="0"/>
          <w:szCs w:val="22"/>
        </w:rPr>
        <w:t>2011-</w:t>
      </w:r>
      <w:r w:rsidR="001C671C" w:rsidRPr="00BB1B2A">
        <w:rPr>
          <w:rFonts w:asciiTheme="majorHAnsi" w:hAnsiTheme="majorHAnsi" w:cstheme="minorHAnsi"/>
          <w:b w:val="0"/>
          <w:iCs w:val="0"/>
          <w:spacing w:val="0"/>
          <w:szCs w:val="22"/>
        </w:rPr>
        <w:t>2012</w:t>
      </w:r>
      <w:r w:rsidR="007564AF"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ab/>
      </w:r>
      <w:r w:rsidR="001C671C"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>Childcare Site Director</w:t>
      </w:r>
    </w:p>
    <w:p w14:paraId="3E301F49" w14:textId="6A3213A8" w:rsidR="007B2074" w:rsidRPr="00BB1B2A" w:rsidRDefault="001C671C" w:rsidP="001F1A79">
      <w:pPr>
        <w:pStyle w:val="Achievement"/>
        <w:numPr>
          <w:ilvl w:val="0"/>
          <w:numId w:val="0"/>
        </w:numPr>
        <w:spacing w:before="0" w:after="0"/>
        <w:ind w:left="360"/>
        <w:rPr>
          <w:rFonts w:asciiTheme="majorHAnsi" w:hAnsiTheme="majorHAnsi" w:cstheme="minorHAnsi"/>
          <w:szCs w:val="22"/>
        </w:rPr>
      </w:pPr>
      <w:r w:rsidRPr="00BB1B2A">
        <w:rPr>
          <w:rFonts w:asciiTheme="majorHAnsi" w:hAnsiTheme="majorHAnsi" w:cstheme="minorHAnsi"/>
          <w:szCs w:val="22"/>
        </w:rPr>
        <w:tab/>
      </w:r>
      <w:r w:rsidRPr="00BB1B2A">
        <w:rPr>
          <w:rFonts w:asciiTheme="majorHAnsi" w:hAnsiTheme="majorHAnsi" w:cstheme="minorHAnsi"/>
          <w:szCs w:val="22"/>
        </w:rPr>
        <w:tab/>
      </w:r>
      <w:r w:rsidRPr="00BB1B2A">
        <w:rPr>
          <w:rFonts w:asciiTheme="majorHAnsi" w:hAnsiTheme="majorHAnsi" w:cstheme="minorHAnsi"/>
          <w:szCs w:val="22"/>
        </w:rPr>
        <w:tab/>
      </w:r>
      <w:r w:rsidRPr="00BB1B2A">
        <w:rPr>
          <w:rFonts w:asciiTheme="majorHAnsi" w:hAnsiTheme="majorHAnsi" w:cstheme="minorHAnsi"/>
          <w:szCs w:val="22"/>
        </w:rPr>
        <w:tab/>
        <w:t>MacColl Field YMCA</w:t>
      </w:r>
      <w:r w:rsidR="00865850" w:rsidRPr="00BB1B2A">
        <w:rPr>
          <w:rFonts w:asciiTheme="majorHAnsi" w:hAnsiTheme="majorHAnsi" w:cstheme="minorHAnsi"/>
          <w:szCs w:val="22"/>
        </w:rPr>
        <w:t xml:space="preserve">, </w:t>
      </w:r>
      <w:r w:rsidRPr="00BB1B2A">
        <w:rPr>
          <w:rFonts w:asciiTheme="majorHAnsi" w:hAnsiTheme="majorHAnsi" w:cstheme="minorHAnsi"/>
          <w:szCs w:val="22"/>
          <w:lang w:val="en-US" w:eastAsia="en-AU"/>
        </w:rPr>
        <w:t>Lincoln Rhode Island</w:t>
      </w:r>
    </w:p>
    <w:p w14:paraId="44AE657C" w14:textId="12B94EF6" w:rsidR="00644CB6" w:rsidRPr="00BB1B2A" w:rsidRDefault="007B754A" w:rsidP="001F1A79">
      <w:pPr>
        <w:autoSpaceDE w:val="0"/>
        <w:autoSpaceDN w:val="0"/>
        <w:adjustRightInd w:val="0"/>
        <w:jc w:val="left"/>
        <w:rPr>
          <w:rFonts w:asciiTheme="majorHAnsi" w:hAnsiTheme="majorHAnsi" w:cstheme="minorHAnsi"/>
          <w:b/>
          <w:szCs w:val="22"/>
          <w:lang w:val="en-US" w:eastAsia="en-AU"/>
        </w:rPr>
      </w:pPr>
      <w:r w:rsidRPr="00BB1B2A">
        <w:rPr>
          <w:rFonts w:asciiTheme="majorHAnsi" w:hAnsiTheme="majorHAnsi" w:cstheme="minorHAnsi"/>
          <w:bCs/>
          <w:szCs w:val="22"/>
          <w:lang w:val="en-US" w:eastAsia="en-AU"/>
        </w:rPr>
        <w:t>2010-</w:t>
      </w:r>
      <w:r w:rsidR="0048416C" w:rsidRPr="00BB1B2A">
        <w:rPr>
          <w:rFonts w:asciiTheme="majorHAnsi" w:hAnsiTheme="majorHAnsi" w:cstheme="minorHAnsi"/>
          <w:bCs/>
          <w:szCs w:val="22"/>
          <w:lang w:val="en-US" w:eastAsia="en-AU"/>
        </w:rPr>
        <w:t>2015</w:t>
      </w:r>
      <w:r w:rsidR="00644CB6" w:rsidRPr="00BB1B2A">
        <w:rPr>
          <w:rFonts w:asciiTheme="majorHAnsi" w:hAnsiTheme="majorHAnsi" w:cstheme="minorHAnsi"/>
          <w:bCs/>
          <w:szCs w:val="22"/>
          <w:lang w:val="en-US" w:eastAsia="en-AU"/>
        </w:rPr>
        <w:tab/>
      </w:r>
      <w:r w:rsidR="0048416C"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="00CD48C7"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="00644CB6" w:rsidRPr="00BB1B2A">
        <w:rPr>
          <w:rFonts w:asciiTheme="majorHAnsi" w:hAnsiTheme="majorHAnsi" w:cstheme="minorHAnsi"/>
          <w:b/>
          <w:szCs w:val="22"/>
          <w:lang w:val="en-US" w:eastAsia="en-AU"/>
        </w:rPr>
        <w:t>Part Time Phone Interviewer</w:t>
      </w:r>
    </w:p>
    <w:p w14:paraId="669947DB" w14:textId="57B3DF76" w:rsidR="00644CB6" w:rsidRPr="00BB1B2A" w:rsidRDefault="00644CB6" w:rsidP="001F1A79">
      <w:pPr>
        <w:autoSpaceDE w:val="0"/>
        <w:autoSpaceDN w:val="0"/>
        <w:adjustRightInd w:val="0"/>
        <w:jc w:val="left"/>
        <w:rPr>
          <w:rFonts w:asciiTheme="majorHAnsi" w:hAnsiTheme="majorHAnsi" w:cstheme="minorHAnsi"/>
          <w:szCs w:val="22"/>
          <w:lang w:val="en-US" w:eastAsia="en-AU"/>
        </w:rPr>
      </w:pPr>
      <w:r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szCs w:val="22"/>
          <w:lang w:val="en-US" w:eastAsia="en-AU"/>
        </w:rPr>
        <w:t>Teach For America</w:t>
      </w:r>
      <w:r w:rsidR="00865850" w:rsidRPr="00BB1B2A">
        <w:rPr>
          <w:rFonts w:asciiTheme="majorHAnsi" w:hAnsiTheme="majorHAnsi" w:cstheme="minorHAnsi"/>
          <w:szCs w:val="22"/>
          <w:lang w:val="en-US" w:eastAsia="en-AU"/>
        </w:rPr>
        <w:t xml:space="preserve">, </w:t>
      </w:r>
      <w:r w:rsidRPr="00BB1B2A">
        <w:rPr>
          <w:rFonts w:asciiTheme="majorHAnsi" w:hAnsiTheme="majorHAnsi" w:cstheme="minorHAnsi"/>
          <w:szCs w:val="22"/>
          <w:lang w:val="en-US" w:eastAsia="en-AU"/>
        </w:rPr>
        <w:t>New York, New York</w:t>
      </w:r>
    </w:p>
    <w:p w14:paraId="04B8A054" w14:textId="016ECCF4" w:rsidR="001C671C" w:rsidRPr="00BB1B2A" w:rsidRDefault="001C671C" w:rsidP="001F1A79">
      <w:pPr>
        <w:autoSpaceDE w:val="0"/>
        <w:autoSpaceDN w:val="0"/>
        <w:adjustRightInd w:val="0"/>
        <w:jc w:val="left"/>
        <w:rPr>
          <w:rFonts w:asciiTheme="majorHAnsi" w:hAnsiTheme="majorHAnsi" w:cstheme="minorHAnsi"/>
          <w:b/>
          <w:szCs w:val="22"/>
          <w:lang w:val="en-US" w:eastAsia="en-AU"/>
        </w:rPr>
      </w:pPr>
      <w:r w:rsidRPr="00BB1B2A">
        <w:rPr>
          <w:rFonts w:asciiTheme="majorHAnsi" w:hAnsiTheme="majorHAnsi" w:cstheme="minorHAnsi"/>
          <w:bCs/>
          <w:szCs w:val="22"/>
          <w:lang w:val="en-US" w:eastAsia="en-AU"/>
        </w:rPr>
        <w:t>2010</w:t>
      </w:r>
      <w:r w:rsidR="007B754A" w:rsidRPr="00BB1B2A">
        <w:rPr>
          <w:rFonts w:asciiTheme="majorHAnsi" w:hAnsiTheme="majorHAnsi" w:cstheme="minorHAnsi"/>
          <w:bCs/>
          <w:szCs w:val="22"/>
          <w:lang w:val="en-US" w:eastAsia="en-AU"/>
        </w:rPr>
        <w:t>-</w:t>
      </w:r>
      <w:r w:rsidRPr="00BB1B2A">
        <w:rPr>
          <w:rFonts w:asciiTheme="majorHAnsi" w:hAnsiTheme="majorHAnsi" w:cstheme="minorHAnsi"/>
          <w:bCs/>
          <w:szCs w:val="22"/>
          <w:lang w:val="en-US" w:eastAsia="en-AU"/>
        </w:rPr>
        <w:t>2011</w:t>
      </w:r>
      <w:r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="00CD48C7"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b/>
          <w:szCs w:val="22"/>
          <w:lang w:val="en-US" w:eastAsia="en-AU"/>
        </w:rPr>
        <w:t>Learning Team Leader, Course Leader and Corps Member Advisor</w:t>
      </w:r>
    </w:p>
    <w:p w14:paraId="3CAC76C9" w14:textId="26FF7C2A" w:rsidR="001C671C" w:rsidRPr="00BB1B2A" w:rsidRDefault="001C671C" w:rsidP="001F1A79">
      <w:pPr>
        <w:autoSpaceDE w:val="0"/>
        <w:autoSpaceDN w:val="0"/>
        <w:adjustRightInd w:val="0"/>
        <w:jc w:val="left"/>
        <w:rPr>
          <w:rFonts w:asciiTheme="majorHAnsi" w:hAnsiTheme="majorHAnsi" w:cstheme="minorHAnsi"/>
          <w:szCs w:val="22"/>
          <w:lang w:val="en-US" w:eastAsia="en-AU"/>
        </w:rPr>
      </w:pPr>
      <w:r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szCs w:val="22"/>
          <w:lang w:val="en-US" w:eastAsia="en-AU"/>
        </w:rPr>
        <w:t>Teach For America</w:t>
      </w:r>
      <w:r w:rsidR="00865850" w:rsidRPr="00BB1B2A">
        <w:rPr>
          <w:rFonts w:asciiTheme="majorHAnsi" w:hAnsiTheme="majorHAnsi" w:cstheme="minorHAnsi"/>
          <w:szCs w:val="22"/>
          <w:lang w:val="en-US" w:eastAsia="en-AU"/>
        </w:rPr>
        <w:t xml:space="preserve">, </w:t>
      </w:r>
      <w:r w:rsidRPr="00BB1B2A">
        <w:rPr>
          <w:rFonts w:asciiTheme="majorHAnsi" w:hAnsiTheme="majorHAnsi" w:cstheme="minorHAnsi"/>
          <w:szCs w:val="22"/>
          <w:lang w:val="en-US" w:eastAsia="en-AU"/>
        </w:rPr>
        <w:t>Cleveland, Mississippi</w:t>
      </w:r>
    </w:p>
    <w:p w14:paraId="572D1A3F" w14:textId="4F186B07" w:rsidR="007B2074" w:rsidRPr="00BB1B2A" w:rsidRDefault="007B754A" w:rsidP="001F1A79">
      <w:pPr>
        <w:pStyle w:val="JobTitle"/>
        <w:keepNext w:val="0"/>
        <w:tabs>
          <w:tab w:val="left" w:pos="1843"/>
        </w:tabs>
        <w:spacing w:before="0" w:after="0" w:line="240" w:lineRule="auto"/>
        <w:rPr>
          <w:rFonts w:asciiTheme="majorHAnsi" w:hAnsiTheme="majorHAnsi" w:cstheme="minorHAnsi"/>
          <w:bCs w:val="0"/>
          <w:iCs w:val="0"/>
          <w:spacing w:val="0"/>
          <w:szCs w:val="22"/>
        </w:rPr>
      </w:pPr>
      <w:r w:rsidRPr="00BB1B2A">
        <w:rPr>
          <w:rFonts w:asciiTheme="majorHAnsi" w:hAnsiTheme="majorHAnsi" w:cstheme="minorHAnsi"/>
          <w:b w:val="0"/>
          <w:iCs w:val="0"/>
          <w:spacing w:val="0"/>
          <w:szCs w:val="22"/>
        </w:rPr>
        <w:t>2009-</w:t>
      </w:r>
      <w:r w:rsidR="001C671C" w:rsidRPr="00BB1B2A">
        <w:rPr>
          <w:rFonts w:asciiTheme="majorHAnsi" w:hAnsiTheme="majorHAnsi" w:cstheme="minorHAnsi"/>
          <w:b w:val="0"/>
          <w:iCs w:val="0"/>
          <w:spacing w:val="0"/>
          <w:szCs w:val="22"/>
        </w:rPr>
        <w:t>2011</w:t>
      </w:r>
      <w:r w:rsidR="007B2074"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ab/>
      </w:r>
      <w:r w:rsidR="001C671C" w:rsidRPr="00BB1B2A">
        <w:rPr>
          <w:rFonts w:asciiTheme="majorHAnsi" w:hAnsiTheme="majorHAnsi" w:cstheme="minorHAnsi"/>
          <w:bCs w:val="0"/>
          <w:iCs w:val="0"/>
          <w:spacing w:val="0"/>
          <w:szCs w:val="22"/>
        </w:rPr>
        <w:t>Middle School Math Teacher</w:t>
      </w:r>
    </w:p>
    <w:p w14:paraId="1E5EED2D" w14:textId="39E31FFC" w:rsidR="001C671C" w:rsidRPr="00BB1B2A" w:rsidRDefault="001C671C" w:rsidP="001F1A79">
      <w:pPr>
        <w:autoSpaceDE w:val="0"/>
        <w:autoSpaceDN w:val="0"/>
        <w:adjustRightInd w:val="0"/>
        <w:ind w:left="1843"/>
        <w:jc w:val="left"/>
        <w:rPr>
          <w:rFonts w:asciiTheme="majorHAnsi" w:hAnsiTheme="majorHAnsi" w:cstheme="minorHAnsi"/>
          <w:szCs w:val="22"/>
          <w:lang w:val="en-US" w:eastAsia="en-AU"/>
        </w:rPr>
      </w:pPr>
      <w:r w:rsidRPr="00BB1B2A">
        <w:rPr>
          <w:rFonts w:asciiTheme="majorHAnsi" w:hAnsiTheme="majorHAnsi" w:cstheme="minorHAnsi"/>
          <w:szCs w:val="22"/>
          <w:lang w:val="en-US" w:eastAsia="en-AU"/>
        </w:rPr>
        <w:t xml:space="preserve">Ruleville Middle </w:t>
      </w:r>
      <w:r w:rsidR="00CC74CF" w:rsidRPr="00BB1B2A">
        <w:rPr>
          <w:rFonts w:asciiTheme="majorHAnsi" w:hAnsiTheme="majorHAnsi" w:cstheme="minorHAnsi"/>
          <w:szCs w:val="22"/>
          <w:lang w:val="en-US" w:eastAsia="en-AU"/>
        </w:rPr>
        <w:t>School, Sunflower County School District</w:t>
      </w:r>
      <w:r w:rsidR="00865850" w:rsidRPr="00BB1B2A">
        <w:rPr>
          <w:rFonts w:asciiTheme="majorHAnsi" w:hAnsiTheme="majorHAnsi" w:cstheme="minorHAnsi"/>
          <w:szCs w:val="22"/>
          <w:lang w:val="en-US" w:eastAsia="en-AU"/>
        </w:rPr>
        <w:t xml:space="preserve">, </w:t>
      </w:r>
      <w:r w:rsidRPr="00BB1B2A">
        <w:rPr>
          <w:rFonts w:asciiTheme="majorHAnsi" w:hAnsiTheme="majorHAnsi" w:cstheme="minorHAnsi"/>
          <w:szCs w:val="22"/>
          <w:lang w:val="en-US" w:eastAsia="en-AU"/>
        </w:rPr>
        <w:t>Ruleville, Mississippi</w:t>
      </w:r>
    </w:p>
    <w:p w14:paraId="2EE29073" w14:textId="4E8FE5C6" w:rsidR="007B754A" w:rsidRPr="00BB1B2A" w:rsidRDefault="007B754A" w:rsidP="001F1A79">
      <w:pPr>
        <w:autoSpaceDE w:val="0"/>
        <w:autoSpaceDN w:val="0"/>
        <w:adjustRightInd w:val="0"/>
        <w:jc w:val="left"/>
        <w:rPr>
          <w:rFonts w:asciiTheme="majorHAnsi" w:hAnsiTheme="majorHAnsi" w:cstheme="minorHAnsi"/>
          <w:b/>
          <w:szCs w:val="22"/>
          <w:lang w:val="en-US" w:eastAsia="en-AU"/>
        </w:rPr>
      </w:pPr>
      <w:r w:rsidRPr="00BB1B2A">
        <w:rPr>
          <w:rFonts w:asciiTheme="majorHAnsi" w:hAnsiTheme="majorHAnsi" w:cstheme="minorHAnsi"/>
          <w:bCs/>
          <w:szCs w:val="22"/>
          <w:lang w:val="en-US" w:eastAsia="en-AU"/>
        </w:rPr>
        <w:t>2007-2008</w:t>
      </w:r>
      <w:r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="00CD48C7"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b/>
          <w:szCs w:val="22"/>
          <w:lang w:val="en-US" w:eastAsia="en-AU"/>
        </w:rPr>
        <w:t>Development Assistant</w:t>
      </w:r>
    </w:p>
    <w:p w14:paraId="6BDC2CD6" w14:textId="192158CF" w:rsidR="00FA7AFA" w:rsidRPr="00BB1B2A" w:rsidRDefault="007B754A" w:rsidP="001F1A79">
      <w:pPr>
        <w:autoSpaceDE w:val="0"/>
        <w:autoSpaceDN w:val="0"/>
        <w:adjustRightInd w:val="0"/>
        <w:jc w:val="left"/>
        <w:rPr>
          <w:rFonts w:asciiTheme="majorHAnsi" w:hAnsiTheme="majorHAnsi" w:cstheme="minorHAnsi"/>
          <w:szCs w:val="22"/>
          <w:lang w:val="en-US" w:eastAsia="en-AU"/>
        </w:rPr>
      </w:pPr>
      <w:r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b/>
          <w:szCs w:val="22"/>
          <w:lang w:val="en-US" w:eastAsia="en-AU"/>
        </w:rPr>
        <w:tab/>
      </w:r>
      <w:r w:rsidRPr="00BB1B2A">
        <w:rPr>
          <w:rFonts w:asciiTheme="majorHAnsi" w:hAnsiTheme="majorHAnsi" w:cstheme="minorHAnsi"/>
          <w:szCs w:val="22"/>
          <w:lang w:val="en-US" w:eastAsia="en-AU"/>
        </w:rPr>
        <w:t>Hollings Cancer Center</w:t>
      </w:r>
      <w:r w:rsidR="00865850" w:rsidRPr="00BB1B2A">
        <w:rPr>
          <w:rFonts w:asciiTheme="majorHAnsi" w:hAnsiTheme="majorHAnsi" w:cstheme="minorHAnsi"/>
          <w:szCs w:val="22"/>
          <w:lang w:val="en-US" w:eastAsia="en-AU"/>
        </w:rPr>
        <w:t xml:space="preserve">, </w:t>
      </w:r>
      <w:r w:rsidRPr="00BB1B2A">
        <w:rPr>
          <w:rFonts w:asciiTheme="majorHAnsi" w:hAnsiTheme="majorHAnsi" w:cstheme="minorHAnsi"/>
          <w:szCs w:val="22"/>
          <w:lang w:val="en-US" w:eastAsia="en-AU"/>
        </w:rPr>
        <w:t>Charleston, South Carolina</w:t>
      </w:r>
    </w:p>
    <w:sectPr w:rsidR="00FA7AFA" w:rsidRPr="00BB1B2A" w:rsidSect="00442B9D">
      <w:headerReference w:type="default" r:id="rId12"/>
      <w:footerReference w:type="even" r:id="rId13"/>
      <w:footerReference w:type="default" r:id="rId14"/>
      <w:type w:val="continuous"/>
      <w:pgSz w:w="12240" w:h="15840" w:code="1"/>
      <w:pgMar w:top="1224" w:right="1224" w:bottom="1224" w:left="1224" w:header="113" w:footer="936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28A36" w14:textId="77777777" w:rsidR="00C52517" w:rsidRDefault="00C52517">
      <w:r>
        <w:separator/>
      </w:r>
    </w:p>
  </w:endnote>
  <w:endnote w:type="continuationSeparator" w:id="0">
    <w:p w14:paraId="3A2C0B60" w14:textId="77777777" w:rsidR="00C52517" w:rsidRDefault="00C5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Humnst Dm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53907" w14:textId="6BE31BAE" w:rsidR="005D0451" w:rsidRDefault="00000000">
    <w:pPr>
      <w:pStyle w:val="Footer"/>
    </w:pPr>
    <w:sdt>
      <w:sdtPr>
        <w:id w:val="1076090982"/>
        <w:placeholder>
          <w:docPart w:val="A1653E1C9B6FB8429FABDCD04EA377C0"/>
        </w:placeholder>
        <w:temporary/>
        <w:showingPlcHdr/>
      </w:sdtPr>
      <w:sdtContent>
        <w:r w:rsidR="005D0451">
          <w:t>[Type text]</w:t>
        </w:r>
      </w:sdtContent>
    </w:sdt>
    <w:r w:rsidR="005D0451">
      <w:ptab w:relativeTo="margin" w:alignment="center" w:leader="none"/>
    </w:r>
    <w:sdt>
      <w:sdtPr>
        <w:id w:val="413902402"/>
        <w:placeholder>
          <w:docPart w:val="B086A9102C6C4641BC886BBEC9DFC106"/>
        </w:placeholder>
        <w:temporary/>
        <w:showingPlcHdr/>
      </w:sdtPr>
      <w:sdtContent>
        <w:r w:rsidR="005D0451">
          <w:t>[Type text]</w:t>
        </w:r>
      </w:sdtContent>
    </w:sdt>
    <w:r w:rsidR="005D0451">
      <w:ptab w:relativeTo="margin" w:alignment="right" w:leader="none"/>
    </w:r>
    <w:sdt>
      <w:sdtPr>
        <w:id w:val="-1852715003"/>
        <w:placeholder>
          <w:docPart w:val="094305227578B74C9F860F68AE2A29C2"/>
        </w:placeholder>
        <w:temporary/>
        <w:showingPlcHdr/>
      </w:sdtPr>
      <w:sdtContent>
        <w:r w:rsidR="005D045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11378" w14:textId="3B36EBD3" w:rsidR="005D0451" w:rsidRPr="001876F0" w:rsidRDefault="005D0451" w:rsidP="007B754A">
    <w:pPr>
      <w:pBdr>
        <w:top w:val="single" w:sz="4" w:space="1" w:color="auto"/>
      </w:pBdr>
      <w:tabs>
        <w:tab w:val="right" w:pos="10065"/>
      </w:tabs>
      <w:rPr>
        <w:sz w:val="24"/>
        <w:szCs w:val="24"/>
      </w:rPr>
    </w:pPr>
    <w:r w:rsidRPr="007B754A">
      <w:rPr>
        <w:color w:val="7F7F7F" w:themeColor="background1" w:themeShade="7F"/>
        <w:sz w:val="24"/>
        <w:szCs w:val="24"/>
      </w:rPr>
      <w:ptab w:relativeTo="margin" w:alignment="center" w:leader="none"/>
    </w:r>
    <w:r>
      <w:rPr>
        <w:rStyle w:val="PageNumber"/>
        <w:rFonts w:ascii="Times New Roman" w:hAnsi="Times New Roman"/>
        <w:b/>
      </w:rPr>
      <w:fldChar w:fldCharType="begin"/>
    </w:r>
    <w:r>
      <w:rPr>
        <w:rStyle w:val="PageNumber"/>
        <w:rFonts w:ascii="Times New Roman" w:hAnsi="Times New Roman"/>
        <w:b/>
      </w:rPr>
      <w:instrText xml:space="preserve"> PAGE </w:instrText>
    </w:r>
    <w:r>
      <w:rPr>
        <w:rStyle w:val="PageNumber"/>
        <w:rFonts w:ascii="Times New Roman" w:hAnsi="Times New Roman"/>
        <w:b/>
      </w:rPr>
      <w:fldChar w:fldCharType="separate"/>
    </w:r>
    <w:r w:rsidR="007C733D">
      <w:rPr>
        <w:rStyle w:val="PageNumber"/>
        <w:rFonts w:ascii="Times New Roman" w:hAnsi="Times New Roman"/>
        <w:b/>
        <w:noProof/>
      </w:rPr>
      <w:t>4</w:t>
    </w:r>
    <w:r>
      <w:rPr>
        <w:rStyle w:val="PageNumber"/>
        <w:rFonts w:ascii="Times New Roman" w:hAnsi="Times New Roman"/>
        <w:b/>
      </w:rPr>
      <w:fldChar w:fldCharType="end"/>
    </w:r>
    <w:r w:rsidRPr="007B754A">
      <w:rPr>
        <w:color w:val="7F7F7F" w:themeColor="background1" w:themeShade="7F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3AE6B" w14:textId="77777777" w:rsidR="00C52517" w:rsidRDefault="00C52517">
      <w:r>
        <w:separator/>
      </w:r>
    </w:p>
  </w:footnote>
  <w:footnote w:type="continuationSeparator" w:id="0">
    <w:p w14:paraId="46308C5F" w14:textId="77777777" w:rsidR="00C52517" w:rsidRDefault="00C5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BAF7" w14:textId="77777777" w:rsidR="005D0451" w:rsidRDefault="005D0451" w:rsidP="001876F0">
    <w:pPr>
      <w:pStyle w:val="Header"/>
      <w:tabs>
        <w:tab w:val="left" w:pos="1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B5"/>
    <w:multiLevelType w:val="hybridMultilevel"/>
    <w:tmpl w:val="E8D27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5EFB"/>
    <w:multiLevelType w:val="hybridMultilevel"/>
    <w:tmpl w:val="3F76F3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101E2"/>
    <w:multiLevelType w:val="hybridMultilevel"/>
    <w:tmpl w:val="0C4ACBC2"/>
    <w:lvl w:ilvl="0" w:tplc="0C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142454DE"/>
    <w:multiLevelType w:val="hybridMultilevel"/>
    <w:tmpl w:val="05502714"/>
    <w:lvl w:ilvl="0" w:tplc="0409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290F6BCA"/>
    <w:multiLevelType w:val="hybridMultilevel"/>
    <w:tmpl w:val="C4D0D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E3145"/>
    <w:multiLevelType w:val="hybridMultilevel"/>
    <w:tmpl w:val="BEE02F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E1E08"/>
    <w:multiLevelType w:val="hybridMultilevel"/>
    <w:tmpl w:val="B5725F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D2051"/>
    <w:multiLevelType w:val="hybridMultilevel"/>
    <w:tmpl w:val="F0EE6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E1D73"/>
    <w:multiLevelType w:val="hybridMultilevel"/>
    <w:tmpl w:val="01B83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A7AAB"/>
    <w:multiLevelType w:val="hybridMultilevel"/>
    <w:tmpl w:val="97669768"/>
    <w:lvl w:ilvl="0" w:tplc="0EECEB4E">
      <w:start w:val="1"/>
      <w:numFmt w:val="bullet"/>
      <w:pStyle w:val="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52350"/>
    <w:multiLevelType w:val="hybridMultilevel"/>
    <w:tmpl w:val="A1CE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540AC"/>
    <w:multiLevelType w:val="hybridMultilevel"/>
    <w:tmpl w:val="7CA8E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25B54"/>
    <w:multiLevelType w:val="singleLevel"/>
    <w:tmpl w:val="41746336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7D47357"/>
    <w:multiLevelType w:val="multilevel"/>
    <w:tmpl w:val="4478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C124A"/>
    <w:multiLevelType w:val="hybridMultilevel"/>
    <w:tmpl w:val="1306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421CE"/>
    <w:multiLevelType w:val="hybridMultilevel"/>
    <w:tmpl w:val="416E6928"/>
    <w:lvl w:ilvl="0" w:tplc="0409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 w15:restartNumberingAfterBreak="0">
    <w:nsid w:val="7D0342EF"/>
    <w:multiLevelType w:val="hybridMultilevel"/>
    <w:tmpl w:val="02782D54"/>
    <w:lvl w:ilvl="0" w:tplc="120CCB08">
      <w:start w:val="1"/>
      <w:numFmt w:val="bullet"/>
      <w:pStyle w:val="Achievemen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70650276">
    <w:abstractNumId w:val="12"/>
  </w:num>
  <w:num w:numId="2" w16cid:durableId="102381295">
    <w:abstractNumId w:val="16"/>
  </w:num>
  <w:num w:numId="3" w16cid:durableId="182018587">
    <w:abstractNumId w:val="6"/>
  </w:num>
  <w:num w:numId="4" w16cid:durableId="1604612834">
    <w:abstractNumId w:val="9"/>
  </w:num>
  <w:num w:numId="5" w16cid:durableId="351423769">
    <w:abstractNumId w:val="16"/>
  </w:num>
  <w:num w:numId="6" w16cid:durableId="1052077084">
    <w:abstractNumId w:val="16"/>
  </w:num>
  <w:num w:numId="7" w16cid:durableId="1741520082">
    <w:abstractNumId w:val="16"/>
  </w:num>
  <w:num w:numId="8" w16cid:durableId="1848788325">
    <w:abstractNumId w:val="16"/>
  </w:num>
  <w:num w:numId="9" w16cid:durableId="489761007">
    <w:abstractNumId w:val="16"/>
  </w:num>
  <w:num w:numId="10" w16cid:durableId="320472781">
    <w:abstractNumId w:val="7"/>
  </w:num>
  <w:num w:numId="11" w16cid:durableId="570887301">
    <w:abstractNumId w:val="8"/>
  </w:num>
  <w:num w:numId="12" w16cid:durableId="1513834976">
    <w:abstractNumId w:val="11"/>
  </w:num>
  <w:num w:numId="13" w16cid:durableId="602691730">
    <w:abstractNumId w:val="5"/>
  </w:num>
  <w:num w:numId="14" w16cid:durableId="231894760">
    <w:abstractNumId w:val="0"/>
  </w:num>
  <w:num w:numId="15" w16cid:durableId="741220662">
    <w:abstractNumId w:val="16"/>
  </w:num>
  <w:num w:numId="16" w16cid:durableId="367730645">
    <w:abstractNumId w:val="16"/>
  </w:num>
  <w:num w:numId="17" w16cid:durableId="1947614283">
    <w:abstractNumId w:val="16"/>
  </w:num>
  <w:num w:numId="18" w16cid:durableId="1524443738">
    <w:abstractNumId w:val="16"/>
  </w:num>
  <w:num w:numId="19" w16cid:durableId="1260289527">
    <w:abstractNumId w:val="16"/>
  </w:num>
  <w:num w:numId="20" w16cid:durableId="1957367614">
    <w:abstractNumId w:val="16"/>
  </w:num>
  <w:num w:numId="21" w16cid:durableId="60100754">
    <w:abstractNumId w:val="16"/>
  </w:num>
  <w:num w:numId="22" w16cid:durableId="309091213">
    <w:abstractNumId w:val="16"/>
  </w:num>
  <w:num w:numId="23" w16cid:durableId="744688672">
    <w:abstractNumId w:val="16"/>
  </w:num>
  <w:num w:numId="24" w16cid:durableId="61222502">
    <w:abstractNumId w:val="16"/>
  </w:num>
  <w:num w:numId="25" w16cid:durableId="1989817249">
    <w:abstractNumId w:val="16"/>
  </w:num>
  <w:num w:numId="26" w16cid:durableId="491068221">
    <w:abstractNumId w:val="2"/>
  </w:num>
  <w:num w:numId="27" w16cid:durableId="252978081">
    <w:abstractNumId w:val="16"/>
  </w:num>
  <w:num w:numId="28" w16cid:durableId="930354068">
    <w:abstractNumId w:val="16"/>
  </w:num>
  <w:num w:numId="29" w16cid:durableId="1764689748">
    <w:abstractNumId w:val="16"/>
  </w:num>
  <w:num w:numId="30" w16cid:durableId="842814589">
    <w:abstractNumId w:val="16"/>
  </w:num>
  <w:num w:numId="31" w16cid:durableId="628362234">
    <w:abstractNumId w:val="16"/>
  </w:num>
  <w:num w:numId="32" w16cid:durableId="1262880280">
    <w:abstractNumId w:val="16"/>
  </w:num>
  <w:num w:numId="33" w16cid:durableId="1971087461">
    <w:abstractNumId w:val="14"/>
  </w:num>
  <w:num w:numId="34" w16cid:durableId="896670548">
    <w:abstractNumId w:val="16"/>
  </w:num>
  <w:num w:numId="35" w16cid:durableId="1002053222">
    <w:abstractNumId w:val="16"/>
  </w:num>
  <w:num w:numId="36" w16cid:durableId="766123623">
    <w:abstractNumId w:val="16"/>
  </w:num>
  <w:num w:numId="37" w16cid:durableId="744490882">
    <w:abstractNumId w:val="1"/>
  </w:num>
  <w:num w:numId="38" w16cid:durableId="1635141719">
    <w:abstractNumId w:val="15"/>
  </w:num>
  <w:num w:numId="39" w16cid:durableId="1628928961">
    <w:abstractNumId w:val="3"/>
  </w:num>
  <w:num w:numId="40" w16cid:durableId="1761828351">
    <w:abstractNumId w:val="16"/>
  </w:num>
  <w:num w:numId="41" w16cid:durableId="1299725644">
    <w:abstractNumId w:val="4"/>
  </w:num>
  <w:num w:numId="42" w16cid:durableId="1866938066">
    <w:abstractNumId w:val="13"/>
  </w:num>
  <w:num w:numId="43" w16cid:durableId="100763742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233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6th Author-Date&lt;/Style&gt;&lt;LeftDelim&gt;{&lt;/LeftDelim&gt;&lt;RightDelim&gt;}&lt;/RightDelim&gt;&lt;FontName&gt;Garamond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dfrw2v23pdavbed9t5pvsvnfvd5rzaxpzzx&quot;&gt;My EndNote Library Copy-Saved-Saved&lt;record-ids&gt;&lt;item&gt;2053&lt;/item&gt;&lt;/record-ids&gt;&lt;/item&gt;&lt;/Libraries&gt;"/>
  </w:docVars>
  <w:rsids>
    <w:rsidRoot w:val="002F63FB"/>
    <w:rsid w:val="0000048C"/>
    <w:rsid w:val="0000155C"/>
    <w:rsid w:val="00001A57"/>
    <w:rsid w:val="00002732"/>
    <w:rsid w:val="000040A0"/>
    <w:rsid w:val="000059A9"/>
    <w:rsid w:val="00005DA3"/>
    <w:rsid w:val="00006322"/>
    <w:rsid w:val="000068FF"/>
    <w:rsid w:val="0000690B"/>
    <w:rsid w:val="00006D31"/>
    <w:rsid w:val="000070C2"/>
    <w:rsid w:val="000073DC"/>
    <w:rsid w:val="00007A88"/>
    <w:rsid w:val="00007BB6"/>
    <w:rsid w:val="00007C88"/>
    <w:rsid w:val="00007CAE"/>
    <w:rsid w:val="00010182"/>
    <w:rsid w:val="00010197"/>
    <w:rsid w:val="0001037D"/>
    <w:rsid w:val="00010693"/>
    <w:rsid w:val="00010A8C"/>
    <w:rsid w:val="0001112F"/>
    <w:rsid w:val="00011529"/>
    <w:rsid w:val="0001240C"/>
    <w:rsid w:val="0001291A"/>
    <w:rsid w:val="00012EDB"/>
    <w:rsid w:val="0001316C"/>
    <w:rsid w:val="000138F6"/>
    <w:rsid w:val="00013ADC"/>
    <w:rsid w:val="00013D22"/>
    <w:rsid w:val="000143FC"/>
    <w:rsid w:val="0001459A"/>
    <w:rsid w:val="00014981"/>
    <w:rsid w:val="000150DE"/>
    <w:rsid w:val="00015FAD"/>
    <w:rsid w:val="00016673"/>
    <w:rsid w:val="00020C68"/>
    <w:rsid w:val="00022828"/>
    <w:rsid w:val="00022966"/>
    <w:rsid w:val="000237F1"/>
    <w:rsid w:val="00024DC7"/>
    <w:rsid w:val="000259E2"/>
    <w:rsid w:val="000265B2"/>
    <w:rsid w:val="0002694B"/>
    <w:rsid w:val="00027788"/>
    <w:rsid w:val="00027E7D"/>
    <w:rsid w:val="0003133D"/>
    <w:rsid w:val="00031942"/>
    <w:rsid w:val="0003214C"/>
    <w:rsid w:val="00032EBB"/>
    <w:rsid w:val="00033BC5"/>
    <w:rsid w:val="000348AC"/>
    <w:rsid w:val="0003614E"/>
    <w:rsid w:val="00036C7E"/>
    <w:rsid w:val="00036DF8"/>
    <w:rsid w:val="00037477"/>
    <w:rsid w:val="00037986"/>
    <w:rsid w:val="00037DDA"/>
    <w:rsid w:val="000405DA"/>
    <w:rsid w:val="00040B74"/>
    <w:rsid w:val="000415EC"/>
    <w:rsid w:val="00042AB0"/>
    <w:rsid w:val="00043274"/>
    <w:rsid w:val="000432B1"/>
    <w:rsid w:val="00044B33"/>
    <w:rsid w:val="00044E93"/>
    <w:rsid w:val="00045165"/>
    <w:rsid w:val="000452D1"/>
    <w:rsid w:val="00045E1D"/>
    <w:rsid w:val="00046D27"/>
    <w:rsid w:val="00047B26"/>
    <w:rsid w:val="000511DE"/>
    <w:rsid w:val="00052986"/>
    <w:rsid w:val="00052A6B"/>
    <w:rsid w:val="00052D8F"/>
    <w:rsid w:val="000532DA"/>
    <w:rsid w:val="00053A00"/>
    <w:rsid w:val="000556CD"/>
    <w:rsid w:val="00055A09"/>
    <w:rsid w:val="00056E30"/>
    <w:rsid w:val="00057767"/>
    <w:rsid w:val="00060591"/>
    <w:rsid w:val="00061092"/>
    <w:rsid w:val="000612B3"/>
    <w:rsid w:val="0006131F"/>
    <w:rsid w:val="000615E0"/>
    <w:rsid w:val="0006228C"/>
    <w:rsid w:val="00062C73"/>
    <w:rsid w:val="00062F4A"/>
    <w:rsid w:val="0006321D"/>
    <w:rsid w:val="00063EA7"/>
    <w:rsid w:val="00063FA9"/>
    <w:rsid w:val="0006408F"/>
    <w:rsid w:val="00064645"/>
    <w:rsid w:val="00064656"/>
    <w:rsid w:val="00064FBA"/>
    <w:rsid w:val="00066F25"/>
    <w:rsid w:val="00066F2B"/>
    <w:rsid w:val="0006746A"/>
    <w:rsid w:val="00067EAE"/>
    <w:rsid w:val="000707CB"/>
    <w:rsid w:val="000710CC"/>
    <w:rsid w:val="0007115E"/>
    <w:rsid w:val="000712F4"/>
    <w:rsid w:val="00071664"/>
    <w:rsid w:val="00072404"/>
    <w:rsid w:val="00072810"/>
    <w:rsid w:val="000733B4"/>
    <w:rsid w:val="000737EA"/>
    <w:rsid w:val="00073EA4"/>
    <w:rsid w:val="000741C9"/>
    <w:rsid w:val="00074700"/>
    <w:rsid w:val="00074BC4"/>
    <w:rsid w:val="00074E02"/>
    <w:rsid w:val="000755B6"/>
    <w:rsid w:val="00075762"/>
    <w:rsid w:val="00076A84"/>
    <w:rsid w:val="00076B32"/>
    <w:rsid w:val="0007711A"/>
    <w:rsid w:val="000774F8"/>
    <w:rsid w:val="00077E4C"/>
    <w:rsid w:val="0008098A"/>
    <w:rsid w:val="0008197D"/>
    <w:rsid w:val="00081E75"/>
    <w:rsid w:val="000830ED"/>
    <w:rsid w:val="000834CB"/>
    <w:rsid w:val="00083751"/>
    <w:rsid w:val="00084042"/>
    <w:rsid w:val="000843AA"/>
    <w:rsid w:val="00085905"/>
    <w:rsid w:val="00085E7F"/>
    <w:rsid w:val="00087563"/>
    <w:rsid w:val="00087A03"/>
    <w:rsid w:val="00091E77"/>
    <w:rsid w:val="0009214D"/>
    <w:rsid w:val="0009237D"/>
    <w:rsid w:val="0009238F"/>
    <w:rsid w:val="000926AE"/>
    <w:rsid w:val="000936A6"/>
    <w:rsid w:val="00093931"/>
    <w:rsid w:val="00093A74"/>
    <w:rsid w:val="000957CD"/>
    <w:rsid w:val="00095BF6"/>
    <w:rsid w:val="00095C4F"/>
    <w:rsid w:val="000964E0"/>
    <w:rsid w:val="0009661D"/>
    <w:rsid w:val="00096EB6"/>
    <w:rsid w:val="00097474"/>
    <w:rsid w:val="000978C3"/>
    <w:rsid w:val="00097923"/>
    <w:rsid w:val="000A005F"/>
    <w:rsid w:val="000A0184"/>
    <w:rsid w:val="000A0749"/>
    <w:rsid w:val="000A0D99"/>
    <w:rsid w:val="000A26A4"/>
    <w:rsid w:val="000A3B8D"/>
    <w:rsid w:val="000A489D"/>
    <w:rsid w:val="000A63CE"/>
    <w:rsid w:val="000B0077"/>
    <w:rsid w:val="000B0272"/>
    <w:rsid w:val="000B06DC"/>
    <w:rsid w:val="000B1AF8"/>
    <w:rsid w:val="000B1D53"/>
    <w:rsid w:val="000B23B6"/>
    <w:rsid w:val="000B265C"/>
    <w:rsid w:val="000B309F"/>
    <w:rsid w:val="000B3144"/>
    <w:rsid w:val="000B560A"/>
    <w:rsid w:val="000B66D1"/>
    <w:rsid w:val="000B7AFA"/>
    <w:rsid w:val="000C1563"/>
    <w:rsid w:val="000C37E1"/>
    <w:rsid w:val="000C3DD8"/>
    <w:rsid w:val="000C4960"/>
    <w:rsid w:val="000C57C8"/>
    <w:rsid w:val="000C5CF8"/>
    <w:rsid w:val="000C6CD1"/>
    <w:rsid w:val="000D009C"/>
    <w:rsid w:val="000D018A"/>
    <w:rsid w:val="000D04C7"/>
    <w:rsid w:val="000D0617"/>
    <w:rsid w:val="000D262F"/>
    <w:rsid w:val="000D3135"/>
    <w:rsid w:val="000D39F4"/>
    <w:rsid w:val="000D3F40"/>
    <w:rsid w:val="000D46EA"/>
    <w:rsid w:val="000D4AB3"/>
    <w:rsid w:val="000D5281"/>
    <w:rsid w:val="000D5465"/>
    <w:rsid w:val="000D6930"/>
    <w:rsid w:val="000D73D2"/>
    <w:rsid w:val="000D781D"/>
    <w:rsid w:val="000D7F94"/>
    <w:rsid w:val="000E0079"/>
    <w:rsid w:val="000E04AD"/>
    <w:rsid w:val="000E0D6C"/>
    <w:rsid w:val="000E13E0"/>
    <w:rsid w:val="000E1497"/>
    <w:rsid w:val="000E1648"/>
    <w:rsid w:val="000E1C82"/>
    <w:rsid w:val="000E2915"/>
    <w:rsid w:val="000E3FED"/>
    <w:rsid w:val="000E4B8C"/>
    <w:rsid w:val="000E51A8"/>
    <w:rsid w:val="000E5DE9"/>
    <w:rsid w:val="000E73D4"/>
    <w:rsid w:val="000E7C32"/>
    <w:rsid w:val="000F054A"/>
    <w:rsid w:val="000F07B4"/>
    <w:rsid w:val="000F174F"/>
    <w:rsid w:val="000F202F"/>
    <w:rsid w:val="000F2CBF"/>
    <w:rsid w:val="000F2FAF"/>
    <w:rsid w:val="000F2FCB"/>
    <w:rsid w:val="000F4DD3"/>
    <w:rsid w:val="000F4EA8"/>
    <w:rsid w:val="000F52E0"/>
    <w:rsid w:val="000F5385"/>
    <w:rsid w:val="000F555E"/>
    <w:rsid w:val="000F5C9C"/>
    <w:rsid w:val="000F653D"/>
    <w:rsid w:val="000F6B75"/>
    <w:rsid w:val="000F7CD7"/>
    <w:rsid w:val="001004DA"/>
    <w:rsid w:val="00100746"/>
    <w:rsid w:val="00100E9C"/>
    <w:rsid w:val="0010313C"/>
    <w:rsid w:val="00103C64"/>
    <w:rsid w:val="00103FB4"/>
    <w:rsid w:val="001051DD"/>
    <w:rsid w:val="00105731"/>
    <w:rsid w:val="00105860"/>
    <w:rsid w:val="001061AB"/>
    <w:rsid w:val="00106F93"/>
    <w:rsid w:val="00110071"/>
    <w:rsid w:val="0011007E"/>
    <w:rsid w:val="00110DA8"/>
    <w:rsid w:val="0011105A"/>
    <w:rsid w:val="00111485"/>
    <w:rsid w:val="001120C0"/>
    <w:rsid w:val="00113CE3"/>
    <w:rsid w:val="00113DB8"/>
    <w:rsid w:val="001141B7"/>
    <w:rsid w:val="0011472A"/>
    <w:rsid w:val="00114C54"/>
    <w:rsid w:val="00115A5E"/>
    <w:rsid w:val="0011700D"/>
    <w:rsid w:val="001211F5"/>
    <w:rsid w:val="00121466"/>
    <w:rsid w:val="00122F18"/>
    <w:rsid w:val="00122FF0"/>
    <w:rsid w:val="00123DA7"/>
    <w:rsid w:val="001261AB"/>
    <w:rsid w:val="00126446"/>
    <w:rsid w:val="00127648"/>
    <w:rsid w:val="0012783E"/>
    <w:rsid w:val="00130A32"/>
    <w:rsid w:val="001315C4"/>
    <w:rsid w:val="0013163C"/>
    <w:rsid w:val="00131C96"/>
    <w:rsid w:val="001326DE"/>
    <w:rsid w:val="00132837"/>
    <w:rsid w:val="00132FCA"/>
    <w:rsid w:val="0013387B"/>
    <w:rsid w:val="00133B87"/>
    <w:rsid w:val="00133E5C"/>
    <w:rsid w:val="001344D5"/>
    <w:rsid w:val="00136125"/>
    <w:rsid w:val="00136988"/>
    <w:rsid w:val="00136FDA"/>
    <w:rsid w:val="001373CC"/>
    <w:rsid w:val="0014033D"/>
    <w:rsid w:val="0014087E"/>
    <w:rsid w:val="00141A90"/>
    <w:rsid w:val="0014206E"/>
    <w:rsid w:val="00142519"/>
    <w:rsid w:val="001439E7"/>
    <w:rsid w:val="001439F7"/>
    <w:rsid w:val="00143AE5"/>
    <w:rsid w:val="00144243"/>
    <w:rsid w:val="0014576F"/>
    <w:rsid w:val="001459C6"/>
    <w:rsid w:val="0014607A"/>
    <w:rsid w:val="001466DC"/>
    <w:rsid w:val="00147217"/>
    <w:rsid w:val="001473FB"/>
    <w:rsid w:val="001510DF"/>
    <w:rsid w:val="00151A74"/>
    <w:rsid w:val="00152B9E"/>
    <w:rsid w:val="00152CAC"/>
    <w:rsid w:val="00152ECD"/>
    <w:rsid w:val="00152F8A"/>
    <w:rsid w:val="0015384F"/>
    <w:rsid w:val="00153994"/>
    <w:rsid w:val="00153B74"/>
    <w:rsid w:val="001540B1"/>
    <w:rsid w:val="001544CD"/>
    <w:rsid w:val="001548EC"/>
    <w:rsid w:val="001558AB"/>
    <w:rsid w:val="00155C8D"/>
    <w:rsid w:val="0015640B"/>
    <w:rsid w:val="00156888"/>
    <w:rsid w:val="0015757B"/>
    <w:rsid w:val="00157DB8"/>
    <w:rsid w:val="00157F0E"/>
    <w:rsid w:val="0016033F"/>
    <w:rsid w:val="00160A7A"/>
    <w:rsid w:val="00160CE4"/>
    <w:rsid w:val="0016173F"/>
    <w:rsid w:val="00161A45"/>
    <w:rsid w:val="00161DD0"/>
    <w:rsid w:val="00161DEB"/>
    <w:rsid w:val="00161F6C"/>
    <w:rsid w:val="0016259E"/>
    <w:rsid w:val="00163961"/>
    <w:rsid w:val="00164083"/>
    <w:rsid w:val="00164401"/>
    <w:rsid w:val="00164432"/>
    <w:rsid w:val="00164800"/>
    <w:rsid w:val="00165387"/>
    <w:rsid w:val="00165A4C"/>
    <w:rsid w:val="0016649C"/>
    <w:rsid w:val="001674CD"/>
    <w:rsid w:val="00167B07"/>
    <w:rsid w:val="0017016C"/>
    <w:rsid w:val="00170271"/>
    <w:rsid w:val="001704B0"/>
    <w:rsid w:val="00170F93"/>
    <w:rsid w:val="0017172F"/>
    <w:rsid w:val="0017321C"/>
    <w:rsid w:val="00173F89"/>
    <w:rsid w:val="00174413"/>
    <w:rsid w:val="00174414"/>
    <w:rsid w:val="00174B7E"/>
    <w:rsid w:val="00174D69"/>
    <w:rsid w:val="001768CE"/>
    <w:rsid w:val="00177345"/>
    <w:rsid w:val="001774D2"/>
    <w:rsid w:val="00177F46"/>
    <w:rsid w:val="0018054C"/>
    <w:rsid w:val="00180BA1"/>
    <w:rsid w:val="001817D6"/>
    <w:rsid w:val="00181EC3"/>
    <w:rsid w:val="00182267"/>
    <w:rsid w:val="001829B2"/>
    <w:rsid w:val="00184CAF"/>
    <w:rsid w:val="00185E69"/>
    <w:rsid w:val="00186C9D"/>
    <w:rsid w:val="00186CFF"/>
    <w:rsid w:val="0018710D"/>
    <w:rsid w:val="001876F0"/>
    <w:rsid w:val="00187921"/>
    <w:rsid w:val="00187F74"/>
    <w:rsid w:val="0019067F"/>
    <w:rsid w:val="001910CE"/>
    <w:rsid w:val="001911C7"/>
    <w:rsid w:val="001916B2"/>
    <w:rsid w:val="00191942"/>
    <w:rsid w:val="00191C16"/>
    <w:rsid w:val="0019207D"/>
    <w:rsid w:val="0019440F"/>
    <w:rsid w:val="001945D1"/>
    <w:rsid w:val="00194710"/>
    <w:rsid w:val="00194FC5"/>
    <w:rsid w:val="00195907"/>
    <w:rsid w:val="00196092"/>
    <w:rsid w:val="00196341"/>
    <w:rsid w:val="0019691E"/>
    <w:rsid w:val="00196C7B"/>
    <w:rsid w:val="001979C2"/>
    <w:rsid w:val="00197E4D"/>
    <w:rsid w:val="001A0D7D"/>
    <w:rsid w:val="001A18F2"/>
    <w:rsid w:val="001A2689"/>
    <w:rsid w:val="001A26EF"/>
    <w:rsid w:val="001A2813"/>
    <w:rsid w:val="001A2CCA"/>
    <w:rsid w:val="001A2F0F"/>
    <w:rsid w:val="001A3F7C"/>
    <w:rsid w:val="001A53AC"/>
    <w:rsid w:val="001A6D34"/>
    <w:rsid w:val="001A78D4"/>
    <w:rsid w:val="001A7E75"/>
    <w:rsid w:val="001A7EFF"/>
    <w:rsid w:val="001B080E"/>
    <w:rsid w:val="001B1CEE"/>
    <w:rsid w:val="001B23C6"/>
    <w:rsid w:val="001B24F1"/>
    <w:rsid w:val="001B2DCE"/>
    <w:rsid w:val="001B41EB"/>
    <w:rsid w:val="001B4C87"/>
    <w:rsid w:val="001B4D43"/>
    <w:rsid w:val="001B4E76"/>
    <w:rsid w:val="001B5BD9"/>
    <w:rsid w:val="001B6610"/>
    <w:rsid w:val="001B7A53"/>
    <w:rsid w:val="001C0347"/>
    <w:rsid w:val="001C036D"/>
    <w:rsid w:val="001C1185"/>
    <w:rsid w:val="001C119C"/>
    <w:rsid w:val="001C1862"/>
    <w:rsid w:val="001C23AB"/>
    <w:rsid w:val="001C3047"/>
    <w:rsid w:val="001C3563"/>
    <w:rsid w:val="001C466E"/>
    <w:rsid w:val="001C4C01"/>
    <w:rsid w:val="001C4C4F"/>
    <w:rsid w:val="001C5642"/>
    <w:rsid w:val="001C5A7A"/>
    <w:rsid w:val="001C5C2C"/>
    <w:rsid w:val="001C5DB9"/>
    <w:rsid w:val="001C5E75"/>
    <w:rsid w:val="001C6026"/>
    <w:rsid w:val="001C671C"/>
    <w:rsid w:val="001C6CFC"/>
    <w:rsid w:val="001C7A7D"/>
    <w:rsid w:val="001C7ADF"/>
    <w:rsid w:val="001C7DB5"/>
    <w:rsid w:val="001C7EA5"/>
    <w:rsid w:val="001D0169"/>
    <w:rsid w:val="001D0181"/>
    <w:rsid w:val="001D1367"/>
    <w:rsid w:val="001D168D"/>
    <w:rsid w:val="001D1789"/>
    <w:rsid w:val="001D1CC2"/>
    <w:rsid w:val="001D1F74"/>
    <w:rsid w:val="001D2FDB"/>
    <w:rsid w:val="001D3179"/>
    <w:rsid w:val="001D3DFD"/>
    <w:rsid w:val="001D500F"/>
    <w:rsid w:val="001D5242"/>
    <w:rsid w:val="001D6155"/>
    <w:rsid w:val="001D6920"/>
    <w:rsid w:val="001D6D48"/>
    <w:rsid w:val="001D7577"/>
    <w:rsid w:val="001D75C3"/>
    <w:rsid w:val="001D7A68"/>
    <w:rsid w:val="001E204F"/>
    <w:rsid w:val="001E21EF"/>
    <w:rsid w:val="001E2A54"/>
    <w:rsid w:val="001E323B"/>
    <w:rsid w:val="001E44EE"/>
    <w:rsid w:val="001E5EA7"/>
    <w:rsid w:val="001E61BF"/>
    <w:rsid w:val="001E68A0"/>
    <w:rsid w:val="001E76E6"/>
    <w:rsid w:val="001E7830"/>
    <w:rsid w:val="001E7D19"/>
    <w:rsid w:val="001F07D8"/>
    <w:rsid w:val="001F0E36"/>
    <w:rsid w:val="001F0EB4"/>
    <w:rsid w:val="001F13B3"/>
    <w:rsid w:val="001F1A79"/>
    <w:rsid w:val="001F1CE2"/>
    <w:rsid w:val="001F36F3"/>
    <w:rsid w:val="001F4889"/>
    <w:rsid w:val="001F49C4"/>
    <w:rsid w:val="001F4B89"/>
    <w:rsid w:val="001F4C5F"/>
    <w:rsid w:val="001F54D7"/>
    <w:rsid w:val="001F5EF3"/>
    <w:rsid w:val="001F5F9E"/>
    <w:rsid w:val="001F6636"/>
    <w:rsid w:val="001F7B7D"/>
    <w:rsid w:val="001F7BBD"/>
    <w:rsid w:val="001F7C2B"/>
    <w:rsid w:val="002004EF"/>
    <w:rsid w:val="00200B30"/>
    <w:rsid w:val="00200DA4"/>
    <w:rsid w:val="00200EF2"/>
    <w:rsid w:val="002014BF"/>
    <w:rsid w:val="002020F2"/>
    <w:rsid w:val="0020261E"/>
    <w:rsid w:val="0020310E"/>
    <w:rsid w:val="0020384F"/>
    <w:rsid w:val="00204139"/>
    <w:rsid w:val="002045F6"/>
    <w:rsid w:val="0020461C"/>
    <w:rsid w:val="002046E9"/>
    <w:rsid w:val="00204A6D"/>
    <w:rsid w:val="00205742"/>
    <w:rsid w:val="00205B51"/>
    <w:rsid w:val="002064F1"/>
    <w:rsid w:val="0020677C"/>
    <w:rsid w:val="00206B17"/>
    <w:rsid w:val="00206BC1"/>
    <w:rsid w:val="0021029F"/>
    <w:rsid w:val="00210686"/>
    <w:rsid w:val="002109D3"/>
    <w:rsid w:val="00211F3E"/>
    <w:rsid w:val="00212424"/>
    <w:rsid w:val="002127DD"/>
    <w:rsid w:val="002131C7"/>
    <w:rsid w:val="00214451"/>
    <w:rsid w:val="0021509E"/>
    <w:rsid w:val="00215967"/>
    <w:rsid w:val="002202E0"/>
    <w:rsid w:val="00220D53"/>
    <w:rsid w:val="002211DA"/>
    <w:rsid w:val="0022309E"/>
    <w:rsid w:val="00225CFA"/>
    <w:rsid w:val="0022601E"/>
    <w:rsid w:val="002262B5"/>
    <w:rsid w:val="002267A6"/>
    <w:rsid w:val="00227109"/>
    <w:rsid w:val="00227820"/>
    <w:rsid w:val="00227838"/>
    <w:rsid w:val="002307E7"/>
    <w:rsid w:val="00230E2F"/>
    <w:rsid w:val="00231C56"/>
    <w:rsid w:val="0023201B"/>
    <w:rsid w:val="00232AF8"/>
    <w:rsid w:val="0023337C"/>
    <w:rsid w:val="00233E03"/>
    <w:rsid w:val="00234875"/>
    <w:rsid w:val="002354CC"/>
    <w:rsid w:val="00235BA9"/>
    <w:rsid w:val="00236B37"/>
    <w:rsid w:val="00236FEF"/>
    <w:rsid w:val="00237714"/>
    <w:rsid w:val="00240060"/>
    <w:rsid w:val="00240924"/>
    <w:rsid w:val="00241B8B"/>
    <w:rsid w:val="00241BDF"/>
    <w:rsid w:val="002429CC"/>
    <w:rsid w:val="00242D39"/>
    <w:rsid w:val="00242DC4"/>
    <w:rsid w:val="0024303B"/>
    <w:rsid w:val="0024372C"/>
    <w:rsid w:val="00243A96"/>
    <w:rsid w:val="002453F4"/>
    <w:rsid w:val="002460A2"/>
    <w:rsid w:val="002468B4"/>
    <w:rsid w:val="00246BBE"/>
    <w:rsid w:val="00246E2C"/>
    <w:rsid w:val="00247038"/>
    <w:rsid w:val="00247F44"/>
    <w:rsid w:val="002506D2"/>
    <w:rsid w:val="002507EC"/>
    <w:rsid w:val="0025084D"/>
    <w:rsid w:val="002523A6"/>
    <w:rsid w:val="002523B4"/>
    <w:rsid w:val="002529E1"/>
    <w:rsid w:val="002533AC"/>
    <w:rsid w:val="00253581"/>
    <w:rsid w:val="00253896"/>
    <w:rsid w:val="002541F0"/>
    <w:rsid w:val="00254B00"/>
    <w:rsid w:val="00255829"/>
    <w:rsid w:val="00256573"/>
    <w:rsid w:val="002579E4"/>
    <w:rsid w:val="00260503"/>
    <w:rsid w:val="002606E8"/>
    <w:rsid w:val="00260925"/>
    <w:rsid w:val="00260956"/>
    <w:rsid w:val="00260A71"/>
    <w:rsid w:val="00260FAA"/>
    <w:rsid w:val="002617D0"/>
    <w:rsid w:val="00261AE6"/>
    <w:rsid w:val="00262EAA"/>
    <w:rsid w:val="002631E2"/>
    <w:rsid w:val="002632BE"/>
    <w:rsid w:val="002633C6"/>
    <w:rsid w:val="002634AF"/>
    <w:rsid w:val="00263C32"/>
    <w:rsid w:val="00264019"/>
    <w:rsid w:val="0026401B"/>
    <w:rsid w:val="0026458C"/>
    <w:rsid w:val="002648A4"/>
    <w:rsid w:val="00264BD1"/>
    <w:rsid w:val="00264F9A"/>
    <w:rsid w:val="00265343"/>
    <w:rsid w:val="00265891"/>
    <w:rsid w:val="0026681E"/>
    <w:rsid w:val="00266861"/>
    <w:rsid w:val="00266946"/>
    <w:rsid w:val="0026700D"/>
    <w:rsid w:val="002670B5"/>
    <w:rsid w:val="00267260"/>
    <w:rsid w:val="00267899"/>
    <w:rsid w:val="00267CB9"/>
    <w:rsid w:val="00267D95"/>
    <w:rsid w:val="00270A6B"/>
    <w:rsid w:val="00270B96"/>
    <w:rsid w:val="00270E78"/>
    <w:rsid w:val="002714A2"/>
    <w:rsid w:val="00271827"/>
    <w:rsid w:val="002724DB"/>
    <w:rsid w:val="00272A3E"/>
    <w:rsid w:val="00272CA6"/>
    <w:rsid w:val="00272E36"/>
    <w:rsid w:val="0027367C"/>
    <w:rsid w:val="00276685"/>
    <w:rsid w:val="00276A6A"/>
    <w:rsid w:val="00276BAB"/>
    <w:rsid w:val="002772DF"/>
    <w:rsid w:val="00277666"/>
    <w:rsid w:val="00277AE6"/>
    <w:rsid w:val="00277EA8"/>
    <w:rsid w:val="00277F1D"/>
    <w:rsid w:val="0028158A"/>
    <w:rsid w:val="002818F6"/>
    <w:rsid w:val="002819B8"/>
    <w:rsid w:val="00281C47"/>
    <w:rsid w:val="0028313F"/>
    <w:rsid w:val="00283233"/>
    <w:rsid w:val="00283C9E"/>
    <w:rsid w:val="00283E3A"/>
    <w:rsid w:val="00285F8A"/>
    <w:rsid w:val="00286AA6"/>
    <w:rsid w:val="00286D0D"/>
    <w:rsid w:val="00286F3D"/>
    <w:rsid w:val="002902C1"/>
    <w:rsid w:val="00290B2D"/>
    <w:rsid w:val="00290DF5"/>
    <w:rsid w:val="00290F06"/>
    <w:rsid w:val="002911FE"/>
    <w:rsid w:val="002919C5"/>
    <w:rsid w:val="00292BF2"/>
    <w:rsid w:val="00292C5F"/>
    <w:rsid w:val="002931EF"/>
    <w:rsid w:val="002942BB"/>
    <w:rsid w:val="002944E6"/>
    <w:rsid w:val="00294637"/>
    <w:rsid w:val="002946C3"/>
    <w:rsid w:val="00294853"/>
    <w:rsid w:val="002952A5"/>
    <w:rsid w:val="00295BF6"/>
    <w:rsid w:val="00295F6B"/>
    <w:rsid w:val="002964BB"/>
    <w:rsid w:val="002967BA"/>
    <w:rsid w:val="00296B99"/>
    <w:rsid w:val="00296D29"/>
    <w:rsid w:val="0029791C"/>
    <w:rsid w:val="00297B62"/>
    <w:rsid w:val="002A0901"/>
    <w:rsid w:val="002A1EDC"/>
    <w:rsid w:val="002A2567"/>
    <w:rsid w:val="002A2FED"/>
    <w:rsid w:val="002A32A2"/>
    <w:rsid w:val="002A4906"/>
    <w:rsid w:val="002A4B93"/>
    <w:rsid w:val="002A4CAC"/>
    <w:rsid w:val="002A4E57"/>
    <w:rsid w:val="002A57B5"/>
    <w:rsid w:val="002A6086"/>
    <w:rsid w:val="002A67B6"/>
    <w:rsid w:val="002A6B0F"/>
    <w:rsid w:val="002A76F8"/>
    <w:rsid w:val="002B034A"/>
    <w:rsid w:val="002B0E93"/>
    <w:rsid w:val="002B107E"/>
    <w:rsid w:val="002B12C0"/>
    <w:rsid w:val="002B1F15"/>
    <w:rsid w:val="002B26EC"/>
    <w:rsid w:val="002B2B32"/>
    <w:rsid w:val="002B320E"/>
    <w:rsid w:val="002B36EC"/>
    <w:rsid w:val="002B3C95"/>
    <w:rsid w:val="002B3DE6"/>
    <w:rsid w:val="002B4265"/>
    <w:rsid w:val="002B43A4"/>
    <w:rsid w:val="002B44F5"/>
    <w:rsid w:val="002B475C"/>
    <w:rsid w:val="002B4AAB"/>
    <w:rsid w:val="002B4D0C"/>
    <w:rsid w:val="002B54F2"/>
    <w:rsid w:val="002B558C"/>
    <w:rsid w:val="002B5657"/>
    <w:rsid w:val="002B64C9"/>
    <w:rsid w:val="002B6766"/>
    <w:rsid w:val="002C05B9"/>
    <w:rsid w:val="002C214A"/>
    <w:rsid w:val="002C264A"/>
    <w:rsid w:val="002C2B1D"/>
    <w:rsid w:val="002C3274"/>
    <w:rsid w:val="002C3597"/>
    <w:rsid w:val="002C4B1B"/>
    <w:rsid w:val="002C5139"/>
    <w:rsid w:val="002C69A1"/>
    <w:rsid w:val="002C6CCD"/>
    <w:rsid w:val="002C7021"/>
    <w:rsid w:val="002C7156"/>
    <w:rsid w:val="002C7F44"/>
    <w:rsid w:val="002D04BE"/>
    <w:rsid w:val="002D2C81"/>
    <w:rsid w:val="002D40C0"/>
    <w:rsid w:val="002D4424"/>
    <w:rsid w:val="002D454D"/>
    <w:rsid w:val="002D45EF"/>
    <w:rsid w:val="002D4EBB"/>
    <w:rsid w:val="002D5273"/>
    <w:rsid w:val="002D5D46"/>
    <w:rsid w:val="002D61A1"/>
    <w:rsid w:val="002D6A15"/>
    <w:rsid w:val="002D6E42"/>
    <w:rsid w:val="002D7290"/>
    <w:rsid w:val="002D73D1"/>
    <w:rsid w:val="002D73F0"/>
    <w:rsid w:val="002E10A2"/>
    <w:rsid w:val="002E1F0F"/>
    <w:rsid w:val="002E32AC"/>
    <w:rsid w:val="002E3720"/>
    <w:rsid w:val="002E38A7"/>
    <w:rsid w:val="002E3BD1"/>
    <w:rsid w:val="002E3D4B"/>
    <w:rsid w:val="002E3F25"/>
    <w:rsid w:val="002E3FCA"/>
    <w:rsid w:val="002E6424"/>
    <w:rsid w:val="002E6990"/>
    <w:rsid w:val="002E713A"/>
    <w:rsid w:val="002F0FD5"/>
    <w:rsid w:val="002F15EA"/>
    <w:rsid w:val="002F164D"/>
    <w:rsid w:val="002F29BF"/>
    <w:rsid w:val="002F492C"/>
    <w:rsid w:val="002F4D53"/>
    <w:rsid w:val="002F4D69"/>
    <w:rsid w:val="002F503E"/>
    <w:rsid w:val="002F5FC5"/>
    <w:rsid w:val="002F607F"/>
    <w:rsid w:val="002F63FB"/>
    <w:rsid w:val="002F7680"/>
    <w:rsid w:val="00300C38"/>
    <w:rsid w:val="00301121"/>
    <w:rsid w:val="00301CBB"/>
    <w:rsid w:val="00301E8A"/>
    <w:rsid w:val="00303D98"/>
    <w:rsid w:val="00305589"/>
    <w:rsid w:val="00306E08"/>
    <w:rsid w:val="003075F2"/>
    <w:rsid w:val="00310ABF"/>
    <w:rsid w:val="003111C2"/>
    <w:rsid w:val="00311958"/>
    <w:rsid w:val="00311F17"/>
    <w:rsid w:val="0031228E"/>
    <w:rsid w:val="00314531"/>
    <w:rsid w:val="0031544C"/>
    <w:rsid w:val="00316FCC"/>
    <w:rsid w:val="003176E7"/>
    <w:rsid w:val="003179A3"/>
    <w:rsid w:val="00317B3E"/>
    <w:rsid w:val="0032052E"/>
    <w:rsid w:val="00320821"/>
    <w:rsid w:val="003208F0"/>
    <w:rsid w:val="00320D3B"/>
    <w:rsid w:val="00321CC3"/>
    <w:rsid w:val="003220A6"/>
    <w:rsid w:val="0032309C"/>
    <w:rsid w:val="00323861"/>
    <w:rsid w:val="0032437C"/>
    <w:rsid w:val="00324C8F"/>
    <w:rsid w:val="003251E0"/>
    <w:rsid w:val="003254AC"/>
    <w:rsid w:val="00325A68"/>
    <w:rsid w:val="003300E4"/>
    <w:rsid w:val="00330938"/>
    <w:rsid w:val="00330A3F"/>
    <w:rsid w:val="00330AF9"/>
    <w:rsid w:val="00330C9D"/>
    <w:rsid w:val="00333645"/>
    <w:rsid w:val="00333F31"/>
    <w:rsid w:val="003341A2"/>
    <w:rsid w:val="0033479E"/>
    <w:rsid w:val="0033593D"/>
    <w:rsid w:val="003360E4"/>
    <w:rsid w:val="00336AAE"/>
    <w:rsid w:val="0033759B"/>
    <w:rsid w:val="0033765E"/>
    <w:rsid w:val="00337C1E"/>
    <w:rsid w:val="00340022"/>
    <w:rsid w:val="0034031D"/>
    <w:rsid w:val="00340898"/>
    <w:rsid w:val="00341709"/>
    <w:rsid w:val="0034241F"/>
    <w:rsid w:val="003424EB"/>
    <w:rsid w:val="00342921"/>
    <w:rsid w:val="00342FF0"/>
    <w:rsid w:val="0034341F"/>
    <w:rsid w:val="00343596"/>
    <w:rsid w:val="00343F5E"/>
    <w:rsid w:val="003449FF"/>
    <w:rsid w:val="003467FF"/>
    <w:rsid w:val="00346866"/>
    <w:rsid w:val="003472FA"/>
    <w:rsid w:val="00347711"/>
    <w:rsid w:val="00350433"/>
    <w:rsid w:val="003506FC"/>
    <w:rsid w:val="00350733"/>
    <w:rsid w:val="00350A3F"/>
    <w:rsid w:val="00350A64"/>
    <w:rsid w:val="00350A68"/>
    <w:rsid w:val="00350AEF"/>
    <w:rsid w:val="0035116E"/>
    <w:rsid w:val="00351600"/>
    <w:rsid w:val="00351965"/>
    <w:rsid w:val="00351A1A"/>
    <w:rsid w:val="00352C7A"/>
    <w:rsid w:val="00352DF4"/>
    <w:rsid w:val="0035319B"/>
    <w:rsid w:val="00353912"/>
    <w:rsid w:val="00353B2B"/>
    <w:rsid w:val="00353CF2"/>
    <w:rsid w:val="0035442A"/>
    <w:rsid w:val="00354A2E"/>
    <w:rsid w:val="0035515D"/>
    <w:rsid w:val="00355C8A"/>
    <w:rsid w:val="00355E33"/>
    <w:rsid w:val="0035759C"/>
    <w:rsid w:val="003577CB"/>
    <w:rsid w:val="00357E55"/>
    <w:rsid w:val="0036140D"/>
    <w:rsid w:val="00361858"/>
    <w:rsid w:val="0036366A"/>
    <w:rsid w:val="00363C53"/>
    <w:rsid w:val="003640F1"/>
    <w:rsid w:val="00365A4D"/>
    <w:rsid w:val="00365DFD"/>
    <w:rsid w:val="003662EA"/>
    <w:rsid w:val="003663B3"/>
    <w:rsid w:val="00366B13"/>
    <w:rsid w:val="00367454"/>
    <w:rsid w:val="00367E7F"/>
    <w:rsid w:val="0037015B"/>
    <w:rsid w:val="00370373"/>
    <w:rsid w:val="00370F33"/>
    <w:rsid w:val="0037154E"/>
    <w:rsid w:val="0037237A"/>
    <w:rsid w:val="00372E73"/>
    <w:rsid w:val="00374F52"/>
    <w:rsid w:val="003752B4"/>
    <w:rsid w:val="00375B53"/>
    <w:rsid w:val="0037707C"/>
    <w:rsid w:val="003770A8"/>
    <w:rsid w:val="00377316"/>
    <w:rsid w:val="003773C0"/>
    <w:rsid w:val="0037790E"/>
    <w:rsid w:val="0038025A"/>
    <w:rsid w:val="003809A2"/>
    <w:rsid w:val="00380E3F"/>
    <w:rsid w:val="0038130B"/>
    <w:rsid w:val="00381628"/>
    <w:rsid w:val="003818CA"/>
    <w:rsid w:val="00382693"/>
    <w:rsid w:val="00382DB9"/>
    <w:rsid w:val="00383088"/>
    <w:rsid w:val="00385C4D"/>
    <w:rsid w:val="0038653E"/>
    <w:rsid w:val="0039009F"/>
    <w:rsid w:val="00390972"/>
    <w:rsid w:val="003914DF"/>
    <w:rsid w:val="00393867"/>
    <w:rsid w:val="00395A19"/>
    <w:rsid w:val="00396552"/>
    <w:rsid w:val="00396659"/>
    <w:rsid w:val="00397157"/>
    <w:rsid w:val="00397205"/>
    <w:rsid w:val="00397432"/>
    <w:rsid w:val="003A0467"/>
    <w:rsid w:val="003A07A3"/>
    <w:rsid w:val="003A0849"/>
    <w:rsid w:val="003A0E4A"/>
    <w:rsid w:val="003A0F3E"/>
    <w:rsid w:val="003A1C82"/>
    <w:rsid w:val="003A2581"/>
    <w:rsid w:val="003A29DC"/>
    <w:rsid w:val="003A334D"/>
    <w:rsid w:val="003A56E4"/>
    <w:rsid w:val="003A5CF0"/>
    <w:rsid w:val="003A5EC0"/>
    <w:rsid w:val="003A6687"/>
    <w:rsid w:val="003A682B"/>
    <w:rsid w:val="003A6924"/>
    <w:rsid w:val="003B0098"/>
    <w:rsid w:val="003B050D"/>
    <w:rsid w:val="003B0B6F"/>
    <w:rsid w:val="003B29F5"/>
    <w:rsid w:val="003B4CDE"/>
    <w:rsid w:val="003B6FE8"/>
    <w:rsid w:val="003C0271"/>
    <w:rsid w:val="003C1923"/>
    <w:rsid w:val="003C22E1"/>
    <w:rsid w:val="003C2949"/>
    <w:rsid w:val="003C40DC"/>
    <w:rsid w:val="003C6A2C"/>
    <w:rsid w:val="003C6B01"/>
    <w:rsid w:val="003C76AC"/>
    <w:rsid w:val="003D01C0"/>
    <w:rsid w:val="003D1373"/>
    <w:rsid w:val="003D17BD"/>
    <w:rsid w:val="003D2A1D"/>
    <w:rsid w:val="003D3486"/>
    <w:rsid w:val="003D3626"/>
    <w:rsid w:val="003D4689"/>
    <w:rsid w:val="003D4A60"/>
    <w:rsid w:val="003D501E"/>
    <w:rsid w:val="003D51BD"/>
    <w:rsid w:val="003D5E1E"/>
    <w:rsid w:val="003D5EF3"/>
    <w:rsid w:val="003D76D9"/>
    <w:rsid w:val="003E05A3"/>
    <w:rsid w:val="003E1A04"/>
    <w:rsid w:val="003E2B43"/>
    <w:rsid w:val="003E4722"/>
    <w:rsid w:val="003E4CF3"/>
    <w:rsid w:val="003E4D07"/>
    <w:rsid w:val="003E5A5B"/>
    <w:rsid w:val="003E5ACD"/>
    <w:rsid w:val="003E5F21"/>
    <w:rsid w:val="003E6656"/>
    <w:rsid w:val="003E7493"/>
    <w:rsid w:val="003E7506"/>
    <w:rsid w:val="003E77CB"/>
    <w:rsid w:val="003F1663"/>
    <w:rsid w:val="003F1F5F"/>
    <w:rsid w:val="003F23EF"/>
    <w:rsid w:val="003F5219"/>
    <w:rsid w:val="003F57CB"/>
    <w:rsid w:val="003F6796"/>
    <w:rsid w:val="003F7598"/>
    <w:rsid w:val="003F769A"/>
    <w:rsid w:val="00400663"/>
    <w:rsid w:val="00400BBC"/>
    <w:rsid w:val="00401C67"/>
    <w:rsid w:val="00404010"/>
    <w:rsid w:val="004043D4"/>
    <w:rsid w:val="004047DB"/>
    <w:rsid w:val="00405A70"/>
    <w:rsid w:val="004069A3"/>
    <w:rsid w:val="004104B5"/>
    <w:rsid w:val="00411B5C"/>
    <w:rsid w:val="004127FB"/>
    <w:rsid w:val="0041291B"/>
    <w:rsid w:val="00412E52"/>
    <w:rsid w:val="004132F5"/>
    <w:rsid w:val="004152AA"/>
    <w:rsid w:val="00416C14"/>
    <w:rsid w:val="00416F30"/>
    <w:rsid w:val="00417183"/>
    <w:rsid w:val="00417206"/>
    <w:rsid w:val="00417D1E"/>
    <w:rsid w:val="004205A7"/>
    <w:rsid w:val="00420678"/>
    <w:rsid w:val="00420C94"/>
    <w:rsid w:val="00420F69"/>
    <w:rsid w:val="00421444"/>
    <w:rsid w:val="00422586"/>
    <w:rsid w:val="00422708"/>
    <w:rsid w:val="00422ED0"/>
    <w:rsid w:val="00423433"/>
    <w:rsid w:val="004247E0"/>
    <w:rsid w:val="00424B76"/>
    <w:rsid w:val="004252A3"/>
    <w:rsid w:val="00425DAC"/>
    <w:rsid w:val="00426CE8"/>
    <w:rsid w:val="004274F4"/>
    <w:rsid w:val="004278F2"/>
    <w:rsid w:val="00430384"/>
    <w:rsid w:val="00430685"/>
    <w:rsid w:val="00430B38"/>
    <w:rsid w:val="00431646"/>
    <w:rsid w:val="0043235F"/>
    <w:rsid w:val="00432856"/>
    <w:rsid w:val="00433709"/>
    <w:rsid w:val="00433FDC"/>
    <w:rsid w:val="004344E3"/>
    <w:rsid w:val="00434977"/>
    <w:rsid w:val="004351B0"/>
    <w:rsid w:val="004353DB"/>
    <w:rsid w:val="0043634C"/>
    <w:rsid w:val="00436C9C"/>
    <w:rsid w:val="00437536"/>
    <w:rsid w:val="00440425"/>
    <w:rsid w:val="00440EF9"/>
    <w:rsid w:val="00441555"/>
    <w:rsid w:val="004415A5"/>
    <w:rsid w:val="00441BC1"/>
    <w:rsid w:val="00441DDF"/>
    <w:rsid w:val="00441EEB"/>
    <w:rsid w:val="0044225E"/>
    <w:rsid w:val="00442304"/>
    <w:rsid w:val="00442B9D"/>
    <w:rsid w:val="00443263"/>
    <w:rsid w:val="0044376C"/>
    <w:rsid w:val="0044434B"/>
    <w:rsid w:val="0044456E"/>
    <w:rsid w:val="00445271"/>
    <w:rsid w:val="0044619B"/>
    <w:rsid w:val="0044635C"/>
    <w:rsid w:val="004470EB"/>
    <w:rsid w:val="00447F36"/>
    <w:rsid w:val="004510D9"/>
    <w:rsid w:val="00451125"/>
    <w:rsid w:val="00451252"/>
    <w:rsid w:val="004514C1"/>
    <w:rsid w:val="004522AA"/>
    <w:rsid w:val="004530CE"/>
    <w:rsid w:val="00453E72"/>
    <w:rsid w:val="00454015"/>
    <w:rsid w:val="00454751"/>
    <w:rsid w:val="00454863"/>
    <w:rsid w:val="0045550C"/>
    <w:rsid w:val="00455A7C"/>
    <w:rsid w:val="00456877"/>
    <w:rsid w:val="00460338"/>
    <w:rsid w:val="00460B41"/>
    <w:rsid w:val="004617F9"/>
    <w:rsid w:val="0046232B"/>
    <w:rsid w:val="00463C5E"/>
    <w:rsid w:val="00463FEE"/>
    <w:rsid w:val="00464162"/>
    <w:rsid w:val="00464913"/>
    <w:rsid w:val="00465CA1"/>
    <w:rsid w:val="00465E49"/>
    <w:rsid w:val="00465F31"/>
    <w:rsid w:val="004663E8"/>
    <w:rsid w:val="004665B5"/>
    <w:rsid w:val="00466BEC"/>
    <w:rsid w:val="0046751C"/>
    <w:rsid w:val="00467633"/>
    <w:rsid w:val="00467D01"/>
    <w:rsid w:val="004704AF"/>
    <w:rsid w:val="00470673"/>
    <w:rsid w:val="00470CF4"/>
    <w:rsid w:val="00471570"/>
    <w:rsid w:val="00471795"/>
    <w:rsid w:val="00471E00"/>
    <w:rsid w:val="0047228C"/>
    <w:rsid w:val="00473453"/>
    <w:rsid w:val="0047382B"/>
    <w:rsid w:val="00473F9F"/>
    <w:rsid w:val="0047438E"/>
    <w:rsid w:val="00475A8D"/>
    <w:rsid w:val="00475B1A"/>
    <w:rsid w:val="0047618C"/>
    <w:rsid w:val="00482748"/>
    <w:rsid w:val="004829BE"/>
    <w:rsid w:val="004830A8"/>
    <w:rsid w:val="004835D9"/>
    <w:rsid w:val="0048416C"/>
    <w:rsid w:val="00484EB3"/>
    <w:rsid w:val="00485819"/>
    <w:rsid w:val="004862A3"/>
    <w:rsid w:val="0048645F"/>
    <w:rsid w:val="00486EE1"/>
    <w:rsid w:val="0049060C"/>
    <w:rsid w:val="0049085D"/>
    <w:rsid w:val="004927FC"/>
    <w:rsid w:val="004953C8"/>
    <w:rsid w:val="00495B26"/>
    <w:rsid w:val="00496B2A"/>
    <w:rsid w:val="00496D33"/>
    <w:rsid w:val="00497179"/>
    <w:rsid w:val="0049764E"/>
    <w:rsid w:val="0049778D"/>
    <w:rsid w:val="004977BA"/>
    <w:rsid w:val="00497B65"/>
    <w:rsid w:val="004A0E2A"/>
    <w:rsid w:val="004A1BCC"/>
    <w:rsid w:val="004A1D8D"/>
    <w:rsid w:val="004A1F8E"/>
    <w:rsid w:val="004A2152"/>
    <w:rsid w:val="004A2F67"/>
    <w:rsid w:val="004A34BB"/>
    <w:rsid w:val="004A5815"/>
    <w:rsid w:val="004A583B"/>
    <w:rsid w:val="004A5DEC"/>
    <w:rsid w:val="004A66CC"/>
    <w:rsid w:val="004A6E59"/>
    <w:rsid w:val="004A7ACF"/>
    <w:rsid w:val="004B047A"/>
    <w:rsid w:val="004B05B0"/>
    <w:rsid w:val="004B0BA3"/>
    <w:rsid w:val="004B0E8B"/>
    <w:rsid w:val="004B0EFE"/>
    <w:rsid w:val="004B1817"/>
    <w:rsid w:val="004B3AD3"/>
    <w:rsid w:val="004B4121"/>
    <w:rsid w:val="004B45AE"/>
    <w:rsid w:val="004B4DCD"/>
    <w:rsid w:val="004B6219"/>
    <w:rsid w:val="004B65C7"/>
    <w:rsid w:val="004B6763"/>
    <w:rsid w:val="004B7334"/>
    <w:rsid w:val="004B7776"/>
    <w:rsid w:val="004B7FEB"/>
    <w:rsid w:val="004C0383"/>
    <w:rsid w:val="004C09B1"/>
    <w:rsid w:val="004C0D34"/>
    <w:rsid w:val="004C0D6E"/>
    <w:rsid w:val="004C1A3A"/>
    <w:rsid w:val="004C1C7B"/>
    <w:rsid w:val="004C1ED9"/>
    <w:rsid w:val="004C29E2"/>
    <w:rsid w:val="004C38B5"/>
    <w:rsid w:val="004C405C"/>
    <w:rsid w:val="004C4275"/>
    <w:rsid w:val="004C4F86"/>
    <w:rsid w:val="004C5398"/>
    <w:rsid w:val="004C541B"/>
    <w:rsid w:val="004C64F1"/>
    <w:rsid w:val="004D050C"/>
    <w:rsid w:val="004D081F"/>
    <w:rsid w:val="004D10DF"/>
    <w:rsid w:val="004D15D4"/>
    <w:rsid w:val="004D1ABD"/>
    <w:rsid w:val="004D1E1F"/>
    <w:rsid w:val="004D2989"/>
    <w:rsid w:val="004D34AB"/>
    <w:rsid w:val="004D39EB"/>
    <w:rsid w:val="004D3BC0"/>
    <w:rsid w:val="004D40F0"/>
    <w:rsid w:val="004D5834"/>
    <w:rsid w:val="004D59F7"/>
    <w:rsid w:val="004D6CCF"/>
    <w:rsid w:val="004E06C6"/>
    <w:rsid w:val="004E089F"/>
    <w:rsid w:val="004E0CAC"/>
    <w:rsid w:val="004E1443"/>
    <w:rsid w:val="004E1468"/>
    <w:rsid w:val="004E393F"/>
    <w:rsid w:val="004E439A"/>
    <w:rsid w:val="004E56A9"/>
    <w:rsid w:val="004E5A84"/>
    <w:rsid w:val="004E5B02"/>
    <w:rsid w:val="004E5E14"/>
    <w:rsid w:val="004E6217"/>
    <w:rsid w:val="004E62EC"/>
    <w:rsid w:val="004F19FB"/>
    <w:rsid w:val="004F1B0C"/>
    <w:rsid w:val="004F2357"/>
    <w:rsid w:val="004F3250"/>
    <w:rsid w:val="004F5639"/>
    <w:rsid w:val="004F57EB"/>
    <w:rsid w:val="004F6531"/>
    <w:rsid w:val="004F6579"/>
    <w:rsid w:val="004F6EA5"/>
    <w:rsid w:val="004F78FF"/>
    <w:rsid w:val="00500B4D"/>
    <w:rsid w:val="00501348"/>
    <w:rsid w:val="005016E8"/>
    <w:rsid w:val="00501AEF"/>
    <w:rsid w:val="0050206E"/>
    <w:rsid w:val="00502454"/>
    <w:rsid w:val="005037E8"/>
    <w:rsid w:val="00503FC2"/>
    <w:rsid w:val="005042B5"/>
    <w:rsid w:val="005043E8"/>
    <w:rsid w:val="005048E5"/>
    <w:rsid w:val="005049F7"/>
    <w:rsid w:val="00506256"/>
    <w:rsid w:val="00506D50"/>
    <w:rsid w:val="00506DFA"/>
    <w:rsid w:val="00507993"/>
    <w:rsid w:val="005107BB"/>
    <w:rsid w:val="00510B61"/>
    <w:rsid w:val="00511192"/>
    <w:rsid w:val="00511933"/>
    <w:rsid w:val="00511B7E"/>
    <w:rsid w:val="00511B90"/>
    <w:rsid w:val="00512949"/>
    <w:rsid w:val="0051349E"/>
    <w:rsid w:val="005138B5"/>
    <w:rsid w:val="005139C0"/>
    <w:rsid w:val="00513B97"/>
    <w:rsid w:val="00514672"/>
    <w:rsid w:val="0051475F"/>
    <w:rsid w:val="00514B86"/>
    <w:rsid w:val="00514D75"/>
    <w:rsid w:val="00515617"/>
    <w:rsid w:val="005158DA"/>
    <w:rsid w:val="005158FB"/>
    <w:rsid w:val="00515D54"/>
    <w:rsid w:val="00516906"/>
    <w:rsid w:val="00516EAD"/>
    <w:rsid w:val="00517753"/>
    <w:rsid w:val="00520230"/>
    <w:rsid w:val="0052056E"/>
    <w:rsid w:val="005209C4"/>
    <w:rsid w:val="00520B67"/>
    <w:rsid w:val="00521B8D"/>
    <w:rsid w:val="005229EB"/>
    <w:rsid w:val="00522BE1"/>
    <w:rsid w:val="00522C07"/>
    <w:rsid w:val="00523677"/>
    <w:rsid w:val="00524276"/>
    <w:rsid w:val="00524DB2"/>
    <w:rsid w:val="0052555E"/>
    <w:rsid w:val="005260CD"/>
    <w:rsid w:val="00526196"/>
    <w:rsid w:val="0052662B"/>
    <w:rsid w:val="005269A6"/>
    <w:rsid w:val="00530466"/>
    <w:rsid w:val="00531E0B"/>
    <w:rsid w:val="00531EF3"/>
    <w:rsid w:val="0053302D"/>
    <w:rsid w:val="005330FD"/>
    <w:rsid w:val="005335D9"/>
    <w:rsid w:val="005339B2"/>
    <w:rsid w:val="00533BA4"/>
    <w:rsid w:val="005344FA"/>
    <w:rsid w:val="005348C8"/>
    <w:rsid w:val="0053564C"/>
    <w:rsid w:val="005358F3"/>
    <w:rsid w:val="005360A7"/>
    <w:rsid w:val="00536A6B"/>
    <w:rsid w:val="0054064B"/>
    <w:rsid w:val="005406C6"/>
    <w:rsid w:val="00540EDB"/>
    <w:rsid w:val="00541788"/>
    <w:rsid w:val="00541CC8"/>
    <w:rsid w:val="00541DFF"/>
    <w:rsid w:val="00542A76"/>
    <w:rsid w:val="00542FA4"/>
    <w:rsid w:val="00543496"/>
    <w:rsid w:val="005435A8"/>
    <w:rsid w:val="005445D1"/>
    <w:rsid w:val="00544760"/>
    <w:rsid w:val="00546574"/>
    <w:rsid w:val="00546D9C"/>
    <w:rsid w:val="005479F9"/>
    <w:rsid w:val="00550B87"/>
    <w:rsid w:val="00550C4D"/>
    <w:rsid w:val="00551C24"/>
    <w:rsid w:val="00552772"/>
    <w:rsid w:val="00552A35"/>
    <w:rsid w:val="00552D17"/>
    <w:rsid w:val="00553689"/>
    <w:rsid w:val="00553964"/>
    <w:rsid w:val="00554544"/>
    <w:rsid w:val="00555980"/>
    <w:rsid w:val="00555A98"/>
    <w:rsid w:val="00555D9C"/>
    <w:rsid w:val="00556247"/>
    <w:rsid w:val="0055686C"/>
    <w:rsid w:val="00556B1C"/>
    <w:rsid w:val="00556CAD"/>
    <w:rsid w:val="00557B6E"/>
    <w:rsid w:val="0056007A"/>
    <w:rsid w:val="00560638"/>
    <w:rsid w:val="00561B05"/>
    <w:rsid w:val="00561B17"/>
    <w:rsid w:val="00562890"/>
    <w:rsid w:val="00562AF6"/>
    <w:rsid w:val="00562BEC"/>
    <w:rsid w:val="00563E21"/>
    <w:rsid w:val="005644AA"/>
    <w:rsid w:val="00564777"/>
    <w:rsid w:val="005656AD"/>
    <w:rsid w:val="00565C1B"/>
    <w:rsid w:val="00567BDE"/>
    <w:rsid w:val="00567F7E"/>
    <w:rsid w:val="0057022E"/>
    <w:rsid w:val="00571DA5"/>
    <w:rsid w:val="00573205"/>
    <w:rsid w:val="0057373A"/>
    <w:rsid w:val="00573757"/>
    <w:rsid w:val="00573CD5"/>
    <w:rsid w:val="00574E0E"/>
    <w:rsid w:val="005754E2"/>
    <w:rsid w:val="00577298"/>
    <w:rsid w:val="005774D9"/>
    <w:rsid w:val="005776FD"/>
    <w:rsid w:val="00580734"/>
    <w:rsid w:val="00580837"/>
    <w:rsid w:val="00581EF2"/>
    <w:rsid w:val="00583267"/>
    <w:rsid w:val="0058366D"/>
    <w:rsid w:val="00584275"/>
    <w:rsid w:val="005848F1"/>
    <w:rsid w:val="00585022"/>
    <w:rsid w:val="0058611A"/>
    <w:rsid w:val="005863F0"/>
    <w:rsid w:val="00586F05"/>
    <w:rsid w:val="00587D4D"/>
    <w:rsid w:val="00587D5D"/>
    <w:rsid w:val="00590535"/>
    <w:rsid w:val="00591585"/>
    <w:rsid w:val="005916AE"/>
    <w:rsid w:val="00591EEE"/>
    <w:rsid w:val="00594AD5"/>
    <w:rsid w:val="005957F6"/>
    <w:rsid w:val="00595BCB"/>
    <w:rsid w:val="00596143"/>
    <w:rsid w:val="00596635"/>
    <w:rsid w:val="0059691F"/>
    <w:rsid w:val="005976E8"/>
    <w:rsid w:val="005A074A"/>
    <w:rsid w:val="005A0D99"/>
    <w:rsid w:val="005A10B7"/>
    <w:rsid w:val="005A137B"/>
    <w:rsid w:val="005A1E72"/>
    <w:rsid w:val="005A2045"/>
    <w:rsid w:val="005A20C5"/>
    <w:rsid w:val="005A2742"/>
    <w:rsid w:val="005A296A"/>
    <w:rsid w:val="005A29DE"/>
    <w:rsid w:val="005A2E49"/>
    <w:rsid w:val="005A3025"/>
    <w:rsid w:val="005A5344"/>
    <w:rsid w:val="005A54DC"/>
    <w:rsid w:val="005A595C"/>
    <w:rsid w:val="005A5A5B"/>
    <w:rsid w:val="005A5B4D"/>
    <w:rsid w:val="005A5DD9"/>
    <w:rsid w:val="005A5F90"/>
    <w:rsid w:val="005A6101"/>
    <w:rsid w:val="005A64AA"/>
    <w:rsid w:val="005A707C"/>
    <w:rsid w:val="005A7D52"/>
    <w:rsid w:val="005B09C5"/>
    <w:rsid w:val="005B0B35"/>
    <w:rsid w:val="005B1771"/>
    <w:rsid w:val="005B22F5"/>
    <w:rsid w:val="005B3391"/>
    <w:rsid w:val="005B340D"/>
    <w:rsid w:val="005B3859"/>
    <w:rsid w:val="005B4FA5"/>
    <w:rsid w:val="005B5EBA"/>
    <w:rsid w:val="005B631C"/>
    <w:rsid w:val="005B6630"/>
    <w:rsid w:val="005B67B9"/>
    <w:rsid w:val="005B704F"/>
    <w:rsid w:val="005B71E3"/>
    <w:rsid w:val="005B731A"/>
    <w:rsid w:val="005B782D"/>
    <w:rsid w:val="005B783A"/>
    <w:rsid w:val="005C14B0"/>
    <w:rsid w:val="005C20A6"/>
    <w:rsid w:val="005C27C8"/>
    <w:rsid w:val="005C28B8"/>
    <w:rsid w:val="005C3891"/>
    <w:rsid w:val="005C3B85"/>
    <w:rsid w:val="005C3C69"/>
    <w:rsid w:val="005C4B4B"/>
    <w:rsid w:val="005C59FA"/>
    <w:rsid w:val="005C5CE8"/>
    <w:rsid w:val="005C673F"/>
    <w:rsid w:val="005C7B67"/>
    <w:rsid w:val="005C7DDB"/>
    <w:rsid w:val="005D0451"/>
    <w:rsid w:val="005D1AE8"/>
    <w:rsid w:val="005D1DAD"/>
    <w:rsid w:val="005D1EF8"/>
    <w:rsid w:val="005D2AA3"/>
    <w:rsid w:val="005D3FE1"/>
    <w:rsid w:val="005D46A9"/>
    <w:rsid w:val="005D4E05"/>
    <w:rsid w:val="005D68E2"/>
    <w:rsid w:val="005D6D9C"/>
    <w:rsid w:val="005D74C3"/>
    <w:rsid w:val="005E0156"/>
    <w:rsid w:val="005E0A0A"/>
    <w:rsid w:val="005E191D"/>
    <w:rsid w:val="005E20AE"/>
    <w:rsid w:val="005E2BE2"/>
    <w:rsid w:val="005E3446"/>
    <w:rsid w:val="005E3B7E"/>
    <w:rsid w:val="005E494F"/>
    <w:rsid w:val="005E6627"/>
    <w:rsid w:val="005E683E"/>
    <w:rsid w:val="005E7557"/>
    <w:rsid w:val="005E7F4D"/>
    <w:rsid w:val="005F12B9"/>
    <w:rsid w:val="005F15FB"/>
    <w:rsid w:val="005F1F98"/>
    <w:rsid w:val="005F24B9"/>
    <w:rsid w:val="005F2DFB"/>
    <w:rsid w:val="005F4706"/>
    <w:rsid w:val="005F51E8"/>
    <w:rsid w:val="005F769F"/>
    <w:rsid w:val="005F7AC9"/>
    <w:rsid w:val="005F7B98"/>
    <w:rsid w:val="005F7BF1"/>
    <w:rsid w:val="005F7CC0"/>
    <w:rsid w:val="00600111"/>
    <w:rsid w:val="00601DCA"/>
    <w:rsid w:val="006021BE"/>
    <w:rsid w:val="006038FA"/>
    <w:rsid w:val="00603914"/>
    <w:rsid w:val="00603EE5"/>
    <w:rsid w:val="00604A01"/>
    <w:rsid w:val="006057B6"/>
    <w:rsid w:val="006062B7"/>
    <w:rsid w:val="00606545"/>
    <w:rsid w:val="00606F0A"/>
    <w:rsid w:val="00607951"/>
    <w:rsid w:val="00607DA1"/>
    <w:rsid w:val="0061073C"/>
    <w:rsid w:val="00610A12"/>
    <w:rsid w:val="006111E4"/>
    <w:rsid w:val="006118E6"/>
    <w:rsid w:val="00612715"/>
    <w:rsid w:val="00614052"/>
    <w:rsid w:val="0061418F"/>
    <w:rsid w:val="00614BB2"/>
    <w:rsid w:val="0061528B"/>
    <w:rsid w:val="00616895"/>
    <w:rsid w:val="00616E8E"/>
    <w:rsid w:val="00616EC5"/>
    <w:rsid w:val="006179A0"/>
    <w:rsid w:val="00617FCA"/>
    <w:rsid w:val="00620699"/>
    <w:rsid w:val="0062110F"/>
    <w:rsid w:val="00621694"/>
    <w:rsid w:val="0062195B"/>
    <w:rsid w:val="00621E19"/>
    <w:rsid w:val="0062221F"/>
    <w:rsid w:val="00622C6D"/>
    <w:rsid w:val="00622DE7"/>
    <w:rsid w:val="00623DB4"/>
    <w:rsid w:val="00624298"/>
    <w:rsid w:val="00624C26"/>
    <w:rsid w:val="00625B98"/>
    <w:rsid w:val="0062600B"/>
    <w:rsid w:val="00626119"/>
    <w:rsid w:val="00626EEF"/>
    <w:rsid w:val="0062720E"/>
    <w:rsid w:val="00630B71"/>
    <w:rsid w:val="00631BB2"/>
    <w:rsid w:val="00631CAE"/>
    <w:rsid w:val="006320B1"/>
    <w:rsid w:val="006322B1"/>
    <w:rsid w:val="0063256E"/>
    <w:rsid w:val="00632BA3"/>
    <w:rsid w:val="00633A30"/>
    <w:rsid w:val="00633C5F"/>
    <w:rsid w:val="0063411E"/>
    <w:rsid w:val="006341CF"/>
    <w:rsid w:val="006349A6"/>
    <w:rsid w:val="00634BC5"/>
    <w:rsid w:val="00634F02"/>
    <w:rsid w:val="00635B5F"/>
    <w:rsid w:val="00636244"/>
    <w:rsid w:val="00636BDD"/>
    <w:rsid w:val="00636D0D"/>
    <w:rsid w:val="006376F6"/>
    <w:rsid w:val="006401AC"/>
    <w:rsid w:val="006401E3"/>
    <w:rsid w:val="0064189F"/>
    <w:rsid w:val="00641CB1"/>
    <w:rsid w:val="00642262"/>
    <w:rsid w:val="006425C5"/>
    <w:rsid w:val="00642C55"/>
    <w:rsid w:val="00642CA4"/>
    <w:rsid w:val="00644003"/>
    <w:rsid w:val="00644CB6"/>
    <w:rsid w:val="00645FCB"/>
    <w:rsid w:val="006467B4"/>
    <w:rsid w:val="00646CE9"/>
    <w:rsid w:val="00647182"/>
    <w:rsid w:val="00647D28"/>
    <w:rsid w:val="00647D9A"/>
    <w:rsid w:val="00647F4C"/>
    <w:rsid w:val="006508F1"/>
    <w:rsid w:val="0065153D"/>
    <w:rsid w:val="006516E6"/>
    <w:rsid w:val="00651A5C"/>
    <w:rsid w:val="00651E46"/>
    <w:rsid w:val="00652838"/>
    <w:rsid w:val="00652FC6"/>
    <w:rsid w:val="0065364C"/>
    <w:rsid w:val="00653754"/>
    <w:rsid w:val="0065389C"/>
    <w:rsid w:val="00653E4B"/>
    <w:rsid w:val="006548A0"/>
    <w:rsid w:val="00654F96"/>
    <w:rsid w:val="006569FF"/>
    <w:rsid w:val="006570B3"/>
    <w:rsid w:val="006573A5"/>
    <w:rsid w:val="00657ABC"/>
    <w:rsid w:val="00657C71"/>
    <w:rsid w:val="00657F29"/>
    <w:rsid w:val="006606C8"/>
    <w:rsid w:val="00660BFC"/>
    <w:rsid w:val="00660C69"/>
    <w:rsid w:val="00660E1C"/>
    <w:rsid w:val="006611F3"/>
    <w:rsid w:val="00663B66"/>
    <w:rsid w:val="00663BBA"/>
    <w:rsid w:val="006640BC"/>
    <w:rsid w:val="00664D78"/>
    <w:rsid w:val="0066579A"/>
    <w:rsid w:val="00666788"/>
    <w:rsid w:val="00667B06"/>
    <w:rsid w:val="00667EAB"/>
    <w:rsid w:val="006703D3"/>
    <w:rsid w:val="00670957"/>
    <w:rsid w:val="00670FDA"/>
    <w:rsid w:val="0067111F"/>
    <w:rsid w:val="00671429"/>
    <w:rsid w:val="006714BB"/>
    <w:rsid w:val="006717E3"/>
    <w:rsid w:val="00671A18"/>
    <w:rsid w:val="00672C29"/>
    <w:rsid w:val="00676612"/>
    <w:rsid w:val="00676A4C"/>
    <w:rsid w:val="00677808"/>
    <w:rsid w:val="00677C82"/>
    <w:rsid w:val="00680252"/>
    <w:rsid w:val="0068028D"/>
    <w:rsid w:val="00681079"/>
    <w:rsid w:val="00681332"/>
    <w:rsid w:val="00681E0B"/>
    <w:rsid w:val="00683E42"/>
    <w:rsid w:val="00683F30"/>
    <w:rsid w:val="00684587"/>
    <w:rsid w:val="006866A9"/>
    <w:rsid w:val="00686977"/>
    <w:rsid w:val="00686BE9"/>
    <w:rsid w:val="00686FE4"/>
    <w:rsid w:val="006870A4"/>
    <w:rsid w:val="006908DD"/>
    <w:rsid w:val="00690B55"/>
    <w:rsid w:val="00690DF8"/>
    <w:rsid w:val="0069162D"/>
    <w:rsid w:val="00691E7A"/>
    <w:rsid w:val="00692182"/>
    <w:rsid w:val="006923A5"/>
    <w:rsid w:val="00692BD6"/>
    <w:rsid w:val="00692F12"/>
    <w:rsid w:val="00692FDE"/>
    <w:rsid w:val="0069404D"/>
    <w:rsid w:val="00695EDE"/>
    <w:rsid w:val="006960B3"/>
    <w:rsid w:val="00696432"/>
    <w:rsid w:val="006966D0"/>
    <w:rsid w:val="006968E7"/>
    <w:rsid w:val="00696C39"/>
    <w:rsid w:val="00697A0E"/>
    <w:rsid w:val="006A09E9"/>
    <w:rsid w:val="006A1227"/>
    <w:rsid w:val="006A1DC0"/>
    <w:rsid w:val="006A1FF7"/>
    <w:rsid w:val="006A26CB"/>
    <w:rsid w:val="006A2BAF"/>
    <w:rsid w:val="006A3747"/>
    <w:rsid w:val="006A3933"/>
    <w:rsid w:val="006A3A84"/>
    <w:rsid w:val="006A3F8C"/>
    <w:rsid w:val="006A44ED"/>
    <w:rsid w:val="006A49DB"/>
    <w:rsid w:val="006A4BC7"/>
    <w:rsid w:val="006A567F"/>
    <w:rsid w:val="006A582A"/>
    <w:rsid w:val="006A5933"/>
    <w:rsid w:val="006A5D75"/>
    <w:rsid w:val="006A5E85"/>
    <w:rsid w:val="006A6867"/>
    <w:rsid w:val="006A6DB4"/>
    <w:rsid w:val="006B04E7"/>
    <w:rsid w:val="006B0867"/>
    <w:rsid w:val="006B0FD1"/>
    <w:rsid w:val="006B14C4"/>
    <w:rsid w:val="006B1C45"/>
    <w:rsid w:val="006B1CCA"/>
    <w:rsid w:val="006B2330"/>
    <w:rsid w:val="006B2BB0"/>
    <w:rsid w:val="006B3041"/>
    <w:rsid w:val="006B3706"/>
    <w:rsid w:val="006B6A58"/>
    <w:rsid w:val="006B73B5"/>
    <w:rsid w:val="006B73C8"/>
    <w:rsid w:val="006C0DB3"/>
    <w:rsid w:val="006C13B2"/>
    <w:rsid w:val="006C1AC2"/>
    <w:rsid w:val="006C21B9"/>
    <w:rsid w:val="006C28FA"/>
    <w:rsid w:val="006C419A"/>
    <w:rsid w:val="006C430D"/>
    <w:rsid w:val="006C465E"/>
    <w:rsid w:val="006C54BA"/>
    <w:rsid w:val="006C5E47"/>
    <w:rsid w:val="006C6387"/>
    <w:rsid w:val="006C6764"/>
    <w:rsid w:val="006C72F1"/>
    <w:rsid w:val="006C773D"/>
    <w:rsid w:val="006D1769"/>
    <w:rsid w:val="006D1F4D"/>
    <w:rsid w:val="006D28B1"/>
    <w:rsid w:val="006D298B"/>
    <w:rsid w:val="006D2B2D"/>
    <w:rsid w:val="006D33A4"/>
    <w:rsid w:val="006D3A74"/>
    <w:rsid w:val="006D42ED"/>
    <w:rsid w:val="006D44D1"/>
    <w:rsid w:val="006D504B"/>
    <w:rsid w:val="006D604A"/>
    <w:rsid w:val="006D611B"/>
    <w:rsid w:val="006D6227"/>
    <w:rsid w:val="006D760A"/>
    <w:rsid w:val="006D7A5B"/>
    <w:rsid w:val="006E0FFB"/>
    <w:rsid w:val="006E1B42"/>
    <w:rsid w:val="006E2DEF"/>
    <w:rsid w:val="006E3232"/>
    <w:rsid w:val="006E3BAB"/>
    <w:rsid w:val="006E3CB4"/>
    <w:rsid w:val="006E639D"/>
    <w:rsid w:val="006E69A9"/>
    <w:rsid w:val="006E6E21"/>
    <w:rsid w:val="006E7A36"/>
    <w:rsid w:val="006F0689"/>
    <w:rsid w:val="006F0B8E"/>
    <w:rsid w:val="006F0DEB"/>
    <w:rsid w:val="006F12CC"/>
    <w:rsid w:val="006F194A"/>
    <w:rsid w:val="006F292D"/>
    <w:rsid w:val="006F3042"/>
    <w:rsid w:val="006F3ED4"/>
    <w:rsid w:val="006F418B"/>
    <w:rsid w:val="006F4C9E"/>
    <w:rsid w:val="006F4DA2"/>
    <w:rsid w:val="006F504D"/>
    <w:rsid w:val="006F52C0"/>
    <w:rsid w:val="006F6254"/>
    <w:rsid w:val="006F6444"/>
    <w:rsid w:val="006F700E"/>
    <w:rsid w:val="006F78C4"/>
    <w:rsid w:val="006F7BA2"/>
    <w:rsid w:val="006F7BDF"/>
    <w:rsid w:val="0070098D"/>
    <w:rsid w:val="007011DF"/>
    <w:rsid w:val="00701737"/>
    <w:rsid w:val="007018B4"/>
    <w:rsid w:val="00702090"/>
    <w:rsid w:val="00702326"/>
    <w:rsid w:val="007023F0"/>
    <w:rsid w:val="007025F4"/>
    <w:rsid w:val="0070298F"/>
    <w:rsid w:val="00702ADC"/>
    <w:rsid w:val="00702C00"/>
    <w:rsid w:val="007032C3"/>
    <w:rsid w:val="007038E1"/>
    <w:rsid w:val="00703BC7"/>
    <w:rsid w:val="00703D35"/>
    <w:rsid w:val="007042B9"/>
    <w:rsid w:val="00704A66"/>
    <w:rsid w:val="0070557D"/>
    <w:rsid w:val="00705996"/>
    <w:rsid w:val="00705F79"/>
    <w:rsid w:val="00705FA9"/>
    <w:rsid w:val="00706612"/>
    <w:rsid w:val="00706F90"/>
    <w:rsid w:val="00706FF4"/>
    <w:rsid w:val="007073D6"/>
    <w:rsid w:val="0070743A"/>
    <w:rsid w:val="007076B9"/>
    <w:rsid w:val="00707962"/>
    <w:rsid w:val="0071079A"/>
    <w:rsid w:val="00710FA0"/>
    <w:rsid w:val="007116E6"/>
    <w:rsid w:val="0071307F"/>
    <w:rsid w:val="007131D9"/>
    <w:rsid w:val="0071381F"/>
    <w:rsid w:val="00714C70"/>
    <w:rsid w:val="00716C4A"/>
    <w:rsid w:val="0071719D"/>
    <w:rsid w:val="0071737E"/>
    <w:rsid w:val="0071754E"/>
    <w:rsid w:val="007177B2"/>
    <w:rsid w:val="00721031"/>
    <w:rsid w:val="00721404"/>
    <w:rsid w:val="00721747"/>
    <w:rsid w:val="00721ED2"/>
    <w:rsid w:val="0072230B"/>
    <w:rsid w:val="00722C99"/>
    <w:rsid w:val="00723C3F"/>
    <w:rsid w:val="007244CD"/>
    <w:rsid w:val="00724CF0"/>
    <w:rsid w:val="00725CEA"/>
    <w:rsid w:val="007267F6"/>
    <w:rsid w:val="00726B7B"/>
    <w:rsid w:val="00726DD3"/>
    <w:rsid w:val="0072775D"/>
    <w:rsid w:val="00730415"/>
    <w:rsid w:val="007304DD"/>
    <w:rsid w:val="00730742"/>
    <w:rsid w:val="00730C09"/>
    <w:rsid w:val="0073158D"/>
    <w:rsid w:val="00731F3F"/>
    <w:rsid w:val="007324AA"/>
    <w:rsid w:val="00733649"/>
    <w:rsid w:val="0073379D"/>
    <w:rsid w:val="00734B87"/>
    <w:rsid w:val="00734DA8"/>
    <w:rsid w:val="00737878"/>
    <w:rsid w:val="00740008"/>
    <w:rsid w:val="00740203"/>
    <w:rsid w:val="0074082D"/>
    <w:rsid w:val="00740C19"/>
    <w:rsid w:val="00740C38"/>
    <w:rsid w:val="00743839"/>
    <w:rsid w:val="00743C58"/>
    <w:rsid w:val="00743C95"/>
    <w:rsid w:val="00743FA1"/>
    <w:rsid w:val="00744279"/>
    <w:rsid w:val="0074442C"/>
    <w:rsid w:val="00744534"/>
    <w:rsid w:val="00745893"/>
    <w:rsid w:val="00746966"/>
    <w:rsid w:val="00746C4B"/>
    <w:rsid w:val="00747C8D"/>
    <w:rsid w:val="00750329"/>
    <w:rsid w:val="007506AD"/>
    <w:rsid w:val="007514B7"/>
    <w:rsid w:val="00752239"/>
    <w:rsid w:val="00752633"/>
    <w:rsid w:val="00752758"/>
    <w:rsid w:val="0075396A"/>
    <w:rsid w:val="00753D20"/>
    <w:rsid w:val="0075528B"/>
    <w:rsid w:val="007552BE"/>
    <w:rsid w:val="0075620B"/>
    <w:rsid w:val="00756409"/>
    <w:rsid w:val="007564AF"/>
    <w:rsid w:val="00756627"/>
    <w:rsid w:val="00756C45"/>
    <w:rsid w:val="007570AC"/>
    <w:rsid w:val="00757308"/>
    <w:rsid w:val="0075794B"/>
    <w:rsid w:val="007579EC"/>
    <w:rsid w:val="00757E07"/>
    <w:rsid w:val="00760462"/>
    <w:rsid w:val="00760992"/>
    <w:rsid w:val="0076137D"/>
    <w:rsid w:val="007618DB"/>
    <w:rsid w:val="007618FD"/>
    <w:rsid w:val="00761DDD"/>
    <w:rsid w:val="00762B32"/>
    <w:rsid w:val="00762FC9"/>
    <w:rsid w:val="007643F0"/>
    <w:rsid w:val="00765A04"/>
    <w:rsid w:val="007661C4"/>
    <w:rsid w:val="00766701"/>
    <w:rsid w:val="00766787"/>
    <w:rsid w:val="00767281"/>
    <w:rsid w:val="00767DB6"/>
    <w:rsid w:val="00770342"/>
    <w:rsid w:val="00770478"/>
    <w:rsid w:val="00770C9B"/>
    <w:rsid w:val="00770D2B"/>
    <w:rsid w:val="00771047"/>
    <w:rsid w:val="007720EA"/>
    <w:rsid w:val="007723CF"/>
    <w:rsid w:val="00773318"/>
    <w:rsid w:val="00775A4D"/>
    <w:rsid w:val="00776037"/>
    <w:rsid w:val="00776069"/>
    <w:rsid w:val="00776E66"/>
    <w:rsid w:val="00776FC3"/>
    <w:rsid w:val="007776FE"/>
    <w:rsid w:val="00777EC5"/>
    <w:rsid w:val="00780044"/>
    <w:rsid w:val="007807F8"/>
    <w:rsid w:val="00781AF3"/>
    <w:rsid w:val="0078231E"/>
    <w:rsid w:val="00782914"/>
    <w:rsid w:val="00783083"/>
    <w:rsid w:val="0078392A"/>
    <w:rsid w:val="00785405"/>
    <w:rsid w:val="00785D59"/>
    <w:rsid w:val="007905BC"/>
    <w:rsid w:val="00791144"/>
    <w:rsid w:val="00791A8B"/>
    <w:rsid w:val="00791C36"/>
    <w:rsid w:val="00792CAD"/>
    <w:rsid w:val="007930FE"/>
    <w:rsid w:val="0079370E"/>
    <w:rsid w:val="00793782"/>
    <w:rsid w:val="00794112"/>
    <w:rsid w:val="0079412D"/>
    <w:rsid w:val="00794ACF"/>
    <w:rsid w:val="00796A6A"/>
    <w:rsid w:val="007974F2"/>
    <w:rsid w:val="00797BA3"/>
    <w:rsid w:val="00797E25"/>
    <w:rsid w:val="007A0528"/>
    <w:rsid w:val="007A0CCA"/>
    <w:rsid w:val="007A120F"/>
    <w:rsid w:val="007A18E0"/>
    <w:rsid w:val="007A1AAE"/>
    <w:rsid w:val="007A21CE"/>
    <w:rsid w:val="007A2AC5"/>
    <w:rsid w:val="007A3683"/>
    <w:rsid w:val="007A3CB0"/>
    <w:rsid w:val="007A3D5B"/>
    <w:rsid w:val="007A4495"/>
    <w:rsid w:val="007A45D9"/>
    <w:rsid w:val="007A4807"/>
    <w:rsid w:val="007A4EE7"/>
    <w:rsid w:val="007A5688"/>
    <w:rsid w:val="007A7447"/>
    <w:rsid w:val="007A74EE"/>
    <w:rsid w:val="007A7711"/>
    <w:rsid w:val="007B0464"/>
    <w:rsid w:val="007B1245"/>
    <w:rsid w:val="007B1295"/>
    <w:rsid w:val="007B1BB4"/>
    <w:rsid w:val="007B2074"/>
    <w:rsid w:val="007B442F"/>
    <w:rsid w:val="007B4FF3"/>
    <w:rsid w:val="007B63EC"/>
    <w:rsid w:val="007B754A"/>
    <w:rsid w:val="007C02F2"/>
    <w:rsid w:val="007C0881"/>
    <w:rsid w:val="007C143B"/>
    <w:rsid w:val="007C18E8"/>
    <w:rsid w:val="007C19DE"/>
    <w:rsid w:val="007C1EF2"/>
    <w:rsid w:val="007C1F95"/>
    <w:rsid w:val="007C2636"/>
    <w:rsid w:val="007C2F2D"/>
    <w:rsid w:val="007C338B"/>
    <w:rsid w:val="007C38A0"/>
    <w:rsid w:val="007C3996"/>
    <w:rsid w:val="007C4131"/>
    <w:rsid w:val="007C470F"/>
    <w:rsid w:val="007C4F96"/>
    <w:rsid w:val="007C506C"/>
    <w:rsid w:val="007C695C"/>
    <w:rsid w:val="007C733D"/>
    <w:rsid w:val="007C7BB3"/>
    <w:rsid w:val="007C7C03"/>
    <w:rsid w:val="007C7C59"/>
    <w:rsid w:val="007D0503"/>
    <w:rsid w:val="007D09D3"/>
    <w:rsid w:val="007D0C3A"/>
    <w:rsid w:val="007D1219"/>
    <w:rsid w:val="007D1887"/>
    <w:rsid w:val="007D1CF3"/>
    <w:rsid w:val="007D23DC"/>
    <w:rsid w:val="007D304D"/>
    <w:rsid w:val="007D34B1"/>
    <w:rsid w:val="007D478F"/>
    <w:rsid w:val="007D4BB3"/>
    <w:rsid w:val="007D5273"/>
    <w:rsid w:val="007D64C2"/>
    <w:rsid w:val="007D659A"/>
    <w:rsid w:val="007D68B3"/>
    <w:rsid w:val="007D6B52"/>
    <w:rsid w:val="007D6D55"/>
    <w:rsid w:val="007D77FF"/>
    <w:rsid w:val="007D7B99"/>
    <w:rsid w:val="007E2016"/>
    <w:rsid w:val="007E3019"/>
    <w:rsid w:val="007E4A09"/>
    <w:rsid w:val="007E64B3"/>
    <w:rsid w:val="007E6865"/>
    <w:rsid w:val="007E722F"/>
    <w:rsid w:val="007E744D"/>
    <w:rsid w:val="007E7C7B"/>
    <w:rsid w:val="007F01CA"/>
    <w:rsid w:val="007F17C6"/>
    <w:rsid w:val="007F29CE"/>
    <w:rsid w:val="007F32A2"/>
    <w:rsid w:val="007F53F0"/>
    <w:rsid w:val="007F55BE"/>
    <w:rsid w:val="007F5E62"/>
    <w:rsid w:val="007F6FF0"/>
    <w:rsid w:val="00800107"/>
    <w:rsid w:val="00800AC4"/>
    <w:rsid w:val="008014BD"/>
    <w:rsid w:val="00801981"/>
    <w:rsid w:val="00802A30"/>
    <w:rsid w:val="008032FB"/>
    <w:rsid w:val="008036A6"/>
    <w:rsid w:val="00803A16"/>
    <w:rsid w:val="00803B0F"/>
    <w:rsid w:val="00804453"/>
    <w:rsid w:val="00805186"/>
    <w:rsid w:val="0080633A"/>
    <w:rsid w:val="00807B8A"/>
    <w:rsid w:val="008105C0"/>
    <w:rsid w:val="00811CB9"/>
    <w:rsid w:val="0081256F"/>
    <w:rsid w:val="008129DC"/>
    <w:rsid w:val="00813C1D"/>
    <w:rsid w:val="00813C90"/>
    <w:rsid w:val="00813E8E"/>
    <w:rsid w:val="0081612D"/>
    <w:rsid w:val="0081648A"/>
    <w:rsid w:val="00816777"/>
    <w:rsid w:val="008201C2"/>
    <w:rsid w:val="0082043B"/>
    <w:rsid w:val="00821A32"/>
    <w:rsid w:val="00822C63"/>
    <w:rsid w:val="008233F7"/>
    <w:rsid w:val="00823678"/>
    <w:rsid w:val="00823C26"/>
    <w:rsid w:val="00823C94"/>
    <w:rsid w:val="00823E28"/>
    <w:rsid w:val="00824222"/>
    <w:rsid w:val="00824411"/>
    <w:rsid w:val="00824EFD"/>
    <w:rsid w:val="00825615"/>
    <w:rsid w:val="00825FC8"/>
    <w:rsid w:val="0082688B"/>
    <w:rsid w:val="00826978"/>
    <w:rsid w:val="00826D61"/>
    <w:rsid w:val="00827357"/>
    <w:rsid w:val="00827750"/>
    <w:rsid w:val="00827F63"/>
    <w:rsid w:val="00830159"/>
    <w:rsid w:val="0083052E"/>
    <w:rsid w:val="00830AFC"/>
    <w:rsid w:val="008318A1"/>
    <w:rsid w:val="00832327"/>
    <w:rsid w:val="00832976"/>
    <w:rsid w:val="00833A95"/>
    <w:rsid w:val="00834127"/>
    <w:rsid w:val="008344DD"/>
    <w:rsid w:val="008348F1"/>
    <w:rsid w:val="00834901"/>
    <w:rsid w:val="00834A0D"/>
    <w:rsid w:val="008350DB"/>
    <w:rsid w:val="00835918"/>
    <w:rsid w:val="00836543"/>
    <w:rsid w:val="008365D1"/>
    <w:rsid w:val="00836638"/>
    <w:rsid w:val="00836754"/>
    <w:rsid w:val="00836DA5"/>
    <w:rsid w:val="00837677"/>
    <w:rsid w:val="008379F2"/>
    <w:rsid w:val="00837E41"/>
    <w:rsid w:val="008405D4"/>
    <w:rsid w:val="0084087E"/>
    <w:rsid w:val="00841240"/>
    <w:rsid w:val="008418A2"/>
    <w:rsid w:val="00841A36"/>
    <w:rsid w:val="00841D6E"/>
    <w:rsid w:val="00841D89"/>
    <w:rsid w:val="008423CE"/>
    <w:rsid w:val="00842743"/>
    <w:rsid w:val="00842E32"/>
    <w:rsid w:val="00843223"/>
    <w:rsid w:val="0084466C"/>
    <w:rsid w:val="008459BE"/>
    <w:rsid w:val="00845A85"/>
    <w:rsid w:val="00845CFF"/>
    <w:rsid w:val="00846CC7"/>
    <w:rsid w:val="00846F21"/>
    <w:rsid w:val="00846F8B"/>
    <w:rsid w:val="008471A7"/>
    <w:rsid w:val="00847FE8"/>
    <w:rsid w:val="008514A1"/>
    <w:rsid w:val="0085154A"/>
    <w:rsid w:val="0085185E"/>
    <w:rsid w:val="008520EB"/>
    <w:rsid w:val="00852200"/>
    <w:rsid w:val="008529AF"/>
    <w:rsid w:val="00852A1E"/>
    <w:rsid w:val="00853166"/>
    <w:rsid w:val="00853C0B"/>
    <w:rsid w:val="00853FF0"/>
    <w:rsid w:val="00854B4B"/>
    <w:rsid w:val="00854D69"/>
    <w:rsid w:val="00854E89"/>
    <w:rsid w:val="0085510D"/>
    <w:rsid w:val="00855BA5"/>
    <w:rsid w:val="008563C4"/>
    <w:rsid w:val="00857D5E"/>
    <w:rsid w:val="00857FB5"/>
    <w:rsid w:val="008602E3"/>
    <w:rsid w:val="00861103"/>
    <w:rsid w:val="00861A47"/>
    <w:rsid w:val="00861A5E"/>
    <w:rsid w:val="00862332"/>
    <w:rsid w:val="00862A4F"/>
    <w:rsid w:val="00862C4E"/>
    <w:rsid w:val="00863335"/>
    <w:rsid w:val="00863573"/>
    <w:rsid w:val="00863B1D"/>
    <w:rsid w:val="00864106"/>
    <w:rsid w:val="008644EC"/>
    <w:rsid w:val="00864DD9"/>
    <w:rsid w:val="00865850"/>
    <w:rsid w:val="00865B71"/>
    <w:rsid w:val="00865C97"/>
    <w:rsid w:val="00866836"/>
    <w:rsid w:val="00870096"/>
    <w:rsid w:val="0087097C"/>
    <w:rsid w:val="0087132E"/>
    <w:rsid w:val="0087154E"/>
    <w:rsid w:val="00872169"/>
    <w:rsid w:val="00872D8F"/>
    <w:rsid w:val="0087363E"/>
    <w:rsid w:val="00873F05"/>
    <w:rsid w:val="00874843"/>
    <w:rsid w:val="00874A45"/>
    <w:rsid w:val="00874AFB"/>
    <w:rsid w:val="00874BA1"/>
    <w:rsid w:val="00874F55"/>
    <w:rsid w:val="008755F6"/>
    <w:rsid w:val="008756BF"/>
    <w:rsid w:val="00877B61"/>
    <w:rsid w:val="0088054D"/>
    <w:rsid w:val="00881461"/>
    <w:rsid w:val="00881644"/>
    <w:rsid w:val="00882041"/>
    <w:rsid w:val="00882882"/>
    <w:rsid w:val="00882F60"/>
    <w:rsid w:val="0088315E"/>
    <w:rsid w:val="00883D3E"/>
    <w:rsid w:val="008842CA"/>
    <w:rsid w:val="008847A8"/>
    <w:rsid w:val="00885112"/>
    <w:rsid w:val="00885B93"/>
    <w:rsid w:val="008866BE"/>
    <w:rsid w:val="00886BCE"/>
    <w:rsid w:val="00887045"/>
    <w:rsid w:val="00887767"/>
    <w:rsid w:val="00890904"/>
    <w:rsid w:val="00890C97"/>
    <w:rsid w:val="00891026"/>
    <w:rsid w:val="0089130D"/>
    <w:rsid w:val="008916A5"/>
    <w:rsid w:val="008916D3"/>
    <w:rsid w:val="00891A22"/>
    <w:rsid w:val="00891AFF"/>
    <w:rsid w:val="00891CF1"/>
    <w:rsid w:val="0089204D"/>
    <w:rsid w:val="00892693"/>
    <w:rsid w:val="00892DF4"/>
    <w:rsid w:val="00893403"/>
    <w:rsid w:val="00893519"/>
    <w:rsid w:val="00893AC4"/>
    <w:rsid w:val="00894903"/>
    <w:rsid w:val="008953C1"/>
    <w:rsid w:val="0089550B"/>
    <w:rsid w:val="0089556B"/>
    <w:rsid w:val="0089592D"/>
    <w:rsid w:val="00897599"/>
    <w:rsid w:val="00897678"/>
    <w:rsid w:val="00897ACC"/>
    <w:rsid w:val="008A0679"/>
    <w:rsid w:val="008A1209"/>
    <w:rsid w:val="008A1626"/>
    <w:rsid w:val="008A1870"/>
    <w:rsid w:val="008A1CBD"/>
    <w:rsid w:val="008A33C3"/>
    <w:rsid w:val="008A34FA"/>
    <w:rsid w:val="008A49E2"/>
    <w:rsid w:val="008A50AA"/>
    <w:rsid w:val="008A59C1"/>
    <w:rsid w:val="008A5A22"/>
    <w:rsid w:val="008A5CD6"/>
    <w:rsid w:val="008A648C"/>
    <w:rsid w:val="008A6AAB"/>
    <w:rsid w:val="008A6DF8"/>
    <w:rsid w:val="008A6FC9"/>
    <w:rsid w:val="008A7F2C"/>
    <w:rsid w:val="008B0139"/>
    <w:rsid w:val="008B1337"/>
    <w:rsid w:val="008B183D"/>
    <w:rsid w:val="008B2A86"/>
    <w:rsid w:val="008B2E87"/>
    <w:rsid w:val="008B4E5D"/>
    <w:rsid w:val="008B5C2A"/>
    <w:rsid w:val="008B5E5B"/>
    <w:rsid w:val="008B5FD9"/>
    <w:rsid w:val="008B6586"/>
    <w:rsid w:val="008B77EC"/>
    <w:rsid w:val="008C034F"/>
    <w:rsid w:val="008C0648"/>
    <w:rsid w:val="008C10B3"/>
    <w:rsid w:val="008C14B8"/>
    <w:rsid w:val="008C255B"/>
    <w:rsid w:val="008C2E10"/>
    <w:rsid w:val="008C2EA0"/>
    <w:rsid w:val="008C49A5"/>
    <w:rsid w:val="008C62B4"/>
    <w:rsid w:val="008C6CAA"/>
    <w:rsid w:val="008C7495"/>
    <w:rsid w:val="008C7596"/>
    <w:rsid w:val="008D0833"/>
    <w:rsid w:val="008D23E6"/>
    <w:rsid w:val="008D25A4"/>
    <w:rsid w:val="008D34A1"/>
    <w:rsid w:val="008D3FA1"/>
    <w:rsid w:val="008D4A8C"/>
    <w:rsid w:val="008D4E18"/>
    <w:rsid w:val="008D69C5"/>
    <w:rsid w:val="008D6D67"/>
    <w:rsid w:val="008D7ADF"/>
    <w:rsid w:val="008D7CC0"/>
    <w:rsid w:val="008E1128"/>
    <w:rsid w:val="008E114A"/>
    <w:rsid w:val="008E3680"/>
    <w:rsid w:val="008E3922"/>
    <w:rsid w:val="008E3BF8"/>
    <w:rsid w:val="008E3D20"/>
    <w:rsid w:val="008E3FC5"/>
    <w:rsid w:val="008E5CB4"/>
    <w:rsid w:val="008E5F8E"/>
    <w:rsid w:val="008E6A60"/>
    <w:rsid w:val="008E7091"/>
    <w:rsid w:val="008E71B8"/>
    <w:rsid w:val="008E7B8B"/>
    <w:rsid w:val="008F0295"/>
    <w:rsid w:val="008F0EDB"/>
    <w:rsid w:val="008F13F8"/>
    <w:rsid w:val="008F1697"/>
    <w:rsid w:val="008F1B40"/>
    <w:rsid w:val="008F1D19"/>
    <w:rsid w:val="008F29DF"/>
    <w:rsid w:val="008F42AD"/>
    <w:rsid w:val="008F4C1C"/>
    <w:rsid w:val="008F50F9"/>
    <w:rsid w:val="0090047C"/>
    <w:rsid w:val="009004B1"/>
    <w:rsid w:val="0090198C"/>
    <w:rsid w:val="00901FB9"/>
    <w:rsid w:val="00902631"/>
    <w:rsid w:val="00903B49"/>
    <w:rsid w:val="00903BAC"/>
    <w:rsid w:val="00904BF6"/>
    <w:rsid w:val="00905AB8"/>
    <w:rsid w:val="00906967"/>
    <w:rsid w:val="00910123"/>
    <w:rsid w:val="00910EE5"/>
    <w:rsid w:val="0091158D"/>
    <w:rsid w:val="0091260E"/>
    <w:rsid w:val="0091333B"/>
    <w:rsid w:val="009138D4"/>
    <w:rsid w:val="009141C9"/>
    <w:rsid w:val="0091442D"/>
    <w:rsid w:val="009150B5"/>
    <w:rsid w:val="00916026"/>
    <w:rsid w:val="0091666D"/>
    <w:rsid w:val="0091683B"/>
    <w:rsid w:val="009171B9"/>
    <w:rsid w:val="00917C2A"/>
    <w:rsid w:val="00920397"/>
    <w:rsid w:val="0092042C"/>
    <w:rsid w:val="00920A5B"/>
    <w:rsid w:val="00920D69"/>
    <w:rsid w:val="0092101B"/>
    <w:rsid w:val="00921A10"/>
    <w:rsid w:val="00921BEB"/>
    <w:rsid w:val="00922CA1"/>
    <w:rsid w:val="00922EBF"/>
    <w:rsid w:val="00923331"/>
    <w:rsid w:val="00923920"/>
    <w:rsid w:val="00923B6D"/>
    <w:rsid w:val="00923DE0"/>
    <w:rsid w:val="00923F74"/>
    <w:rsid w:val="009246D7"/>
    <w:rsid w:val="00924896"/>
    <w:rsid w:val="00925288"/>
    <w:rsid w:val="00925908"/>
    <w:rsid w:val="00927213"/>
    <w:rsid w:val="0092722A"/>
    <w:rsid w:val="00927D9E"/>
    <w:rsid w:val="00930862"/>
    <w:rsid w:val="00930C91"/>
    <w:rsid w:val="00931E07"/>
    <w:rsid w:val="0093223B"/>
    <w:rsid w:val="00932712"/>
    <w:rsid w:val="009327F0"/>
    <w:rsid w:val="00932D98"/>
    <w:rsid w:val="009330F5"/>
    <w:rsid w:val="0093398C"/>
    <w:rsid w:val="00933BDC"/>
    <w:rsid w:val="009352B4"/>
    <w:rsid w:val="0093623E"/>
    <w:rsid w:val="00936B39"/>
    <w:rsid w:val="00936BDE"/>
    <w:rsid w:val="00937F7D"/>
    <w:rsid w:val="00940B1D"/>
    <w:rsid w:val="0094122D"/>
    <w:rsid w:val="00942157"/>
    <w:rsid w:val="009428D1"/>
    <w:rsid w:val="009433EF"/>
    <w:rsid w:val="00943485"/>
    <w:rsid w:val="00943632"/>
    <w:rsid w:val="009438CF"/>
    <w:rsid w:val="00943970"/>
    <w:rsid w:val="009440F5"/>
    <w:rsid w:val="0094465D"/>
    <w:rsid w:val="00944C10"/>
    <w:rsid w:val="00945ADC"/>
    <w:rsid w:val="009461B5"/>
    <w:rsid w:val="0094648B"/>
    <w:rsid w:val="00946942"/>
    <w:rsid w:val="009470D9"/>
    <w:rsid w:val="00950456"/>
    <w:rsid w:val="009505B7"/>
    <w:rsid w:val="009509D9"/>
    <w:rsid w:val="00951C40"/>
    <w:rsid w:val="00953751"/>
    <w:rsid w:val="009538AB"/>
    <w:rsid w:val="009559F5"/>
    <w:rsid w:val="00955F64"/>
    <w:rsid w:val="00956DD1"/>
    <w:rsid w:val="00957D51"/>
    <w:rsid w:val="00960520"/>
    <w:rsid w:val="009609DF"/>
    <w:rsid w:val="00962208"/>
    <w:rsid w:val="009652A6"/>
    <w:rsid w:val="00965461"/>
    <w:rsid w:val="00965C1B"/>
    <w:rsid w:val="00966053"/>
    <w:rsid w:val="009667F3"/>
    <w:rsid w:val="009668DE"/>
    <w:rsid w:val="00966B35"/>
    <w:rsid w:val="00966D33"/>
    <w:rsid w:val="009672D2"/>
    <w:rsid w:val="009673FD"/>
    <w:rsid w:val="00970A26"/>
    <w:rsid w:val="00970DD5"/>
    <w:rsid w:val="0097111A"/>
    <w:rsid w:val="0097149C"/>
    <w:rsid w:val="009716CF"/>
    <w:rsid w:val="009722A2"/>
    <w:rsid w:val="00973534"/>
    <w:rsid w:val="00973973"/>
    <w:rsid w:val="00974FD5"/>
    <w:rsid w:val="009751FA"/>
    <w:rsid w:val="00975B2C"/>
    <w:rsid w:val="00975CA7"/>
    <w:rsid w:val="009760F8"/>
    <w:rsid w:val="00976136"/>
    <w:rsid w:val="00976EF6"/>
    <w:rsid w:val="00977059"/>
    <w:rsid w:val="009774EB"/>
    <w:rsid w:val="009803A1"/>
    <w:rsid w:val="0098183C"/>
    <w:rsid w:val="009818E1"/>
    <w:rsid w:val="00982772"/>
    <w:rsid w:val="00982CB2"/>
    <w:rsid w:val="00983E32"/>
    <w:rsid w:val="00983EB2"/>
    <w:rsid w:val="00984093"/>
    <w:rsid w:val="00984123"/>
    <w:rsid w:val="0098444E"/>
    <w:rsid w:val="009849A6"/>
    <w:rsid w:val="0098562F"/>
    <w:rsid w:val="00985E4A"/>
    <w:rsid w:val="009860C6"/>
    <w:rsid w:val="009861E7"/>
    <w:rsid w:val="009870DE"/>
    <w:rsid w:val="00987B38"/>
    <w:rsid w:val="00987F99"/>
    <w:rsid w:val="009906A6"/>
    <w:rsid w:val="00991829"/>
    <w:rsid w:val="00991984"/>
    <w:rsid w:val="00991C03"/>
    <w:rsid w:val="009920CF"/>
    <w:rsid w:val="00992633"/>
    <w:rsid w:val="00992844"/>
    <w:rsid w:val="0099323D"/>
    <w:rsid w:val="00993ED5"/>
    <w:rsid w:val="009949D7"/>
    <w:rsid w:val="00995935"/>
    <w:rsid w:val="009961D9"/>
    <w:rsid w:val="00997DD3"/>
    <w:rsid w:val="009A18B5"/>
    <w:rsid w:val="009A1B70"/>
    <w:rsid w:val="009A285D"/>
    <w:rsid w:val="009A33D0"/>
    <w:rsid w:val="009A3877"/>
    <w:rsid w:val="009A38D1"/>
    <w:rsid w:val="009A3C9C"/>
    <w:rsid w:val="009A3F42"/>
    <w:rsid w:val="009A4061"/>
    <w:rsid w:val="009A53A5"/>
    <w:rsid w:val="009A5C96"/>
    <w:rsid w:val="009A610D"/>
    <w:rsid w:val="009A685C"/>
    <w:rsid w:val="009A693F"/>
    <w:rsid w:val="009A6AAC"/>
    <w:rsid w:val="009B131E"/>
    <w:rsid w:val="009B2309"/>
    <w:rsid w:val="009B2D07"/>
    <w:rsid w:val="009B3EC5"/>
    <w:rsid w:val="009B477D"/>
    <w:rsid w:val="009B47D3"/>
    <w:rsid w:val="009B505D"/>
    <w:rsid w:val="009B55EB"/>
    <w:rsid w:val="009B5B1E"/>
    <w:rsid w:val="009B614E"/>
    <w:rsid w:val="009B65FC"/>
    <w:rsid w:val="009B68D2"/>
    <w:rsid w:val="009B7C56"/>
    <w:rsid w:val="009C0ACF"/>
    <w:rsid w:val="009C0B9C"/>
    <w:rsid w:val="009C20D3"/>
    <w:rsid w:val="009C281C"/>
    <w:rsid w:val="009C29D1"/>
    <w:rsid w:val="009C323A"/>
    <w:rsid w:val="009C3B80"/>
    <w:rsid w:val="009C48FD"/>
    <w:rsid w:val="009C4D13"/>
    <w:rsid w:val="009C58AF"/>
    <w:rsid w:val="009C64E1"/>
    <w:rsid w:val="009C724F"/>
    <w:rsid w:val="009D0403"/>
    <w:rsid w:val="009D1309"/>
    <w:rsid w:val="009D1853"/>
    <w:rsid w:val="009D19B3"/>
    <w:rsid w:val="009D1AE2"/>
    <w:rsid w:val="009D1E62"/>
    <w:rsid w:val="009D21D3"/>
    <w:rsid w:val="009D2C75"/>
    <w:rsid w:val="009D32F9"/>
    <w:rsid w:val="009D3678"/>
    <w:rsid w:val="009D49DF"/>
    <w:rsid w:val="009D525D"/>
    <w:rsid w:val="009D5764"/>
    <w:rsid w:val="009D5BCB"/>
    <w:rsid w:val="009D639E"/>
    <w:rsid w:val="009D687C"/>
    <w:rsid w:val="009D6CE8"/>
    <w:rsid w:val="009D7C02"/>
    <w:rsid w:val="009D7E59"/>
    <w:rsid w:val="009E0093"/>
    <w:rsid w:val="009E02EB"/>
    <w:rsid w:val="009E0E5A"/>
    <w:rsid w:val="009E1386"/>
    <w:rsid w:val="009E19BC"/>
    <w:rsid w:val="009E27D7"/>
    <w:rsid w:val="009E3D0C"/>
    <w:rsid w:val="009E409C"/>
    <w:rsid w:val="009E4428"/>
    <w:rsid w:val="009E54C5"/>
    <w:rsid w:val="009E5E43"/>
    <w:rsid w:val="009E5EC5"/>
    <w:rsid w:val="009E6E41"/>
    <w:rsid w:val="009E7110"/>
    <w:rsid w:val="009E726B"/>
    <w:rsid w:val="009F028B"/>
    <w:rsid w:val="009F0964"/>
    <w:rsid w:val="009F1DF7"/>
    <w:rsid w:val="009F1ECA"/>
    <w:rsid w:val="009F2DF5"/>
    <w:rsid w:val="009F363B"/>
    <w:rsid w:val="009F3AE0"/>
    <w:rsid w:val="009F3CFB"/>
    <w:rsid w:val="009F3E76"/>
    <w:rsid w:val="009F403F"/>
    <w:rsid w:val="009F44BD"/>
    <w:rsid w:val="009F519C"/>
    <w:rsid w:val="009F53A8"/>
    <w:rsid w:val="009F545F"/>
    <w:rsid w:val="009F566F"/>
    <w:rsid w:val="009F5FC7"/>
    <w:rsid w:val="009F69E0"/>
    <w:rsid w:val="009F6A59"/>
    <w:rsid w:val="009F6BAE"/>
    <w:rsid w:val="009F789D"/>
    <w:rsid w:val="00A000E5"/>
    <w:rsid w:val="00A007EB"/>
    <w:rsid w:val="00A01B5E"/>
    <w:rsid w:val="00A0239D"/>
    <w:rsid w:val="00A02B88"/>
    <w:rsid w:val="00A04773"/>
    <w:rsid w:val="00A048BB"/>
    <w:rsid w:val="00A04EA3"/>
    <w:rsid w:val="00A05E4C"/>
    <w:rsid w:val="00A07633"/>
    <w:rsid w:val="00A076CA"/>
    <w:rsid w:val="00A112A7"/>
    <w:rsid w:val="00A116A1"/>
    <w:rsid w:val="00A11FDC"/>
    <w:rsid w:val="00A12111"/>
    <w:rsid w:val="00A122D1"/>
    <w:rsid w:val="00A123F8"/>
    <w:rsid w:val="00A14B37"/>
    <w:rsid w:val="00A14CAB"/>
    <w:rsid w:val="00A14EF8"/>
    <w:rsid w:val="00A14FB0"/>
    <w:rsid w:val="00A15132"/>
    <w:rsid w:val="00A151D8"/>
    <w:rsid w:val="00A158F3"/>
    <w:rsid w:val="00A1647A"/>
    <w:rsid w:val="00A16C98"/>
    <w:rsid w:val="00A17E5A"/>
    <w:rsid w:val="00A20044"/>
    <w:rsid w:val="00A20384"/>
    <w:rsid w:val="00A21025"/>
    <w:rsid w:val="00A223AC"/>
    <w:rsid w:val="00A22846"/>
    <w:rsid w:val="00A22E3A"/>
    <w:rsid w:val="00A2334D"/>
    <w:rsid w:val="00A23C25"/>
    <w:rsid w:val="00A24216"/>
    <w:rsid w:val="00A25390"/>
    <w:rsid w:val="00A264BA"/>
    <w:rsid w:val="00A27143"/>
    <w:rsid w:val="00A2795F"/>
    <w:rsid w:val="00A2799C"/>
    <w:rsid w:val="00A319B7"/>
    <w:rsid w:val="00A31B14"/>
    <w:rsid w:val="00A321CC"/>
    <w:rsid w:val="00A3260D"/>
    <w:rsid w:val="00A33CE8"/>
    <w:rsid w:val="00A34388"/>
    <w:rsid w:val="00A347BE"/>
    <w:rsid w:val="00A34AAF"/>
    <w:rsid w:val="00A351A3"/>
    <w:rsid w:val="00A35FC4"/>
    <w:rsid w:val="00A35FD8"/>
    <w:rsid w:val="00A365E4"/>
    <w:rsid w:val="00A367A3"/>
    <w:rsid w:val="00A369EC"/>
    <w:rsid w:val="00A36D9F"/>
    <w:rsid w:val="00A37137"/>
    <w:rsid w:val="00A37DDE"/>
    <w:rsid w:val="00A409FD"/>
    <w:rsid w:val="00A414F3"/>
    <w:rsid w:val="00A41FED"/>
    <w:rsid w:val="00A4243E"/>
    <w:rsid w:val="00A430B7"/>
    <w:rsid w:val="00A4352F"/>
    <w:rsid w:val="00A43C40"/>
    <w:rsid w:val="00A447DE"/>
    <w:rsid w:val="00A451C3"/>
    <w:rsid w:val="00A45AE5"/>
    <w:rsid w:val="00A46438"/>
    <w:rsid w:val="00A467DE"/>
    <w:rsid w:val="00A46BCA"/>
    <w:rsid w:val="00A50026"/>
    <w:rsid w:val="00A5080B"/>
    <w:rsid w:val="00A50A91"/>
    <w:rsid w:val="00A51696"/>
    <w:rsid w:val="00A51BEB"/>
    <w:rsid w:val="00A52739"/>
    <w:rsid w:val="00A52E6D"/>
    <w:rsid w:val="00A54FD4"/>
    <w:rsid w:val="00A55627"/>
    <w:rsid w:val="00A559A7"/>
    <w:rsid w:val="00A56B05"/>
    <w:rsid w:val="00A57838"/>
    <w:rsid w:val="00A60024"/>
    <w:rsid w:val="00A610E9"/>
    <w:rsid w:val="00A615F6"/>
    <w:rsid w:val="00A6184D"/>
    <w:rsid w:val="00A61B14"/>
    <w:rsid w:val="00A6207F"/>
    <w:rsid w:val="00A62108"/>
    <w:rsid w:val="00A635F1"/>
    <w:rsid w:val="00A63C11"/>
    <w:rsid w:val="00A64556"/>
    <w:rsid w:val="00A647C8"/>
    <w:rsid w:val="00A64867"/>
    <w:rsid w:val="00A64EA0"/>
    <w:rsid w:val="00A659E3"/>
    <w:rsid w:val="00A6624F"/>
    <w:rsid w:val="00A667C6"/>
    <w:rsid w:val="00A66939"/>
    <w:rsid w:val="00A6795A"/>
    <w:rsid w:val="00A67A29"/>
    <w:rsid w:val="00A70EBF"/>
    <w:rsid w:val="00A710D4"/>
    <w:rsid w:val="00A715AB"/>
    <w:rsid w:val="00A730A8"/>
    <w:rsid w:val="00A7346E"/>
    <w:rsid w:val="00A745C6"/>
    <w:rsid w:val="00A7566D"/>
    <w:rsid w:val="00A75CA4"/>
    <w:rsid w:val="00A76D52"/>
    <w:rsid w:val="00A76EFB"/>
    <w:rsid w:val="00A770E5"/>
    <w:rsid w:val="00A772E3"/>
    <w:rsid w:val="00A7786D"/>
    <w:rsid w:val="00A80154"/>
    <w:rsid w:val="00A80BFB"/>
    <w:rsid w:val="00A8323C"/>
    <w:rsid w:val="00A8373B"/>
    <w:rsid w:val="00A83B21"/>
    <w:rsid w:val="00A8442B"/>
    <w:rsid w:val="00A848E3"/>
    <w:rsid w:val="00A84E38"/>
    <w:rsid w:val="00A85D29"/>
    <w:rsid w:val="00A86EF2"/>
    <w:rsid w:val="00A9065D"/>
    <w:rsid w:val="00A90FFE"/>
    <w:rsid w:val="00A91C78"/>
    <w:rsid w:val="00A92313"/>
    <w:rsid w:val="00A923B4"/>
    <w:rsid w:val="00A9242A"/>
    <w:rsid w:val="00A92B52"/>
    <w:rsid w:val="00A9357E"/>
    <w:rsid w:val="00A93723"/>
    <w:rsid w:val="00A93878"/>
    <w:rsid w:val="00A94010"/>
    <w:rsid w:val="00A940F8"/>
    <w:rsid w:val="00A94D6C"/>
    <w:rsid w:val="00A95641"/>
    <w:rsid w:val="00A978D6"/>
    <w:rsid w:val="00A97AD8"/>
    <w:rsid w:val="00AA07DF"/>
    <w:rsid w:val="00AA08D4"/>
    <w:rsid w:val="00AA0CF0"/>
    <w:rsid w:val="00AA191B"/>
    <w:rsid w:val="00AA1941"/>
    <w:rsid w:val="00AA1AAD"/>
    <w:rsid w:val="00AA370F"/>
    <w:rsid w:val="00AA4BF8"/>
    <w:rsid w:val="00AA5B48"/>
    <w:rsid w:val="00AA5FB7"/>
    <w:rsid w:val="00AA78C1"/>
    <w:rsid w:val="00AB1271"/>
    <w:rsid w:val="00AB25CA"/>
    <w:rsid w:val="00AB2849"/>
    <w:rsid w:val="00AB370A"/>
    <w:rsid w:val="00AB3E81"/>
    <w:rsid w:val="00AB4A3F"/>
    <w:rsid w:val="00AB5B95"/>
    <w:rsid w:val="00AB5C46"/>
    <w:rsid w:val="00AB6DD0"/>
    <w:rsid w:val="00AB7257"/>
    <w:rsid w:val="00AB7E46"/>
    <w:rsid w:val="00AC00C8"/>
    <w:rsid w:val="00AC1611"/>
    <w:rsid w:val="00AC1E2C"/>
    <w:rsid w:val="00AC23C6"/>
    <w:rsid w:val="00AC2EC7"/>
    <w:rsid w:val="00AC2F01"/>
    <w:rsid w:val="00AC32B2"/>
    <w:rsid w:val="00AC35C4"/>
    <w:rsid w:val="00AC42BD"/>
    <w:rsid w:val="00AC4367"/>
    <w:rsid w:val="00AC48DB"/>
    <w:rsid w:val="00AC542C"/>
    <w:rsid w:val="00AC6525"/>
    <w:rsid w:val="00AC6BA0"/>
    <w:rsid w:val="00AC7236"/>
    <w:rsid w:val="00AC72D9"/>
    <w:rsid w:val="00AD06BB"/>
    <w:rsid w:val="00AD0DF8"/>
    <w:rsid w:val="00AD2250"/>
    <w:rsid w:val="00AD2BB9"/>
    <w:rsid w:val="00AD3130"/>
    <w:rsid w:val="00AD3BF9"/>
    <w:rsid w:val="00AD46BE"/>
    <w:rsid w:val="00AD5405"/>
    <w:rsid w:val="00AD5B1E"/>
    <w:rsid w:val="00AD6456"/>
    <w:rsid w:val="00AD6579"/>
    <w:rsid w:val="00AD6609"/>
    <w:rsid w:val="00AD6FB6"/>
    <w:rsid w:val="00AD732F"/>
    <w:rsid w:val="00AD747C"/>
    <w:rsid w:val="00AD78D2"/>
    <w:rsid w:val="00AD7FCA"/>
    <w:rsid w:val="00AE1274"/>
    <w:rsid w:val="00AE1A66"/>
    <w:rsid w:val="00AE2664"/>
    <w:rsid w:val="00AE29C0"/>
    <w:rsid w:val="00AE34F8"/>
    <w:rsid w:val="00AE3E3A"/>
    <w:rsid w:val="00AE46AF"/>
    <w:rsid w:val="00AE4FA8"/>
    <w:rsid w:val="00AE5129"/>
    <w:rsid w:val="00AE61FA"/>
    <w:rsid w:val="00AE6E1D"/>
    <w:rsid w:val="00AE6ECA"/>
    <w:rsid w:val="00AE6F84"/>
    <w:rsid w:val="00AE752B"/>
    <w:rsid w:val="00AF0496"/>
    <w:rsid w:val="00AF1739"/>
    <w:rsid w:val="00AF184E"/>
    <w:rsid w:val="00AF1C59"/>
    <w:rsid w:val="00AF2614"/>
    <w:rsid w:val="00AF35E1"/>
    <w:rsid w:val="00AF3AA6"/>
    <w:rsid w:val="00AF3C0D"/>
    <w:rsid w:val="00AF40BF"/>
    <w:rsid w:val="00AF4268"/>
    <w:rsid w:val="00AF43A9"/>
    <w:rsid w:val="00AF43AF"/>
    <w:rsid w:val="00AF4405"/>
    <w:rsid w:val="00AF4561"/>
    <w:rsid w:val="00AF5D5D"/>
    <w:rsid w:val="00AF6D31"/>
    <w:rsid w:val="00AF6F3F"/>
    <w:rsid w:val="00AF724A"/>
    <w:rsid w:val="00B00C3F"/>
    <w:rsid w:val="00B00C5A"/>
    <w:rsid w:val="00B011DF"/>
    <w:rsid w:val="00B015EE"/>
    <w:rsid w:val="00B0170D"/>
    <w:rsid w:val="00B01D17"/>
    <w:rsid w:val="00B01D61"/>
    <w:rsid w:val="00B02950"/>
    <w:rsid w:val="00B02ADB"/>
    <w:rsid w:val="00B032E4"/>
    <w:rsid w:val="00B03463"/>
    <w:rsid w:val="00B049FD"/>
    <w:rsid w:val="00B04E3D"/>
    <w:rsid w:val="00B04EAB"/>
    <w:rsid w:val="00B050B4"/>
    <w:rsid w:val="00B050B9"/>
    <w:rsid w:val="00B0525B"/>
    <w:rsid w:val="00B053E6"/>
    <w:rsid w:val="00B05679"/>
    <w:rsid w:val="00B05AF8"/>
    <w:rsid w:val="00B05F52"/>
    <w:rsid w:val="00B060F2"/>
    <w:rsid w:val="00B06AF2"/>
    <w:rsid w:val="00B06C7D"/>
    <w:rsid w:val="00B075BA"/>
    <w:rsid w:val="00B126B6"/>
    <w:rsid w:val="00B13C22"/>
    <w:rsid w:val="00B13F7A"/>
    <w:rsid w:val="00B14160"/>
    <w:rsid w:val="00B143C0"/>
    <w:rsid w:val="00B14971"/>
    <w:rsid w:val="00B14FED"/>
    <w:rsid w:val="00B15167"/>
    <w:rsid w:val="00B15280"/>
    <w:rsid w:val="00B162F8"/>
    <w:rsid w:val="00B16979"/>
    <w:rsid w:val="00B178D0"/>
    <w:rsid w:val="00B17B58"/>
    <w:rsid w:val="00B17D69"/>
    <w:rsid w:val="00B17DB2"/>
    <w:rsid w:val="00B20093"/>
    <w:rsid w:val="00B20305"/>
    <w:rsid w:val="00B2030B"/>
    <w:rsid w:val="00B20744"/>
    <w:rsid w:val="00B2116B"/>
    <w:rsid w:val="00B223DE"/>
    <w:rsid w:val="00B238F3"/>
    <w:rsid w:val="00B23D34"/>
    <w:rsid w:val="00B24678"/>
    <w:rsid w:val="00B24893"/>
    <w:rsid w:val="00B24DA0"/>
    <w:rsid w:val="00B25858"/>
    <w:rsid w:val="00B25DDE"/>
    <w:rsid w:val="00B262F1"/>
    <w:rsid w:val="00B263F7"/>
    <w:rsid w:val="00B26FEE"/>
    <w:rsid w:val="00B27D2C"/>
    <w:rsid w:val="00B30C57"/>
    <w:rsid w:val="00B30E1F"/>
    <w:rsid w:val="00B30E72"/>
    <w:rsid w:val="00B31BEA"/>
    <w:rsid w:val="00B31DD0"/>
    <w:rsid w:val="00B32473"/>
    <w:rsid w:val="00B34290"/>
    <w:rsid w:val="00B346CF"/>
    <w:rsid w:val="00B35750"/>
    <w:rsid w:val="00B35A76"/>
    <w:rsid w:val="00B35C5D"/>
    <w:rsid w:val="00B362D1"/>
    <w:rsid w:val="00B378E4"/>
    <w:rsid w:val="00B37E5D"/>
    <w:rsid w:val="00B40363"/>
    <w:rsid w:val="00B40CE3"/>
    <w:rsid w:val="00B414D7"/>
    <w:rsid w:val="00B425E5"/>
    <w:rsid w:val="00B4328D"/>
    <w:rsid w:val="00B4351F"/>
    <w:rsid w:val="00B43CAD"/>
    <w:rsid w:val="00B43CB8"/>
    <w:rsid w:val="00B44E39"/>
    <w:rsid w:val="00B451D3"/>
    <w:rsid w:val="00B4601B"/>
    <w:rsid w:val="00B469F6"/>
    <w:rsid w:val="00B47280"/>
    <w:rsid w:val="00B4762B"/>
    <w:rsid w:val="00B47792"/>
    <w:rsid w:val="00B47852"/>
    <w:rsid w:val="00B47F3A"/>
    <w:rsid w:val="00B50021"/>
    <w:rsid w:val="00B512FA"/>
    <w:rsid w:val="00B5197A"/>
    <w:rsid w:val="00B5197E"/>
    <w:rsid w:val="00B51E1C"/>
    <w:rsid w:val="00B521C4"/>
    <w:rsid w:val="00B524FE"/>
    <w:rsid w:val="00B53C33"/>
    <w:rsid w:val="00B53E4A"/>
    <w:rsid w:val="00B545E2"/>
    <w:rsid w:val="00B54924"/>
    <w:rsid w:val="00B549B4"/>
    <w:rsid w:val="00B54C44"/>
    <w:rsid w:val="00B55D25"/>
    <w:rsid w:val="00B57266"/>
    <w:rsid w:val="00B57620"/>
    <w:rsid w:val="00B6035A"/>
    <w:rsid w:val="00B60D7A"/>
    <w:rsid w:val="00B61A8A"/>
    <w:rsid w:val="00B640B5"/>
    <w:rsid w:val="00B6428E"/>
    <w:rsid w:val="00B65D6A"/>
    <w:rsid w:val="00B65E46"/>
    <w:rsid w:val="00B66B20"/>
    <w:rsid w:val="00B672C4"/>
    <w:rsid w:val="00B67EC9"/>
    <w:rsid w:val="00B70AA4"/>
    <w:rsid w:val="00B70AEA"/>
    <w:rsid w:val="00B70CCC"/>
    <w:rsid w:val="00B70FF5"/>
    <w:rsid w:val="00B712C8"/>
    <w:rsid w:val="00B71830"/>
    <w:rsid w:val="00B71EFF"/>
    <w:rsid w:val="00B72B99"/>
    <w:rsid w:val="00B731C0"/>
    <w:rsid w:val="00B74BDA"/>
    <w:rsid w:val="00B7553C"/>
    <w:rsid w:val="00B765FC"/>
    <w:rsid w:val="00B76C99"/>
    <w:rsid w:val="00B771CA"/>
    <w:rsid w:val="00B774DB"/>
    <w:rsid w:val="00B811A1"/>
    <w:rsid w:val="00B8198F"/>
    <w:rsid w:val="00B8200F"/>
    <w:rsid w:val="00B826E7"/>
    <w:rsid w:val="00B828A0"/>
    <w:rsid w:val="00B82AC6"/>
    <w:rsid w:val="00B82B39"/>
    <w:rsid w:val="00B83FC8"/>
    <w:rsid w:val="00B84B68"/>
    <w:rsid w:val="00B84C7C"/>
    <w:rsid w:val="00B852D6"/>
    <w:rsid w:val="00B85356"/>
    <w:rsid w:val="00B8561D"/>
    <w:rsid w:val="00B85D67"/>
    <w:rsid w:val="00B901D2"/>
    <w:rsid w:val="00B905FE"/>
    <w:rsid w:val="00B90E87"/>
    <w:rsid w:val="00B91199"/>
    <w:rsid w:val="00B921FB"/>
    <w:rsid w:val="00B9380E"/>
    <w:rsid w:val="00B940C5"/>
    <w:rsid w:val="00B9461F"/>
    <w:rsid w:val="00B94A2B"/>
    <w:rsid w:val="00B95118"/>
    <w:rsid w:val="00B9615A"/>
    <w:rsid w:val="00B965CF"/>
    <w:rsid w:val="00B9699F"/>
    <w:rsid w:val="00B97148"/>
    <w:rsid w:val="00B9765A"/>
    <w:rsid w:val="00B979C7"/>
    <w:rsid w:val="00BA0104"/>
    <w:rsid w:val="00BA0564"/>
    <w:rsid w:val="00BA0A1D"/>
    <w:rsid w:val="00BA0A88"/>
    <w:rsid w:val="00BA153B"/>
    <w:rsid w:val="00BA1833"/>
    <w:rsid w:val="00BA280A"/>
    <w:rsid w:val="00BA3166"/>
    <w:rsid w:val="00BA3351"/>
    <w:rsid w:val="00BA3BA0"/>
    <w:rsid w:val="00BA467A"/>
    <w:rsid w:val="00BA4DBD"/>
    <w:rsid w:val="00BA5422"/>
    <w:rsid w:val="00BA5A68"/>
    <w:rsid w:val="00BA6608"/>
    <w:rsid w:val="00BA73AA"/>
    <w:rsid w:val="00BA7427"/>
    <w:rsid w:val="00BA7A6A"/>
    <w:rsid w:val="00BB081E"/>
    <w:rsid w:val="00BB09EE"/>
    <w:rsid w:val="00BB0AF3"/>
    <w:rsid w:val="00BB0ECF"/>
    <w:rsid w:val="00BB1B2A"/>
    <w:rsid w:val="00BB21CD"/>
    <w:rsid w:val="00BB2727"/>
    <w:rsid w:val="00BB3A6E"/>
    <w:rsid w:val="00BB3B20"/>
    <w:rsid w:val="00BB4084"/>
    <w:rsid w:val="00BB4351"/>
    <w:rsid w:val="00BB447B"/>
    <w:rsid w:val="00BB44D2"/>
    <w:rsid w:val="00BB46D3"/>
    <w:rsid w:val="00BB4ACC"/>
    <w:rsid w:val="00BB4B27"/>
    <w:rsid w:val="00BB5049"/>
    <w:rsid w:val="00BB51CA"/>
    <w:rsid w:val="00BB5BC2"/>
    <w:rsid w:val="00BB6E2F"/>
    <w:rsid w:val="00BB70ED"/>
    <w:rsid w:val="00BB72E0"/>
    <w:rsid w:val="00BC0525"/>
    <w:rsid w:val="00BC16C5"/>
    <w:rsid w:val="00BC1980"/>
    <w:rsid w:val="00BC1BD7"/>
    <w:rsid w:val="00BC3190"/>
    <w:rsid w:val="00BC37CE"/>
    <w:rsid w:val="00BC3BBF"/>
    <w:rsid w:val="00BC4E1A"/>
    <w:rsid w:val="00BC5D97"/>
    <w:rsid w:val="00BC5E5B"/>
    <w:rsid w:val="00BC61A8"/>
    <w:rsid w:val="00BC678C"/>
    <w:rsid w:val="00BC6D24"/>
    <w:rsid w:val="00BC7628"/>
    <w:rsid w:val="00BD1674"/>
    <w:rsid w:val="00BD2D8C"/>
    <w:rsid w:val="00BD365F"/>
    <w:rsid w:val="00BD3B72"/>
    <w:rsid w:val="00BD3E16"/>
    <w:rsid w:val="00BD42F2"/>
    <w:rsid w:val="00BD6126"/>
    <w:rsid w:val="00BD676B"/>
    <w:rsid w:val="00BD6C52"/>
    <w:rsid w:val="00BD76B7"/>
    <w:rsid w:val="00BE0491"/>
    <w:rsid w:val="00BE0AA1"/>
    <w:rsid w:val="00BE2339"/>
    <w:rsid w:val="00BE345D"/>
    <w:rsid w:val="00BE3F2C"/>
    <w:rsid w:val="00BE497E"/>
    <w:rsid w:val="00BE49B5"/>
    <w:rsid w:val="00BE5BFC"/>
    <w:rsid w:val="00BE5E94"/>
    <w:rsid w:val="00BF0335"/>
    <w:rsid w:val="00BF0696"/>
    <w:rsid w:val="00BF09FB"/>
    <w:rsid w:val="00BF0A07"/>
    <w:rsid w:val="00BF1424"/>
    <w:rsid w:val="00BF1433"/>
    <w:rsid w:val="00BF1AAC"/>
    <w:rsid w:val="00BF1AD6"/>
    <w:rsid w:val="00BF1CFE"/>
    <w:rsid w:val="00BF1FF8"/>
    <w:rsid w:val="00BF2037"/>
    <w:rsid w:val="00BF2669"/>
    <w:rsid w:val="00BF2F1D"/>
    <w:rsid w:val="00BF3C8A"/>
    <w:rsid w:val="00BF3EDD"/>
    <w:rsid w:val="00BF3F2E"/>
    <w:rsid w:val="00BF49F7"/>
    <w:rsid w:val="00BF7B66"/>
    <w:rsid w:val="00C00030"/>
    <w:rsid w:val="00C00283"/>
    <w:rsid w:val="00C02460"/>
    <w:rsid w:val="00C02B06"/>
    <w:rsid w:val="00C0426B"/>
    <w:rsid w:val="00C0439B"/>
    <w:rsid w:val="00C0450F"/>
    <w:rsid w:val="00C04BE1"/>
    <w:rsid w:val="00C052CC"/>
    <w:rsid w:val="00C07377"/>
    <w:rsid w:val="00C07D2F"/>
    <w:rsid w:val="00C1151D"/>
    <w:rsid w:val="00C119F0"/>
    <w:rsid w:val="00C11BB7"/>
    <w:rsid w:val="00C11C0A"/>
    <w:rsid w:val="00C13354"/>
    <w:rsid w:val="00C143CF"/>
    <w:rsid w:val="00C144F4"/>
    <w:rsid w:val="00C154F7"/>
    <w:rsid w:val="00C168CE"/>
    <w:rsid w:val="00C174FE"/>
    <w:rsid w:val="00C17953"/>
    <w:rsid w:val="00C1799F"/>
    <w:rsid w:val="00C17BC6"/>
    <w:rsid w:val="00C17D15"/>
    <w:rsid w:val="00C20A6D"/>
    <w:rsid w:val="00C21580"/>
    <w:rsid w:val="00C21AD2"/>
    <w:rsid w:val="00C22A5A"/>
    <w:rsid w:val="00C22B2F"/>
    <w:rsid w:val="00C231AC"/>
    <w:rsid w:val="00C24863"/>
    <w:rsid w:val="00C25B02"/>
    <w:rsid w:val="00C264A6"/>
    <w:rsid w:val="00C265FA"/>
    <w:rsid w:val="00C27A0B"/>
    <w:rsid w:val="00C27FD1"/>
    <w:rsid w:val="00C305C8"/>
    <w:rsid w:val="00C30A57"/>
    <w:rsid w:val="00C30AB4"/>
    <w:rsid w:val="00C30D1A"/>
    <w:rsid w:val="00C31440"/>
    <w:rsid w:val="00C3223E"/>
    <w:rsid w:val="00C3341D"/>
    <w:rsid w:val="00C33E84"/>
    <w:rsid w:val="00C34C0D"/>
    <w:rsid w:val="00C35480"/>
    <w:rsid w:val="00C35673"/>
    <w:rsid w:val="00C35F24"/>
    <w:rsid w:val="00C3602C"/>
    <w:rsid w:val="00C36078"/>
    <w:rsid w:val="00C3670F"/>
    <w:rsid w:val="00C36738"/>
    <w:rsid w:val="00C36958"/>
    <w:rsid w:val="00C36A96"/>
    <w:rsid w:val="00C40B59"/>
    <w:rsid w:val="00C40D91"/>
    <w:rsid w:val="00C40F06"/>
    <w:rsid w:val="00C41AF6"/>
    <w:rsid w:val="00C41C29"/>
    <w:rsid w:val="00C41EED"/>
    <w:rsid w:val="00C42186"/>
    <w:rsid w:val="00C43454"/>
    <w:rsid w:val="00C43AF5"/>
    <w:rsid w:val="00C43C63"/>
    <w:rsid w:val="00C4462D"/>
    <w:rsid w:val="00C44916"/>
    <w:rsid w:val="00C44D65"/>
    <w:rsid w:val="00C4509D"/>
    <w:rsid w:val="00C463D2"/>
    <w:rsid w:val="00C466EC"/>
    <w:rsid w:val="00C46866"/>
    <w:rsid w:val="00C46C18"/>
    <w:rsid w:val="00C50074"/>
    <w:rsid w:val="00C50464"/>
    <w:rsid w:val="00C504F5"/>
    <w:rsid w:val="00C50C9A"/>
    <w:rsid w:val="00C52516"/>
    <w:rsid w:val="00C52517"/>
    <w:rsid w:val="00C5260E"/>
    <w:rsid w:val="00C5285E"/>
    <w:rsid w:val="00C53C99"/>
    <w:rsid w:val="00C54789"/>
    <w:rsid w:val="00C54A60"/>
    <w:rsid w:val="00C54BAE"/>
    <w:rsid w:val="00C54D6C"/>
    <w:rsid w:val="00C55722"/>
    <w:rsid w:val="00C57EA8"/>
    <w:rsid w:val="00C6065D"/>
    <w:rsid w:val="00C60F45"/>
    <w:rsid w:val="00C60F46"/>
    <w:rsid w:val="00C61A92"/>
    <w:rsid w:val="00C61F83"/>
    <w:rsid w:val="00C620AD"/>
    <w:rsid w:val="00C62C58"/>
    <w:rsid w:val="00C651DA"/>
    <w:rsid w:val="00C65729"/>
    <w:rsid w:val="00C65A63"/>
    <w:rsid w:val="00C65C0D"/>
    <w:rsid w:val="00C65DB0"/>
    <w:rsid w:val="00C65FB8"/>
    <w:rsid w:val="00C67CF9"/>
    <w:rsid w:val="00C67DD3"/>
    <w:rsid w:val="00C70308"/>
    <w:rsid w:val="00C70A40"/>
    <w:rsid w:val="00C70DD4"/>
    <w:rsid w:val="00C70FD3"/>
    <w:rsid w:val="00C712EC"/>
    <w:rsid w:val="00C713BF"/>
    <w:rsid w:val="00C718AA"/>
    <w:rsid w:val="00C71D50"/>
    <w:rsid w:val="00C71FC3"/>
    <w:rsid w:val="00C72BEE"/>
    <w:rsid w:val="00C73097"/>
    <w:rsid w:val="00C734BC"/>
    <w:rsid w:val="00C747DF"/>
    <w:rsid w:val="00C758DE"/>
    <w:rsid w:val="00C76A46"/>
    <w:rsid w:val="00C77081"/>
    <w:rsid w:val="00C77FFD"/>
    <w:rsid w:val="00C8001A"/>
    <w:rsid w:val="00C8086E"/>
    <w:rsid w:val="00C80871"/>
    <w:rsid w:val="00C81DAC"/>
    <w:rsid w:val="00C824EC"/>
    <w:rsid w:val="00C82C4B"/>
    <w:rsid w:val="00C833FD"/>
    <w:rsid w:val="00C83E39"/>
    <w:rsid w:val="00C846D8"/>
    <w:rsid w:val="00C84744"/>
    <w:rsid w:val="00C84ABA"/>
    <w:rsid w:val="00C84FCB"/>
    <w:rsid w:val="00C8506D"/>
    <w:rsid w:val="00C851B6"/>
    <w:rsid w:val="00C851F1"/>
    <w:rsid w:val="00C85AC5"/>
    <w:rsid w:val="00C86312"/>
    <w:rsid w:val="00C865A7"/>
    <w:rsid w:val="00C86C40"/>
    <w:rsid w:val="00C870CA"/>
    <w:rsid w:val="00C87311"/>
    <w:rsid w:val="00C87785"/>
    <w:rsid w:val="00C87CD4"/>
    <w:rsid w:val="00C87FDC"/>
    <w:rsid w:val="00C90064"/>
    <w:rsid w:val="00C90429"/>
    <w:rsid w:val="00C90624"/>
    <w:rsid w:val="00C90657"/>
    <w:rsid w:val="00C90F1C"/>
    <w:rsid w:val="00C910FD"/>
    <w:rsid w:val="00C911A5"/>
    <w:rsid w:val="00C9161A"/>
    <w:rsid w:val="00C917F6"/>
    <w:rsid w:val="00C91BC5"/>
    <w:rsid w:val="00C91C24"/>
    <w:rsid w:val="00C937C2"/>
    <w:rsid w:val="00C94EFB"/>
    <w:rsid w:val="00C974D6"/>
    <w:rsid w:val="00C97639"/>
    <w:rsid w:val="00C97B3E"/>
    <w:rsid w:val="00C97EB6"/>
    <w:rsid w:val="00CA23D0"/>
    <w:rsid w:val="00CA261E"/>
    <w:rsid w:val="00CA2BFD"/>
    <w:rsid w:val="00CA32EA"/>
    <w:rsid w:val="00CA3B0B"/>
    <w:rsid w:val="00CA3B3E"/>
    <w:rsid w:val="00CA44F1"/>
    <w:rsid w:val="00CA61D2"/>
    <w:rsid w:val="00CA6228"/>
    <w:rsid w:val="00CA78E3"/>
    <w:rsid w:val="00CB01A3"/>
    <w:rsid w:val="00CB0BD4"/>
    <w:rsid w:val="00CB0F37"/>
    <w:rsid w:val="00CB1008"/>
    <w:rsid w:val="00CB1120"/>
    <w:rsid w:val="00CB11DA"/>
    <w:rsid w:val="00CB17CD"/>
    <w:rsid w:val="00CB229D"/>
    <w:rsid w:val="00CB2998"/>
    <w:rsid w:val="00CB2ACB"/>
    <w:rsid w:val="00CB2C1B"/>
    <w:rsid w:val="00CB3F02"/>
    <w:rsid w:val="00CB4AE0"/>
    <w:rsid w:val="00CB5D93"/>
    <w:rsid w:val="00CB62D0"/>
    <w:rsid w:val="00CB7DA6"/>
    <w:rsid w:val="00CC005F"/>
    <w:rsid w:val="00CC0473"/>
    <w:rsid w:val="00CC11A3"/>
    <w:rsid w:val="00CC1464"/>
    <w:rsid w:val="00CC1C27"/>
    <w:rsid w:val="00CC20BF"/>
    <w:rsid w:val="00CC290E"/>
    <w:rsid w:val="00CC2F26"/>
    <w:rsid w:val="00CC3C0E"/>
    <w:rsid w:val="00CC4059"/>
    <w:rsid w:val="00CC4F50"/>
    <w:rsid w:val="00CC520F"/>
    <w:rsid w:val="00CC56A7"/>
    <w:rsid w:val="00CC5D27"/>
    <w:rsid w:val="00CC5E08"/>
    <w:rsid w:val="00CC62CB"/>
    <w:rsid w:val="00CC74CF"/>
    <w:rsid w:val="00CD0113"/>
    <w:rsid w:val="00CD01EE"/>
    <w:rsid w:val="00CD08CE"/>
    <w:rsid w:val="00CD14D1"/>
    <w:rsid w:val="00CD25BF"/>
    <w:rsid w:val="00CD2C68"/>
    <w:rsid w:val="00CD3026"/>
    <w:rsid w:val="00CD32A4"/>
    <w:rsid w:val="00CD3445"/>
    <w:rsid w:val="00CD3F7A"/>
    <w:rsid w:val="00CD4508"/>
    <w:rsid w:val="00CD48C7"/>
    <w:rsid w:val="00CD5B25"/>
    <w:rsid w:val="00CD5E8D"/>
    <w:rsid w:val="00CD79E7"/>
    <w:rsid w:val="00CD7A9E"/>
    <w:rsid w:val="00CE0695"/>
    <w:rsid w:val="00CE1152"/>
    <w:rsid w:val="00CE16AC"/>
    <w:rsid w:val="00CE215C"/>
    <w:rsid w:val="00CE358F"/>
    <w:rsid w:val="00CE3739"/>
    <w:rsid w:val="00CE387D"/>
    <w:rsid w:val="00CE41EC"/>
    <w:rsid w:val="00CE42FD"/>
    <w:rsid w:val="00CE5D57"/>
    <w:rsid w:val="00CE5FBA"/>
    <w:rsid w:val="00CE61FD"/>
    <w:rsid w:val="00CE6395"/>
    <w:rsid w:val="00CE6700"/>
    <w:rsid w:val="00CE69C3"/>
    <w:rsid w:val="00CE77BB"/>
    <w:rsid w:val="00CF0401"/>
    <w:rsid w:val="00CF0963"/>
    <w:rsid w:val="00CF0A20"/>
    <w:rsid w:val="00CF1BCA"/>
    <w:rsid w:val="00CF31DC"/>
    <w:rsid w:val="00CF3663"/>
    <w:rsid w:val="00CF3FFE"/>
    <w:rsid w:val="00CF47DC"/>
    <w:rsid w:val="00CF5C5F"/>
    <w:rsid w:val="00CF6978"/>
    <w:rsid w:val="00CF6B56"/>
    <w:rsid w:val="00CF6D64"/>
    <w:rsid w:val="00CF6FCF"/>
    <w:rsid w:val="00D008DC"/>
    <w:rsid w:val="00D00B28"/>
    <w:rsid w:val="00D00BB3"/>
    <w:rsid w:val="00D010A1"/>
    <w:rsid w:val="00D01F3D"/>
    <w:rsid w:val="00D025E6"/>
    <w:rsid w:val="00D027C1"/>
    <w:rsid w:val="00D027DF"/>
    <w:rsid w:val="00D0355E"/>
    <w:rsid w:val="00D038BA"/>
    <w:rsid w:val="00D03F48"/>
    <w:rsid w:val="00D04EF1"/>
    <w:rsid w:val="00D055BF"/>
    <w:rsid w:val="00D06C80"/>
    <w:rsid w:val="00D10685"/>
    <w:rsid w:val="00D10B0A"/>
    <w:rsid w:val="00D10B9E"/>
    <w:rsid w:val="00D10DA9"/>
    <w:rsid w:val="00D1136B"/>
    <w:rsid w:val="00D114E0"/>
    <w:rsid w:val="00D12299"/>
    <w:rsid w:val="00D122D1"/>
    <w:rsid w:val="00D12B30"/>
    <w:rsid w:val="00D13053"/>
    <w:rsid w:val="00D132B8"/>
    <w:rsid w:val="00D13EC2"/>
    <w:rsid w:val="00D14966"/>
    <w:rsid w:val="00D14976"/>
    <w:rsid w:val="00D14A10"/>
    <w:rsid w:val="00D14AEF"/>
    <w:rsid w:val="00D14DDB"/>
    <w:rsid w:val="00D15605"/>
    <w:rsid w:val="00D15A75"/>
    <w:rsid w:val="00D16000"/>
    <w:rsid w:val="00D1684B"/>
    <w:rsid w:val="00D16F13"/>
    <w:rsid w:val="00D17C01"/>
    <w:rsid w:val="00D17DB9"/>
    <w:rsid w:val="00D20CA7"/>
    <w:rsid w:val="00D21397"/>
    <w:rsid w:val="00D229E8"/>
    <w:rsid w:val="00D22A47"/>
    <w:rsid w:val="00D22CCD"/>
    <w:rsid w:val="00D23117"/>
    <w:rsid w:val="00D23A4F"/>
    <w:rsid w:val="00D2499F"/>
    <w:rsid w:val="00D255D0"/>
    <w:rsid w:val="00D25A4B"/>
    <w:rsid w:val="00D26033"/>
    <w:rsid w:val="00D26703"/>
    <w:rsid w:val="00D27011"/>
    <w:rsid w:val="00D27176"/>
    <w:rsid w:val="00D272DF"/>
    <w:rsid w:val="00D27525"/>
    <w:rsid w:val="00D301B6"/>
    <w:rsid w:val="00D30FDC"/>
    <w:rsid w:val="00D3165E"/>
    <w:rsid w:val="00D31CBE"/>
    <w:rsid w:val="00D3201A"/>
    <w:rsid w:val="00D3616C"/>
    <w:rsid w:val="00D36B92"/>
    <w:rsid w:val="00D37F78"/>
    <w:rsid w:val="00D37FA2"/>
    <w:rsid w:val="00D40F2F"/>
    <w:rsid w:val="00D415AC"/>
    <w:rsid w:val="00D416EB"/>
    <w:rsid w:val="00D437D8"/>
    <w:rsid w:val="00D43BB1"/>
    <w:rsid w:val="00D4418A"/>
    <w:rsid w:val="00D44473"/>
    <w:rsid w:val="00D45237"/>
    <w:rsid w:val="00D45816"/>
    <w:rsid w:val="00D45D3E"/>
    <w:rsid w:val="00D46595"/>
    <w:rsid w:val="00D4685F"/>
    <w:rsid w:val="00D471D6"/>
    <w:rsid w:val="00D5025B"/>
    <w:rsid w:val="00D50416"/>
    <w:rsid w:val="00D50A8C"/>
    <w:rsid w:val="00D50AA4"/>
    <w:rsid w:val="00D50C4F"/>
    <w:rsid w:val="00D530AF"/>
    <w:rsid w:val="00D54283"/>
    <w:rsid w:val="00D5452D"/>
    <w:rsid w:val="00D5486E"/>
    <w:rsid w:val="00D54B2D"/>
    <w:rsid w:val="00D555B3"/>
    <w:rsid w:val="00D5595A"/>
    <w:rsid w:val="00D566FB"/>
    <w:rsid w:val="00D579D6"/>
    <w:rsid w:val="00D57E22"/>
    <w:rsid w:val="00D6010F"/>
    <w:rsid w:val="00D61B07"/>
    <w:rsid w:val="00D61B3D"/>
    <w:rsid w:val="00D630D2"/>
    <w:rsid w:val="00D6398B"/>
    <w:rsid w:val="00D63DF2"/>
    <w:rsid w:val="00D641FA"/>
    <w:rsid w:val="00D64560"/>
    <w:rsid w:val="00D64F49"/>
    <w:rsid w:val="00D655C2"/>
    <w:rsid w:val="00D657EA"/>
    <w:rsid w:val="00D65FDD"/>
    <w:rsid w:val="00D66548"/>
    <w:rsid w:val="00D66F9E"/>
    <w:rsid w:val="00D677AF"/>
    <w:rsid w:val="00D678DE"/>
    <w:rsid w:val="00D7095E"/>
    <w:rsid w:val="00D70B7D"/>
    <w:rsid w:val="00D71AF6"/>
    <w:rsid w:val="00D71C14"/>
    <w:rsid w:val="00D71F63"/>
    <w:rsid w:val="00D7205B"/>
    <w:rsid w:val="00D722EC"/>
    <w:rsid w:val="00D73D83"/>
    <w:rsid w:val="00D74489"/>
    <w:rsid w:val="00D74596"/>
    <w:rsid w:val="00D74ABA"/>
    <w:rsid w:val="00D753DD"/>
    <w:rsid w:val="00D75969"/>
    <w:rsid w:val="00D76110"/>
    <w:rsid w:val="00D764C7"/>
    <w:rsid w:val="00D76973"/>
    <w:rsid w:val="00D76CB0"/>
    <w:rsid w:val="00D8201A"/>
    <w:rsid w:val="00D822CD"/>
    <w:rsid w:val="00D8372C"/>
    <w:rsid w:val="00D83CB2"/>
    <w:rsid w:val="00D841B1"/>
    <w:rsid w:val="00D8448D"/>
    <w:rsid w:val="00D85414"/>
    <w:rsid w:val="00D85423"/>
    <w:rsid w:val="00D85498"/>
    <w:rsid w:val="00D867AA"/>
    <w:rsid w:val="00D9003C"/>
    <w:rsid w:val="00D901B4"/>
    <w:rsid w:val="00D90CBA"/>
    <w:rsid w:val="00D90F0A"/>
    <w:rsid w:val="00D90F25"/>
    <w:rsid w:val="00D93587"/>
    <w:rsid w:val="00D93D74"/>
    <w:rsid w:val="00D93D8E"/>
    <w:rsid w:val="00D94458"/>
    <w:rsid w:val="00D94659"/>
    <w:rsid w:val="00D946A4"/>
    <w:rsid w:val="00D9547B"/>
    <w:rsid w:val="00D95620"/>
    <w:rsid w:val="00D95711"/>
    <w:rsid w:val="00D96A76"/>
    <w:rsid w:val="00D96F3A"/>
    <w:rsid w:val="00D97D6E"/>
    <w:rsid w:val="00DA00E4"/>
    <w:rsid w:val="00DA1776"/>
    <w:rsid w:val="00DA1C9E"/>
    <w:rsid w:val="00DA2317"/>
    <w:rsid w:val="00DA29C3"/>
    <w:rsid w:val="00DA2EDE"/>
    <w:rsid w:val="00DA36D5"/>
    <w:rsid w:val="00DA3A6F"/>
    <w:rsid w:val="00DA40E3"/>
    <w:rsid w:val="00DA41D8"/>
    <w:rsid w:val="00DA5732"/>
    <w:rsid w:val="00DA640A"/>
    <w:rsid w:val="00DA6701"/>
    <w:rsid w:val="00DA70E8"/>
    <w:rsid w:val="00DA78C9"/>
    <w:rsid w:val="00DA7CDE"/>
    <w:rsid w:val="00DB077D"/>
    <w:rsid w:val="00DB1785"/>
    <w:rsid w:val="00DB3081"/>
    <w:rsid w:val="00DB3CFA"/>
    <w:rsid w:val="00DB4E0C"/>
    <w:rsid w:val="00DB63BD"/>
    <w:rsid w:val="00DB711C"/>
    <w:rsid w:val="00DB7616"/>
    <w:rsid w:val="00DC0E55"/>
    <w:rsid w:val="00DC17A2"/>
    <w:rsid w:val="00DC2ACB"/>
    <w:rsid w:val="00DC40BC"/>
    <w:rsid w:val="00DC42B3"/>
    <w:rsid w:val="00DC44F2"/>
    <w:rsid w:val="00DC5332"/>
    <w:rsid w:val="00DC537C"/>
    <w:rsid w:val="00DC5CE3"/>
    <w:rsid w:val="00DC62B1"/>
    <w:rsid w:val="00DC62CF"/>
    <w:rsid w:val="00DC64C1"/>
    <w:rsid w:val="00DC7820"/>
    <w:rsid w:val="00DC7BC1"/>
    <w:rsid w:val="00DD0020"/>
    <w:rsid w:val="00DD012D"/>
    <w:rsid w:val="00DD03D9"/>
    <w:rsid w:val="00DD07F3"/>
    <w:rsid w:val="00DD1230"/>
    <w:rsid w:val="00DD164E"/>
    <w:rsid w:val="00DD1BA1"/>
    <w:rsid w:val="00DD1CB7"/>
    <w:rsid w:val="00DD282E"/>
    <w:rsid w:val="00DD2964"/>
    <w:rsid w:val="00DD2E8F"/>
    <w:rsid w:val="00DD41D0"/>
    <w:rsid w:val="00DD42E2"/>
    <w:rsid w:val="00DD469B"/>
    <w:rsid w:val="00DD5566"/>
    <w:rsid w:val="00DD618A"/>
    <w:rsid w:val="00DD629A"/>
    <w:rsid w:val="00DD62CF"/>
    <w:rsid w:val="00DD689C"/>
    <w:rsid w:val="00DD7077"/>
    <w:rsid w:val="00DD7955"/>
    <w:rsid w:val="00DD7F06"/>
    <w:rsid w:val="00DE0937"/>
    <w:rsid w:val="00DE117B"/>
    <w:rsid w:val="00DE1696"/>
    <w:rsid w:val="00DE17D6"/>
    <w:rsid w:val="00DE1DBD"/>
    <w:rsid w:val="00DE224A"/>
    <w:rsid w:val="00DE2B5A"/>
    <w:rsid w:val="00DE4CFC"/>
    <w:rsid w:val="00DE5A4E"/>
    <w:rsid w:val="00DE6108"/>
    <w:rsid w:val="00DE6A2C"/>
    <w:rsid w:val="00DE6E58"/>
    <w:rsid w:val="00DE7897"/>
    <w:rsid w:val="00DF0827"/>
    <w:rsid w:val="00DF134C"/>
    <w:rsid w:val="00DF1A9C"/>
    <w:rsid w:val="00DF2B8F"/>
    <w:rsid w:val="00DF3591"/>
    <w:rsid w:val="00DF3C39"/>
    <w:rsid w:val="00DF4F5C"/>
    <w:rsid w:val="00DF5939"/>
    <w:rsid w:val="00DF5949"/>
    <w:rsid w:val="00DF6381"/>
    <w:rsid w:val="00E00FB2"/>
    <w:rsid w:val="00E01234"/>
    <w:rsid w:val="00E01E27"/>
    <w:rsid w:val="00E02D2E"/>
    <w:rsid w:val="00E030BD"/>
    <w:rsid w:val="00E03337"/>
    <w:rsid w:val="00E0393E"/>
    <w:rsid w:val="00E0423D"/>
    <w:rsid w:val="00E048B5"/>
    <w:rsid w:val="00E05795"/>
    <w:rsid w:val="00E05E2C"/>
    <w:rsid w:val="00E05F60"/>
    <w:rsid w:val="00E101EB"/>
    <w:rsid w:val="00E10A32"/>
    <w:rsid w:val="00E12D86"/>
    <w:rsid w:val="00E1486A"/>
    <w:rsid w:val="00E1497C"/>
    <w:rsid w:val="00E15101"/>
    <w:rsid w:val="00E15844"/>
    <w:rsid w:val="00E15E03"/>
    <w:rsid w:val="00E1663B"/>
    <w:rsid w:val="00E167DB"/>
    <w:rsid w:val="00E168B2"/>
    <w:rsid w:val="00E17336"/>
    <w:rsid w:val="00E202DA"/>
    <w:rsid w:val="00E20BA8"/>
    <w:rsid w:val="00E225A2"/>
    <w:rsid w:val="00E22EFA"/>
    <w:rsid w:val="00E2334F"/>
    <w:rsid w:val="00E23671"/>
    <w:rsid w:val="00E23DBB"/>
    <w:rsid w:val="00E2406D"/>
    <w:rsid w:val="00E240A8"/>
    <w:rsid w:val="00E240EC"/>
    <w:rsid w:val="00E25DDA"/>
    <w:rsid w:val="00E26353"/>
    <w:rsid w:val="00E27EA8"/>
    <w:rsid w:val="00E313D8"/>
    <w:rsid w:val="00E318E8"/>
    <w:rsid w:val="00E31908"/>
    <w:rsid w:val="00E31AAD"/>
    <w:rsid w:val="00E32A57"/>
    <w:rsid w:val="00E33A24"/>
    <w:rsid w:val="00E343B2"/>
    <w:rsid w:val="00E34930"/>
    <w:rsid w:val="00E34B95"/>
    <w:rsid w:val="00E34F7C"/>
    <w:rsid w:val="00E35630"/>
    <w:rsid w:val="00E357FA"/>
    <w:rsid w:val="00E365A6"/>
    <w:rsid w:val="00E36A53"/>
    <w:rsid w:val="00E36DB8"/>
    <w:rsid w:val="00E37141"/>
    <w:rsid w:val="00E37A29"/>
    <w:rsid w:val="00E40276"/>
    <w:rsid w:val="00E410EF"/>
    <w:rsid w:val="00E41989"/>
    <w:rsid w:val="00E41A53"/>
    <w:rsid w:val="00E41A8C"/>
    <w:rsid w:val="00E421BF"/>
    <w:rsid w:val="00E4250F"/>
    <w:rsid w:val="00E427CE"/>
    <w:rsid w:val="00E42C1A"/>
    <w:rsid w:val="00E42D4A"/>
    <w:rsid w:val="00E4363A"/>
    <w:rsid w:val="00E4384E"/>
    <w:rsid w:val="00E43E66"/>
    <w:rsid w:val="00E450BB"/>
    <w:rsid w:val="00E4575C"/>
    <w:rsid w:val="00E4598F"/>
    <w:rsid w:val="00E45B18"/>
    <w:rsid w:val="00E46A8A"/>
    <w:rsid w:val="00E471D5"/>
    <w:rsid w:val="00E4720C"/>
    <w:rsid w:val="00E47308"/>
    <w:rsid w:val="00E504F7"/>
    <w:rsid w:val="00E51EC6"/>
    <w:rsid w:val="00E531F5"/>
    <w:rsid w:val="00E53820"/>
    <w:rsid w:val="00E5492A"/>
    <w:rsid w:val="00E55D75"/>
    <w:rsid w:val="00E55DA6"/>
    <w:rsid w:val="00E56AC5"/>
    <w:rsid w:val="00E56DDE"/>
    <w:rsid w:val="00E576C7"/>
    <w:rsid w:val="00E60A3E"/>
    <w:rsid w:val="00E61E52"/>
    <w:rsid w:val="00E61EFD"/>
    <w:rsid w:val="00E62F31"/>
    <w:rsid w:val="00E62FB3"/>
    <w:rsid w:val="00E638C9"/>
    <w:rsid w:val="00E643D8"/>
    <w:rsid w:val="00E655F4"/>
    <w:rsid w:val="00E65DF5"/>
    <w:rsid w:val="00E6606E"/>
    <w:rsid w:val="00E67BFF"/>
    <w:rsid w:val="00E67F29"/>
    <w:rsid w:val="00E712CA"/>
    <w:rsid w:val="00E71A11"/>
    <w:rsid w:val="00E71D1C"/>
    <w:rsid w:val="00E721D1"/>
    <w:rsid w:val="00E7288A"/>
    <w:rsid w:val="00E72A67"/>
    <w:rsid w:val="00E72C5B"/>
    <w:rsid w:val="00E732E1"/>
    <w:rsid w:val="00E7334C"/>
    <w:rsid w:val="00E749E3"/>
    <w:rsid w:val="00E74A47"/>
    <w:rsid w:val="00E74D35"/>
    <w:rsid w:val="00E75FE9"/>
    <w:rsid w:val="00E76CF6"/>
    <w:rsid w:val="00E77B39"/>
    <w:rsid w:val="00E77F6B"/>
    <w:rsid w:val="00E809F4"/>
    <w:rsid w:val="00E80BDC"/>
    <w:rsid w:val="00E81DF6"/>
    <w:rsid w:val="00E81F66"/>
    <w:rsid w:val="00E8292D"/>
    <w:rsid w:val="00E83354"/>
    <w:rsid w:val="00E83B71"/>
    <w:rsid w:val="00E83C75"/>
    <w:rsid w:val="00E83EB0"/>
    <w:rsid w:val="00E840B1"/>
    <w:rsid w:val="00E85296"/>
    <w:rsid w:val="00E853BD"/>
    <w:rsid w:val="00E86336"/>
    <w:rsid w:val="00E863E9"/>
    <w:rsid w:val="00E87FE6"/>
    <w:rsid w:val="00E90598"/>
    <w:rsid w:val="00E92809"/>
    <w:rsid w:val="00E94874"/>
    <w:rsid w:val="00E95C1B"/>
    <w:rsid w:val="00E96038"/>
    <w:rsid w:val="00E96C2F"/>
    <w:rsid w:val="00EA2423"/>
    <w:rsid w:val="00EA2CBD"/>
    <w:rsid w:val="00EA334C"/>
    <w:rsid w:val="00EA3CCA"/>
    <w:rsid w:val="00EA405A"/>
    <w:rsid w:val="00EA56D6"/>
    <w:rsid w:val="00EA77A1"/>
    <w:rsid w:val="00EB01B4"/>
    <w:rsid w:val="00EB0326"/>
    <w:rsid w:val="00EB0C6B"/>
    <w:rsid w:val="00EB20FF"/>
    <w:rsid w:val="00EB25FC"/>
    <w:rsid w:val="00EB44E6"/>
    <w:rsid w:val="00EB49A5"/>
    <w:rsid w:val="00EB5686"/>
    <w:rsid w:val="00EB5C83"/>
    <w:rsid w:val="00EB5D8D"/>
    <w:rsid w:val="00EB63A7"/>
    <w:rsid w:val="00EB66D4"/>
    <w:rsid w:val="00EB698E"/>
    <w:rsid w:val="00EB6B5B"/>
    <w:rsid w:val="00EB7E6D"/>
    <w:rsid w:val="00EC0167"/>
    <w:rsid w:val="00EC0670"/>
    <w:rsid w:val="00EC246A"/>
    <w:rsid w:val="00EC3593"/>
    <w:rsid w:val="00EC36CC"/>
    <w:rsid w:val="00EC477B"/>
    <w:rsid w:val="00EC50BF"/>
    <w:rsid w:val="00EC5183"/>
    <w:rsid w:val="00EC5776"/>
    <w:rsid w:val="00EC5B7F"/>
    <w:rsid w:val="00EC5DEB"/>
    <w:rsid w:val="00EC63CF"/>
    <w:rsid w:val="00EC6464"/>
    <w:rsid w:val="00EC6B1A"/>
    <w:rsid w:val="00EC6D8C"/>
    <w:rsid w:val="00EC6F79"/>
    <w:rsid w:val="00ED1C28"/>
    <w:rsid w:val="00ED2017"/>
    <w:rsid w:val="00ED2031"/>
    <w:rsid w:val="00ED3B98"/>
    <w:rsid w:val="00ED3CDA"/>
    <w:rsid w:val="00ED3DE2"/>
    <w:rsid w:val="00ED536E"/>
    <w:rsid w:val="00ED59A5"/>
    <w:rsid w:val="00ED60BE"/>
    <w:rsid w:val="00ED6512"/>
    <w:rsid w:val="00ED66D1"/>
    <w:rsid w:val="00ED695C"/>
    <w:rsid w:val="00ED76B2"/>
    <w:rsid w:val="00ED7FD7"/>
    <w:rsid w:val="00EE031E"/>
    <w:rsid w:val="00EE0E96"/>
    <w:rsid w:val="00EE238A"/>
    <w:rsid w:val="00EE2C1C"/>
    <w:rsid w:val="00EE340F"/>
    <w:rsid w:val="00EE435A"/>
    <w:rsid w:val="00EE46AC"/>
    <w:rsid w:val="00EE51AB"/>
    <w:rsid w:val="00EE5D8B"/>
    <w:rsid w:val="00EE620C"/>
    <w:rsid w:val="00EE65AB"/>
    <w:rsid w:val="00EE6607"/>
    <w:rsid w:val="00EE7D7A"/>
    <w:rsid w:val="00EF032D"/>
    <w:rsid w:val="00EF1BD6"/>
    <w:rsid w:val="00EF2EE0"/>
    <w:rsid w:val="00EF3A36"/>
    <w:rsid w:val="00EF3C78"/>
    <w:rsid w:val="00EF4089"/>
    <w:rsid w:val="00EF44B5"/>
    <w:rsid w:val="00EF4A45"/>
    <w:rsid w:val="00EF5107"/>
    <w:rsid w:val="00EF5515"/>
    <w:rsid w:val="00EF6658"/>
    <w:rsid w:val="00EF688E"/>
    <w:rsid w:val="00EF69C1"/>
    <w:rsid w:val="00EF6E9C"/>
    <w:rsid w:val="00EF735F"/>
    <w:rsid w:val="00F00898"/>
    <w:rsid w:val="00F014DE"/>
    <w:rsid w:val="00F019D7"/>
    <w:rsid w:val="00F01D4B"/>
    <w:rsid w:val="00F01FEF"/>
    <w:rsid w:val="00F0234E"/>
    <w:rsid w:val="00F02E7A"/>
    <w:rsid w:val="00F0350B"/>
    <w:rsid w:val="00F0359A"/>
    <w:rsid w:val="00F03AC1"/>
    <w:rsid w:val="00F0484E"/>
    <w:rsid w:val="00F05304"/>
    <w:rsid w:val="00F05BB7"/>
    <w:rsid w:val="00F05DF9"/>
    <w:rsid w:val="00F0611F"/>
    <w:rsid w:val="00F06BE4"/>
    <w:rsid w:val="00F06D23"/>
    <w:rsid w:val="00F070E4"/>
    <w:rsid w:val="00F11BFA"/>
    <w:rsid w:val="00F12694"/>
    <w:rsid w:val="00F1361A"/>
    <w:rsid w:val="00F14889"/>
    <w:rsid w:val="00F158AE"/>
    <w:rsid w:val="00F15BFB"/>
    <w:rsid w:val="00F15FEA"/>
    <w:rsid w:val="00F202BB"/>
    <w:rsid w:val="00F212B2"/>
    <w:rsid w:val="00F221BA"/>
    <w:rsid w:val="00F227CE"/>
    <w:rsid w:val="00F2281C"/>
    <w:rsid w:val="00F22B10"/>
    <w:rsid w:val="00F2356D"/>
    <w:rsid w:val="00F237B6"/>
    <w:rsid w:val="00F23A4D"/>
    <w:rsid w:val="00F23E07"/>
    <w:rsid w:val="00F24A2F"/>
    <w:rsid w:val="00F256C1"/>
    <w:rsid w:val="00F25DC2"/>
    <w:rsid w:val="00F26071"/>
    <w:rsid w:val="00F263B3"/>
    <w:rsid w:val="00F26608"/>
    <w:rsid w:val="00F272BA"/>
    <w:rsid w:val="00F279C0"/>
    <w:rsid w:val="00F3102F"/>
    <w:rsid w:val="00F31455"/>
    <w:rsid w:val="00F3158F"/>
    <w:rsid w:val="00F316F3"/>
    <w:rsid w:val="00F3180E"/>
    <w:rsid w:val="00F357C9"/>
    <w:rsid w:val="00F35BFF"/>
    <w:rsid w:val="00F363E5"/>
    <w:rsid w:val="00F36B19"/>
    <w:rsid w:val="00F36D4A"/>
    <w:rsid w:val="00F36D63"/>
    <w:rsid w:val="00F37689"/>
    <w:rsid w:val="00F37A72"/>
    <w:rsid w:val="00F37E52"/>
    <w:rsid w:val="00F40CD1"/>
    <w:rsid w:val="00F41187"/>
    <w:rsid w:val="00F4169B"/>
    <w:rsid w:val="00F440E4"/>
    <w:rsid w:val="00F4558D"/>
    <w:rsid w:val="00F4562D"/>
    <w:rsid w:val="00F45B3B"/>
    <w:rsid w:val="00F45F8A"/>
    <w:rsid w:val="00F463DD"/>
    <w:rsid w:val="00F4774A"/>
    <w:rsid w:val="00F47A63"/>
    <w:rsid w:val="00F47CB2"/>
    <w:rsid w:val="00F50472"/>
    <w:rsid w:val="00F51032"/>
    <w:rsid w:val="00F51AE0"/>
    <w:rsid w:val="00F521CD"/>
    <w:rsid w:val="00F52CDC"/>
    <w:rsid w:val="00F52F76"/>
    <w:rsid w:val="00F52F8A"/>
    <w:rsid w:val="00F53A81"/>
    <w:rsid w:val="00F53EB0"/>
    <w:rsid w:val="00F53F3D"/>
    <w:rsid w:val="00F547B2"/>
    <w:rsid w:val="00F548E0"/>
    <w:rsid w:val="00F54D2A"/>
    <w:rsid w:val="00F550AB"/>
    <w:rsid w:val="00F56E45"/>
    <w:rsid w:val="00F575A2"/>
    <w:rsid w:val="00F5787E"/>
    <w:rsid w:val="00F57985"/>
    <w:rsid w:val="00F57D47"/>
    <w:rsid w:val="00F605B8"/>
    <w:rsid w:val="00F6084A"/>
    <w:rsid w:val="00F60C3E"/>
    <w:rsid w:val="00F612A8"/>
    <w:rsid w:val="00F61EC6"/>
    <w:rsid w:val="00F62035"/>
    <w:rsid w:val="00F62450"/>
    <w:rsid w:val="00F639C8"/>
    <w:rsid w:val="00F649D6"/>
    <w:rsid w:val="00F66C5D"/>
    <w:rsid w:val="00F66FA0"/>
    <w:rsid w:val="00F67502"/>
    <w:rsid w:val="00F67EFD"/>
    <w:rsid w:val="00F67F05"/>
    <w:rsid w:val="00F70209"/>
    <w:rsid w:val="00F704E1"/>
    <w:rsid w:val="00F71C5E"/>
    <w:rsid w:val="00F71D59"/>
    <w:rsid w:val="00F724FD"/>
    <w:rsid w:val="00F7278E"/>
    <w:rsid w:val="00F72DC3"/>
    <w:rsid w:val="00F72E3B"/>
    <w:rsid w:val="00F73139"/>
    <w:rsid w:val="00F73191"/>
    <w:rsid w:val="00F7377C"/>
    <w:rsid w:val="00F74167"/>
    <w:rsid w:val="00F760A4"/>
    <w:rsid w:val="00F760D3"/>
    <w:rsid w:val="00F761E8"/>
    <w:rsid w:val="00F769DA"/>
    <w:rsid w:val="00F773FF"/>
    <w:rsid w:val="00F77CE9"/>
    <w:rsid w:val="00F81F18"/>
    <w:rsid w:val="00F825A6"/>
    <w:rsid w:val="00F827C1"/>
    <w:rsid w:val="00F828A6"/>
    <w:rsid w:val="00F830F5"/>
    <w:rsid w:val="00F83A15"/>
    <w:rsid w:val="00F84DA8"/>
    <w:rsid w:val="00F86209"/>
    <w:rsid w:val="00F86967"/>
    <w:rsid w:val="00F871B1"/>
    <w:rsid w:val="00F90B40"/>
    <w:rsid w:val="00F91012"/>
    <w:rsid w:val="00F91380"/>
    <w:rsid w:val="00F92033"/>
    <w:rsid w:val="00F92167"/>
    <w:rsid w:val="00F92688"/>
    <w:rsid w:val="00F9335A"/>
    <w:rsid w:val="00F933A7"/>
    <w:rsid w:val="00F935AD"/>
    <w:rsid w:val="00F93F7E"/>
    <w:rsid w:val="00F940E6"/>
    <w:rsid w:val="00F9450D"/>
    <w:rsid w:val="00F94E4A"/>
    <w:rsid w:val="00F94F11"/>
    <w:rsid w:val="00F94FFD"/>
    <w:rsid w:val="00F95D91"/>
    <w:rsid w:val="00F96B20"/>
    <w:rsid w:val="00F9716A"/>
    <w:rsid w:val="00FA0DD7"/>
    <w:rsid w:val="00FA12DA"/>
    <w:rsid w:val="00FA1319"/>
    <w:rsid w:val="00FA22CC"/>
    <w:rsid w:val="00FA25CE"/>
    <w:rsid w:val="00FA286E"/>
    <w:rsid w:val="00FA2EAC"/>
    <w:rsid w:val="00FA3D46"/>
    <w:rsid w:val="00FA42EE"/>
    <w:rsid w:val="00FA43AF"/>
    <w:rsid w:val="00FA4A37"/>
    <w:rsid w:val="00FA5574"/>
    <w:rsid w:val="00FA6D85"/>
    <w:rsid w:val="00FA7AFA"/>
    <w:rsid w:val="00FB01E5"/>
    <w:rsid w:val="00FB1181"/>
    <w:rsid w:val="00FB1883"/>
    <w:rsid w:val="00FB204B"/>
    <w:rsid w:val="00FB2C84"/>
    <w:rsid w:val="00FB3A29"/>
    <w:rsid w:val="00FB3EAD"/>
    <w:rsid w:val="00FB3F7D"/>
    <w:rsid w:val="00FB496F"/>
    <w:rsid w:val="00FB6129"/>
    <w:rsid w:val="00FB633B"/>
    <w:rsid w:val="00FB662C"/>
    <w:rsid w:val="00FB6A3C"/>
    <w:rsid w:val="00FB74AC"/>
    <w:rsid w:val="00FB7911"/>
    <w:rsid w:val="00FC03FD"/>
    <w:rsid w:val="00FC0AD2"/>
    <w:rsid w:val="00FC0BB9"/>
    <w:rsid w:val="00FC0D44"/>
    <w:rsid w:val="00FC0FD9"/>
    <w:rsid w:val="00FC12B7"/>
    <w:rsid w:val="00FC141C"/>
    <w:rsid w:val="00FC3D19"/>
    <w:rsid w:val="00FC4598"/>
    <w:rsid w:val="00FC54D6"/>
    <w:rsid w:val="00FC615F"/>
    <w:rsid w:val="00FC6647"/>
    <w:rsid w:val="00FC705A"/>
    <w:rsid w:val="00FC72B9"/>
    <w:rsid w:val="00FC748B"/>
    <w:rsid w:val="00FC7954"/>
    <w:rsid w:val="00FC7BC6"/>
    <w:rsid w:val="00FC7ED6"/>
    <w:rsid w:val="00FD24CC"/>
    <w:rsid w:val="00FD3C5D"/>
    <w:rsid w:val="00FD43DA"/>
    <w:rsid w:val="00FD51DA"/>
    <w:rsid w:val="00FD6935"/>
    <w:rsid w:val="00FD6C24"/>
    <w:rsid w:val="00FD6E01"/>
    <w:rsid w:val="00FD711E"/>
    <w:rsid w:val="00FD7E1B"/>
    <w:rsid w:val="00FE08FD"/>
    <w:rsid w:val="00FE34C3"/>
    <w:rsid w:val="00FE3FDF"/>
    <w:rsid w:val="00FE454D"/>
    <w:rsid w:val="00FE4A09"/>
    <w:rsid w:val="00FE50AE"/>
    <w:rsid w:val="00FE5513"/>
    <w:rsid w:val="00FE5728"/>
    <w:rsid w:val="00FE61AC"/>
    <w:rsid w:val="00FE7871"/>
    <w:rsid w:val="00FF0A73"/>
    <w:rsid w:val="00FF2ABD"/>
    <w:rsid w:val="00FF2E51"/>
    <w:rsid w:val="00FF316D"/>
    <w:rsid w:val="00FF38CB"/>
    <w:rsid w:val="00FF3B97"/>
    <w:rsid w:val="00FF3C2C"/>
    <w:rsid w:val="00FF3C70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F03D44"/>
  <w15:docId w15:val="{D0C121AA-9333-47FF-9184-BEF03B7D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3CE8"/>
    <w:pPr>
      <w:jc w:val="both"/>
    </w:pPr>
    <w:rPr>
      <w:rFonts w:ascii="Garamond" w:hAnsi="Garamond"/>
      <w:sz w:val="22"/>
      <w:lang w:eastAsia="en-US"/>
    </w:rPr>
  </w:style>
  <w:style w:type="paragraph" w:styleId="Heading1">
    <w:name w:val="heading 1"/>
    <w:basedOn w:val="HeadingBase"/>
    <w:next w:val="BodyText"/>
    <w:qFormat/>
    <w:rsid w:val="00A33CE8"/>
    <w:pPr>
      <w:ind w:left="-2160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link w:val="Heading2Char"/>
    <w:qFormat/>
    <w:rsid w:val="00A33CE8"/>
    <w:pPr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A33CE8"/>
    <w:pPr>
      <w:spacing w:after="220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A33CE8"/>
    <w:pPr>
      <w:spacing w:after="0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A33CE8"/>
    <w:pPr>
      <w:spacing w:after="220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A33CE8"/>
    <w:pPr>
      <w:spacing w:before="240" w:line="240" w:lineRule="atLeast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33CE8"/>
    <w:pPr>
      <w:keepNext/>
      <w:spacing w:after="240"/>
      <w:jc w:val="center"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A33CE8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link w:val="BodyTextChar"/>
    <w:rsid w:val="00A33CE8"/>
    <w:pPr>
      <w:spacing w:line="240" w:lineRule="atLeast"/>
      <w:jc w:val="left"/>
    </w:pPr>
    <w:rPr>
      <w:rFonts w:ascii="Arial" w:hAnsi="Arial" w:cs="Arial"/>
    </w:rPr>
  </w:style>
  <w:style w:type="paragraph" w:customStyle="1" w:styleId="HeaderBase">
    <w:name w:val="Header Base"/>
    <w:basedOn w:val="Normal"/>
    <w:rsid w:val="00A33CE8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A33CE8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rsid w:val="00A33CE8"/>
    <w:pPr>
      <w:spacing w:before="240" w:after="120" w:line="220" w:lineRule="atLeast"/>
      <w:jc w:val="left"/>
    </w:pPr>
    <w:rPr>
      <w:rFonts w:ascii="Times New Roman" w:hAnsi="Times New Roman"/>
      <w:b/>
      <w:bCs/>
      <w:spacing w:val="15"/>
      <w:sz w:val="24"/>
    </w:rPr>
  </w:style>
  <w:style w:type="paragraph" w:customStyle="1" w:styleId="Objective">
    <w:name w:val="Objective"/>
    <w:basedOn w:val="Normal"/>
    <w:next w:val="BodyText"/>
    <w:rsid w:val="00A33CE8"/>
    <w:pPr>
      <w:spacing w:before="60" w:after="120" w:line="220" w:lineRule="atLeast"/>
    </w:pPr>
    <w:rPr>
      <w:rFonts w:ascii="Arial" w:hAnsi="Arial" w:cs="Arial"/>
    </w:rPr>
  </w:style>
  <w:style w:type="paragraph" w:customStyle="1" w:styleId="CompanyName">
    <w:name w:val="Company Name"/>
    <w:basedOn w:val="Normal"/>
    <w:next w:val="JobTitle"/>
    <w:rsid w:val="00A33CE8"/>
    <w:pPr>
      <w:tabs>
        <w:tab w:val="left" w:pos="1431"/>
        <w:tab w:val="right" w:pos="7137"/>
      </w:tabs>
      <w:spacing w:before="220" w:line="220" w:lineRule="atLeast"/>
      <w:jc w:val="left"/>
    </w:pPr>
    <w:rPr>
      <w:sz w:val="24"/>
    </w:rPr>
  </w:style>
  <w:style w:type="paragraph" w:customStyle="1" w:styleId="JobTitle">
    <w:name w:val="Job Title"/>
    <w:next w:val="Achievement"/>
    <w:rsid w:val="00A33CE8"/>
    <w:pPr>
      <w:keepNext/>
      <w:spacing w:before="60" w:after="60" w:line="220" w:lineRule="atLeast"/>
    </w:pPr>
    <w:rPr>
      <w:b/>
      <w:bCs/>
      <w:iCs/>
      <w:spacing w:val="5"/>
      <w:sz w:val="22"/>
      <w:lang w:val="en-US" w:eastAsia="en-US"/>
    </w:rPr>
  </w:style>
  <w:style w:type="paragraph" w:customStyle="1" w:styleId="Achievement">
    <w:name w:val="Achievement"/>
    <w:basedOn w:val="BodyText"/>
    <w:rsid w:val="00A33CE8"/>
    <w:pPr>
      <w:numPr>
        <w:numId w:val="2"/>
      </w:numPr>
      <w:spacing w:before="40" w:after="40" w:line="240" w:lineRule="auto"/>
    </w:pPr>
  </w:style>
  <w:style w:type="paragraph" w:customStyle="1" w:styleId="Name">
    <w:name w:val="Name"/>
    <w:basedOn w:val="Normal"/>
    <w:next w:val="Normal"/>
    <w:rsid w:val="00A33CE8"/>
    <w:pPr>
      <w:spacing w:line="240" w:lineRule="atLeast"/>
      <w:jc w:val="center"/>
      <w:outlineLvl w:val="0"/>
    </w:pPr>
    <w:rPr>
      <w:rFonts w:ascii="Times New Roman" w:hAnsi="Times New Roman"/>
      <w:spacing w:val="80"/>
      <w:position w:val="12"/>
      <w:sz w:val="36"/>
    </w:rPr>
  </w:style>
  <w:style w:type="paragraph" w:styleId="Date">
    <w:name w:val="Date"/>
    <w:basedOn w:val="BodyText"/>
    <w:rsid w:val="00A33CE8"/>
    <w:pPr>
      <w:keepNext/>
    </w:pPr>
  </w:style>
  <w:style w:type="paragraph" w:customStyle="1" w:styleId="CityState">
    <w:name w:val="City/State"/>
    <w:basedOn w:val="BodyText"/>
    <w:next w:val="BodyText"/>
    <w:rsid w:val="00A33CE8"/>
    <w:pPr>
      <w:keepNext/>
    </w:pPr>
  </w:style>
  <w:style w:type="paragraph" w:customStyle="1" w:styleId="Institution">
    <w:name w:val="Institution"/>
    <w:basedOn w:val="Normal"/>
    <w:next w:val="Achievement"/>
    <w:rsid w:val="00A33CE8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sid w:val="00A33CE8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link w:val="HeaderChar"/>
    <w:uiPriority w:val="99"/>
    <w:rsid w:val="00A33CE8"/>
  </w:style>
  <w:style w:type="paragraph" w:styleId="Footer">
    <w:name w:val="footer"/>
    <w:basedOn w:val="HeaderBase"/>
    <w:rsid w:val="00A33CE8"/>
    <w:pPr>
      <w:tabs>
        <w:tab w:val="right" w:pos="9234"/>
      </w:tabs>
      <w:spacing w:before="0" w:after="0" w:line="240" w:lineRule="atLeast"/>
      <w:ind w:left="0" w:right="-839"/>
      <w:jc w:val="center"/>
    </w:pPr>
    <w:rPr>
      <w:rFonts w:ascii="Times New Roman" w:hAnsi="Times New Roman"/>
      <w:b/>
      <w:caps w:val="0"/>
    </w:rPr>
  </w:style>
  <w:style w:type="paragraph" w:customStyle="1" w:styleId="Address1">
    <w:name w:val="Address 1"/>
    <w:basedOn w:val="Normal"/>
    <w:rsid w:val="00A33CE8"/>
    <w:pPr>
      <w:framePr w:w="8640" w:h="1066" w:hRule="exact" w:wrap="notBeside" w:vAnchor="page" w:hAnchor="page" w:xAlign="center" w:yAlign="bottom" w:anchorLock="1"/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sid w:val="00A33CE8"/>
    <w:rPr>
      <w:i/>
      <w:caps/>
      <w:spacing w:val="10"/>
    </w:rPr>
  </w:style>
  <w:style w:type="paragraph" w:customStyle="1" w:styleId="Address2">
    <w:name w:val="Address 2"/>
    <w:basedOn w:val="Normal"/>
    <w:rsid w:val="00A33CE8"/>
    <w:pPr>
      <w:framePr w:w="8640" w:h="1310" w:hRule="exact" w:wrap="notBeside" w:vAnchor="page" w:hAnchor="page" w:xAlign="center" w:yAlign="bottom" w:anchorLock="1"/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sid w:val="00A33CE8"/>
    <w:rPr>
      <w:sz w:val="24"/>
    </w:rPr>
  </w:style>
  <w:style w:type="character" w:styleId="Emphasis">
    <w:name w:val="Emphasis"/>
    <w:qFormat/>
    <w:rsid w:val="00A33CE8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A33CE8"/>
    <w:pPr>
      <w:ind w:left="720"/>
    </w:pPr>
  </w:style>
  <w:style w:type="character" w:customStyle="1" w:styleId="Job">
    <w:name w:val="Job"/>
    <w:basedOn w:val="DefaultParagraphFont"/>
    <w:rsid w:val="00A33CE8"/>
  </w:style>
  <w:style w:type="paragraph" w:customStyle="1" w:styleId="PersonalData">
    <w:name w:val="Personal Data"/>
    <w:basedOn w:val="BodyText"/>
    <w:rsid w:val="00A33CE8"/>
    <w:pPr>
      <w:spacing w:after="120" w:line="240" w:lineRule="exact"/>
      <w:ind w:left="-1080" w:right="1080"/>
    </w:pPr>
    <w:rPr>
      <w:i/>
    </w:rPr>
  </w:style>
  <w:style w:type="paragraph" w:customStyle="1" w:styleId="CompanyNameOne">
    <w:name w:val="Company Name One"/>
    <w:basedOn w:val="CompanyName"/>
    <w:next w:val="JobTitle"/>
    <w:rsid w:val="00A33CE8"/>
    <w:pPr>
      <w:keepNext/>
      <w:tabs>
        <w:tab w:val="clear" w:pos="1431"/>
        <w:tab w:val="clear" w:pos="7137"/>
        <w:tab w:val="right" w:pos="7587"/>
      </w:tabs>
      <w:spacing w:before="60" w:after="60"/>
    </w:pPr>
    <w:rPr>
      <w:rFonts w:ascii="Times New Roman" w:hAnsi="Times New Roman"/>
      <w:b/>
      <w:bCs/>
      <w:sz w:val="22"/>
    </w:rPr>
  </w:style>
  <w:style w:type="paragraph" w:customStyle="1" w:styleId="NoTitle">
    <w:name w:val="No Title"/>
    <w:basedOn w:val="SectionTitle"/>
    <w:rsid w:val="00A33CE8"/>
    <w:pPr>
      <w:spacing w:before="60"/>
    </w:pPr>
  </w:style>
  <w:style w:type="paragraph" w:styleId="Title">
    <w:name w:val="Title"/>
    <w:basedOn w:val="Normal"/>
    <w:link w:val="TitleChar"/>
    <w:uiPriority w:val="10"/>
    <w:qFormat/>
    <w:rsid w:val="00A33CE8"/>
    <w:pPr>
      <w:spacing w:after="240"/>
      <w:jc w:val="left"/>
    </w:pPr>
    <w:rPr>
      <w:rFonts w:ascii="Times New Roman" w:hAnsi="Times New Roman"/>
      <w:sz w:val="28"/>
      <w:lang w:val="en-US"/>
    </w:rPr>
  </w:style>
  <w:style w:type="paragraph" w:customStyle="1" w:styleId="PersonalInfo">
    <w:name w:val="Personal Info"/>
    <w:basedOn w:val="Achievement"/>
    <w:next w:val="Achievement"/>
    <w:rsid w:val="00A33CE8"/>
    <w:pPr>
      <w:spacing w:before="220"/>
      <w:ind w:left="245" w:hanging="245"/>
    </w:pPr>
  </w:style>
  <w:style w:type="paragraph" w:customStyle="1" w:styleId="Bullet1">
    <w:name w:val="Bullet1"/>
    <w:basedOn w:val="Normal"/>
    <w:rsid w:val="00A33CE8"/>
    <w:pPr>
      <w:numPr>
        <w:numId w:val="1"/>
      </w:numPr>
      <w:spacing w:after="120" w:line="360" w:lineRule="auto"/>
      <w:jc w:val="left"/>
    </w:pPr>
    <w:rPr>
      <w:rFonts w:ascii="Times New Roman" w:hAnsi="Times New Roman"/>
      <w:sz w:val="24"/>
      <w:lang w:val="en-US"/>
    </w:rPr>
  </w:style>
  <w:style w:type="character" w:styleId="Hyperlink">
    <w:name w:val="Hyperlink"/>
    <w:basedOn w:val="DefaultParagraphFont"/>
    <w:rsid w:val="00A33CE8"/>
    <w:rPr>
      <w:color w:val="0000FF"/>
      <w:u w:val="single"/>
    </w:rPr>
  </w:style>
  <w:style w:type="character" w:styleId="FollowedHyperlink">
    <w:name w:val="FollowedHyperlink"/>
    <w:basedOn w:val="DefaultParagraphFont"/>
    <w:rsid w:val="00A33CE8"/>
    <w:rPr>
      <w:color w:val="800080"/>
      <w:u w:val="single"/>
    </w:rPr>
  </w:style>
  <w:style w:type="paragraph" w:styleId="FootnoteText">
    <w:name w:val="footnote text"/>
    <w:basedOn w:val="Normal"/>
    <w:semiHidden/>
    <w:rsid w:val="00A33CE8"/>
    <w:rPr>
      <w:sz w:val="20"/>
    </w:rPr>
  </w:style>
  <w:style w:type="character" w:styleId="FootnoteReference">
    <w:name w:val="footnote reference"/>
    <w:basedOn w:val="DefaultParagraphFont"/>
    <w:semiHidden/>
    <w:rsid w:val="00A33CE8"/>
    <w:rPr>
      <w:vertAlign w:val="superscript"/>
    </w:rPr>
  </w:style>
  <w:style w:type="paragraph" w:styleId="DocumentMap">
    <w:name w:val="Document Map"/>
    <w:basedOn w:val="Normal"/>
    <w:semiHidden/>
    <w:rsid w:val="00A33CE8"/>
    <w:pPr>
      <w:shd w:val="clear" w:color="auto" w:fill="000080"/>
    </w:pPr>
    <w:rPr>
      <w:rFonts w:ascii="Tahoma" w:hAnsi="Tahoma" w:cs="Tahoma"/>
    </w:rPr>
  </w:style>
  <w:style w:type="paragraph" w:customStyle="1" w:styleId="ReturnAddress">
    <w:name w:val="Return Address"/>
    <w:rsid w:val="00A33CE8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paragraph" w:customStyle="1" w:styleId="HTMLBody">
    <w:name w:val="HTML Body"/>
    <w:rsid w:val="00DF5949"/>
    <w:pPr>
      <w:autoSpaceDE w:val="0"/>
      <w:autoSpaceDN w:val="0"/>
      <w:adjustRightInd w:val="0"/>
    </w:pPr>
    <w:rPr>
      <w:rFonts w:ascii="Arial" w:hAnsi="Arial" w:cs="Arial"/>
      <w:lang w:val="en-US" w:eastAsia="en-GB"/>
    </w:rPr>
  </w:style>
  <w:style w:type="character" w:customStyle="1" w:styleId="bigred1">
    <w:name w:val="bigred1"/>
    <w:basedOn w:val="DefaultParagraphFont"/>
    <w:rsid w:val="00FD43DA"/>
    <w:rPr>
      <w:rFonts w:ascii="Verdana" w:hAnsi="Verdana" w:hint="default"/>
      <w:b/>
      <w:bCs/>
      <w:color w:val="FF6600"/>
      <w:sz w:val="20"/>
      <w:szCs w:val="20"/>
    </w:rPr>
  </w:style>
  <w:style w:type="paragraph" w:customStyle="1" w:styleId="NormalWeb1">
    <w:name w:val="Normal (Web)1"/>
    <w:basedOn w:val="Normal"/>
    <w:rsid w:val="00D841B1"/>
    <w:pPr>
      <w:spacing w:before="251" w:after="251"/>
      <w:ind w:left="100" w:right="201"/>
      <w:jc w:val="left"/>
    </w:pPr>
    <w:rPr>
      <w:rFonts w:ascii="Verdana" w:hAnsi="Verdana"/>
      <w:color w:val="000000"/>
      <w:sz w:val="18"/>
      <w:szCs w:val="18"/>
      <w:lang w:eastAsia="en-AU"/>
    </w:rPr>
  </w:style>
  <w:style w:type="character" w:styleId="Strong">
    <w:name w:val="Strong"/>
    <w:basedOn w:val="DefaultParagraphFont"/>
    <w:qFormat/>
    <w:rsid w:val="000830ED"/>
    <w:rPr>
      <w:b/>
      <w:bCs/>
    </w:rPr>
  </w:style>
  <w:style w:type="paragraph" w:customStyle="1" w:styleId="ResumeText">
    <w:name w:val="Resume Text"/>
    <w:basedOn w:val="Normal"/>
    <w:rsid w:val="00AC00C8"/>
    <w:pPr>
      <w:spacing w:after="240"/>
      <w:jc w:val="left"/>
    </w:pPr>
    <w:rPr>
      <w:rFonts w:ascii="Book Antiqua" w:hAnsi="Book Antiqua"/>
      <w:sz w:val="20"/>
      <w:lang w:val="en-US"/>
    </w:rPr>
  </w:style>
  <w:style w:type="paragraph" w:customStyle="1" w:styleId="Bullet2">
    <w:name w:val="Bullet2"/>
    <w:basedOn w:val="Normal"/>
    <w:rsid w:val="00E36DB8"/>
    <w:pPr>
      <w:numPr>
        <w:numId w:val="4"/>
      </w:numPr>
    </w:pPr>
  </w:style>
  <w:style w:type="character" w:customStyle="1" w:styleId="BodyTextChar">
    <w:name w:val="Body Text Char"/>
    <w:basedOn w:val="DefaultParagraphFont"/>
    <w:link w:val="BodyText"/>
    <w:rsid w:val="006B1C45"/>
    <w:rPr>
      <w:rFonts w:ascii="Arial" w:hAnsi="Arial" w:cs="Arial"/>
      <w:sz w:val="22"/>
      <w:lang w:eastAsia="en-US"/>
    </w:rPr>
  </w:style>
  <w:style w:type="table" w:styleId="TableGrid">
    <w:name w:val="Table Grid"/>
    <w:basedOn w:val="TableNormal"/>
    <w:uiPriority w:val="39"/>
    <w:rsid w:val="005905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111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43F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83052E"/>
    <w:pPr>
      <w:jc w:val="left"/>
    </w:pPr>
    <w:rPr>
      <w:rFonts w:ascii="Lucida Grande" w:eastAsia="Cambria" w:hAnsi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052E"/>
    <w:rPr>
      <w:rFonts w:ascii="Lucida Grande" w:eastAsia="Cambria" w:hAnsi="Lucida Grande"/>
      <w:sz w:val="18"/>
      <w:szCs w:val="18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D95620"/>
    <w:rPr>
      <w:rFonts w:ascii="Arial" w:hAnsi="Arial" w:cs="Arial"/>
      <w:caps/>
      <w:spacing w:val="5"/>
      <w:lang w:eastAsia="en-US"/>
    </w:rPr>
  </w:style>
  <w:style w:type="character" w:styleId="BookTitle">
    <w:name w:val="Book Title"/>
    <w:basedOn w:val="DefaultParagraphFont"/>
    <w:uiPriority w:val="33"/>
    <w:qFormat/>
    <w:rsid w:val="00793782"/>
    <w:rPr>
      <w:b/>
      <w:bCs/>
      <w:smallCaps/>
      <w:spacing w:val="5"/>
    </w:rPr>
  </w:style>
  <w:style w:type="character" w:customStyle="1" w:styleId="apple-style-span">
    <w:name w:val="apple-style-span"/>
    <w:basedOn w:val="DefaultParagraphFont"/>
    <w:rsid w:val="0047618C"/>
  </w:style>
  <w:style w:type="character" w:customStyle="1" w:styleId="apple-converted-space">
    <w:name w:val="apple-converted-space"/>
    <w:basedOn w:val="DefaultParagraphFont"/>
    <w:rsid w:val="0047618C"/>
  </w:style>
  <w:style w:type="character" w:customStyle="1" w:styleId="QuickFormat9">
    <w:name w:val="QuickFormat9"/>
    <w:rsid w:val="00E202DA"/>
    <w:rPr>
      <w:rFonts w:ascii="ZapfHumnst Dm BT" w:hAnsi="ZapfHumnst Dm BT"/>
    </w:rPr>
  </w:style>
  <w:style w:type="character" w:styleId="IntenseReference">
    <w:name w:val="Intense Reference"/>
    <w:uiPriority w:val="32"/>
    <w:qFormat/>
    <w:rsid w:val="00CF3FFE"/>
    <w:rPr>
      <w:b/>
      <w:bCs/>
      <w:smallCaps/>
      <w:color w:val="auto"/>
    </w:rPr>
  </w:style>
  <w:style w:type="character" w:styleId="CommentReference">
    <w:name w:val="annotation reference"/>
    <w:uiPriority w:val="99"/>
    <w:unhideWhenUsed/>
    <w:rsid w:val="00170F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70F93"/>
    <w:pPr>
      <w:jc w:val="left"/>
    </w:pPr>
    <w:rPr>
      <w:rFonts w:ascii="Times-Roman" w:eastAsia="MS Mincho" w:hAnsi="Times-Roman" w:cs="Times-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F93"/>
    <w:rPr>
      <w:rFonts w:ascii="Times-Roman" w:eastAsia="MS Mincho" w:hAnsi="Times-Roman" w:cs="Times-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32D98"/>
    <w:rPr>
      <w:rFonts w:ascii="Garamond" w:hAnsi="Garamond"/>
      <w:caps/>
      <w:sz w:val="22"/>
      <w:lang w:eastAsia="en-US"/>
    </w:rPr>
  </w:style>
  <w:style w:type="paragraph" w:styleId="NoSpacing">
    <w:name w:val="No Spacing"/>
    <w:link w:val="NoSpacingChar"/>
    <w:qFormat/>
    <w:rsid w:val="00932D98"/>
    <w:rPr>
      <w:rFonts w:ascii="PMingLiU" w:eastAsiaTheme="minorEastAsia" w:hAnsi="PMingLiU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rsid w:val="00932D98"/>
    <w:rPr>
      <w:rFonts w:ascii="PMingLiU" w:eastAsiaTheme="minorEastAsia" w:hAnsi="PMingLiU" w:cstheme="minorBidi"/>
      <w:sz w:val="22"/>
      <w:szCs w:val="2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1D1CC2"/>
    <w:rPr>
      <w:sz w:val="28"/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FA7AFA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A7AFA"/>
    <w:rPr>
      <w:rFonts w:ascii="Garamond" w:hAnsi="Garamond"/>
      <w:noProof/>
      <w:sz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FA7AFA"/>
    <w:pPr>
      <w:jc w:val="left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A7AFA"/>
    <w:rPr>
      <w:rFonts w:ascii="Garamond" w:hAnsi="Garamond"/>
      <w:noProof/>
      <w:sz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C64C1"/>
    <w:pPr>
      <w:spacing w:before="100" w:beforeAutospacing="1" w:after="100" w:afterAutospacing="1"/>
      <w:jc w:val="left"/>
    </w:pPr>
    <w:rPr>
      <w:rFonts w:ascii="Calibri" w:eastAsiaTheme="minorHAnsi" w:hAnsi="Calibri" w:cs="Calibri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B9D"/>
    <w:pPr>
      <w:numPr>
        <w:ilvl w:val="1"/>
      </w:numPr>
      <w:spacing w:after="160" w:line="259" w:lineRule="auto"/>
      <w:jc w:val="left"/>
    </w:pPr>
    <w:rPr>
      <w:rFonts w:asciiTheme="minorHAnsi" w:eastAsiaTheme="minorEastAsia" w:hAnsiTheme="minorHAnsi"/>
      <w:color w:val="5A5A5A" w:themeColor="text1" w:themeTint="A5"/>
      <w:spacing w:val="15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442B9D"/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347BE"/>
    <w:pPr>
      <w:jc w:val="left"/>
    </w:pPr>
    <w:rPr>
      <w:rFonts w:ascii="Calibri" w:eastAsiaTheme="minorHAnsi" w:hAnsi="Calibri" w:cstheme="minorBidi"/>
      <w:kern w:val="2"/>
      <w:szCs w:val="21"/>
      <w:lang w:val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A347BE"/>
    <w:rPr>
      <w:rFonts w:ascii="Calibri" w:eastAsiaTheme="minorHAnsi" w:hAnsi="Calibri" w:cstheme="minorBidi"/>
      <w:kern w:val="2"/>
      <w:sz w:val="22"/>
      <w:szCs w:val="21"/>
      <w:lang w:val="en-US" w:eastAsia="en-US"/>
      <w14:ligatures w14:val="standardContextual"/>
    </w:rPr>
  </w:style>
  <w:style w:type="character" w:customStyle="1" w:styleId="normaltextrun">
    <w:name w:val="normaltextrun"/>
    <w:basedOn w:val="DefaultParagraphFont"/>
    <w:rsid w:val="00430685"/>
  </w:style>
  <w:style w:type="character" w:styleId="UnresolvedMention">
    <w:name w:val="Unresolved Mention"/>
    <w:basedOn w:val="DefaultParagraphFont"/>
    <w:uiPriority w:val="99"/>
    <w:semiHidden/>
    <w:unhideWhenUsed/>
    <w:rsid w:val="00BB4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70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2808">
                  <w:marLeft w:val="100"/>
                  <w:marRight w:val="167"/>
                  <w:marTop w:val="201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bvi.2025.e0052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jbusvent.2019.10595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am04.safelinks.protection.outlook.com/?url=https%3A%2F%2Fwww.igbr.org%2Fwp-content%2FJournals%2F2023%2FGJBP_Vol_7_No_1_2023.pdf&amp;data=05%7C01%7Cekennedy9%40elon.edu%7Cae99c30c651d4345ab8e08dbeeef58b4%7Cba18326d711f4ae286816115493a7a53%7C0%7C0%7C638366483988382686%7CUnknown%7CTWFpbGZsb3d8eyJWIjoiMC4wLjAwMDAiLCJQIjoiV2luMzIiLCJBTiI6Ik1haWwiLCJXVCI6Mn0%3D%7C3000%7C%7C%7C&amp;sdata=YmclZ%2BC%2FfenrV6Sl0yJkuS3XU0Nfbz12Qk9b3jU2pzU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77/25151274241292282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ther%20Documents\Elegant%20Resum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653E1C9B6FB8429FABDCD04EA37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327DC-F644-9F47-B28E-DC3F3FE44F15}"/>
      </w:docPartPr>
      <w:docPartBody>
        <w:p w:rsidR="00FD386C" w:rsidRDefault="00FD386C" w:rsidP="00FD386C">
          <w:pPr>
            <w:pStyle w:val="A1653E1C9B6FB8429FABDCD04EA377C0"/>
          </w:pPr>
          <w:r>
            <w:t>[Type text]</w:t>
          </w:r>
        </w:p>
      </w:docPartBody>
    </w:docPart>
    <w:docPart>
      <w:docPartPr>
        <w:name w:val="B086A9102C6C4641BC886BBEC9DF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BDA1F-36E9-F843-BCE8-4CAC0D15F354}"/>
      </w:docPartPr>
      <w:docPartBody>
        <w:p w:rsidR="00FD386C" w:rsidRDefault="00FD386C" w:rsidP="00FD386C">
          <w:pPr>
            <w:pStyle w:val="B086A9102C6C4641BC886BBEC9DFC106"/>
          </w:pPr>
          <w:r>
            <w:t>[Type text]</w:t>
          </w:r>
        </w:p>
      </w:docPartBody>
    </w:docPart>
    <w:docPart>
      <w:docPartPr>
        <w:name w:val="094305227578B74C9F860F68AE2A2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CF4EB-C889-3549-A071-98F3E591C3B6}"/>
      </w:docPartPr>
      <w:docPartBody>
        <w:p w:rsidR="00FD386C" w:rsidRDefault="00FD386C" w:rsidP="00FD386C">
          <w:pPr>
            <w:pStyle w:val="094305227578B74C9F860F68AE2A29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Humnst Dm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86C"/>
    <w:rsid w:val="00012C82"/>
    <w:rsid w:val="000533BE"/>
    <w:rsid w:val="00076838"/>
    <w:rsid w:val="000D62FF"/>
    <w:rsid w:val="000E02AE"/>
    <w:rsid w:val="00100624"/>
    <w:rsid w:val="00103FB4"/>
    <w:rsid w:val="00110201"/>
    <w:rsid w:val="00124417"/>
    <w:rsid w:val="00141BD0"/>
    <w:rsid w:val="0015596B"/>
    <w:rsid w:val="001606CC"/>
    <w:rsid w:val="001F7C12"/>
    <w:rsid w:val="002108AB"/>
    <w:rsid w:val="00211B00"/>
    <w:rsid w:val="002120C7"/>
    <w:rsid w:val="00222A17"/>
    <w:rsid w:val="00244E89"/>
    <w:rsid w:val="00255090"/>
    <w:rsid w:val="0026720F"/>
    <w:rsid w:val="002B227C"/>
    <w:rsid w:val="002F6AFE"/>
    <w:rsid w:val="0031047E"/>
    <w:rsid w:val="00314B28"/>
    <w:rsid w:val="003223E0"/>
    <w:rsid w:val="00325D34"/>
    <w:rsid w:val="00347776"/>
    <w:rsid w:val="00354FEF"/>
    <w:rsid w:val="003C4F2F"/>
    <w:rsid w:val="003E0AAD"/>
    <w:rsid w:val="003F446A"/>
    <w:rsid w:val="00404CF5"/>
    <w:rsid w:val="00427AF9"/>
    <w:rsid w:val="00457876"/>
    <w:rsid w:val="004746E1"/>
    <w:rsid w:val="00482041"/>
    <w:rsid w:val="00493237"/>
    <w:rsid w:val="004E5C76"/>
    <w:rsid w:val="004F3B0C"/>
    <w:rsid w:val="004F563E"/>
    <w:rsid w:val="0057685C"/>
    <w:rsid w:val="00595F99"/>
    <w:rsid w:val="005B0227"/>
    <w:rsid w:val="005B1DDF"/>
    <w:rsid w:val="005B4BB5"/>
    <w:rsid w:val="005E2619"/>
    <w:rsid w:val="005E6109"/>
    <w:rsid w:val="005F766E"/>
    <w:rsid w:val="0060778E"/>
    <w:rsid w:val="00614E80"/>
    <w:rsid w:val="0067492B"/>
    <w:rsid w:val="00684799"/>
    <w:rsid w:val="00695734"/>
    <w:rsid w:val="006A64B1"/>
    <w:rsid w:val="006C465E"/>
    <w:rsid w:val="00735F8E"/>
    <w:rsid w:val="00744FB5"/>
    <w:rsid w:val="00754F7D"/>
    <w:rsid w:val="0076772D"/>
    <w:rsid w:val="00797E00"/>
    <w:rsid w:val="007C338B"/>
    <w:rsid w:val="007E4587"/>
    <w:rsid w:val="007E5565"/>
    <w:rsid w:val="007F61C8"/>
    <w:rsid w:val="00802F20"/>
    <w:rsid w:val="00804E18"/>
    <w:rsid w:val="0080590A"/>
    <w:rsid w:val="00812BBA"/>
    <w:rsid w:val="00814677"/>
    <w:rsid w:val="0082740F"/>
    <w:rsid w:val="00836263"/>
    <w:rsid w:val="00864DD9"/>
    <w:rsid w:val="008A0F8A"/>
    <w:rsid w:val="008C034F"/>
    <w:rsid w:val="008C41C1"/>
    <w:rsid w:val="008C7927"/>
    <w:rsid w:val="008E4529"/>
    <w:rsid w:val="00910E9F"/>
    <w:rsid w:val="0097035F"/>
    <w:rsid w:val="00970DBD"/>
    <w:rsid w:val="00973F2C"/>
    <w:rsid w:val="009D4854"/>
    <w:rsid w:val="009D6BF0"/>
    <w:rsid w:val="009E714E"/>
    <w:rsid w:val="00A02171"/>
    <w:rsid w:val="00A05482"/>
    <w:rsid w:val="00A112A7"/>
    <w:rsid w:val="00A213D6"/>
    <w:rsid w:val="00A34E9C"/>
    <w:rsid w:val="00A422CC"/>
    <w:rsid w:val="00A539B4"/>
    <w:rsid w:val="00A57D21"/>
    <w:rsid w:val="00A76DE0"/>
    <w:rsid w:val="00A93723"/>
    <w:rsid w:val="00AB551F"/>
    <w:rsid w:val="00AF3C99"/>
    <w:rsid w:val="00B056E3"/>
    <w:rsid w:val="00B3285D"/>
    <w:rsid w:val="00B53DED"/>
    <w:rsid w:val="00B63691"/>
    <w:rsid w:val="00B64F93"/>
    <w:rsid w:val="00B66BFB"/>
    <w:rsid w:val="00B850C1"/>
    <w:rsid w:val="00BA35A7"/>
    <w:rsid w:val="00BD5F35"/>
    <w:rsid w:val="00C83E39"/>
    <w:rsid w:val="00C9042A"/>
    <w:rsid w:val="00C9516B"/>
    <w:rsid w:val="00CE7D78"/>
    <w:rsid w:val="00D0336B"/>
    <w:rsid w:val="00D15E2E"/>
    <w:rsid w:val="00D45CA6"/>
    <w:rsid w:val="00D5165B"/>
    <w:rsid w:val="00D570C3"/>
    <w:rsid w:val="00D83199"/>
    <w:rsid w:val="00DD13EB"/>
    <w:rsid w:val="00E116A6"/>
    <w:rsid w:val="00E26353"/>
    <w:rsid w:val="00E82E9F"/>
    <w:rsid w:val="00E870DE"/>
    <w:rsid w:val="00EA6FAD"/>
    <w:rsid w:val="00F24693"/>
    <w:rsid w:val="00F430BB"/>
    <w:rsid w:val="00F554CF"/>
    <w:rsid w:val="00F83D92"/>
    <w:rsid w:val="00F86348"/>
    <w:rsid w:val="00F96136"/>
    <w:rsid w:val="00FA69B8"/>
    <w:rsid w:val="00FB30D3"/>
    <w:rsid w:val="00FD386C"/>
    <w:rsid w:val="00FE197B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653E1C9B6FB8429FABDCD04EA377C0">
    <w:name w:val="A1653E1C9B6FB8429FABDCD04EA377C0"/>
    <w:rsid w:val="00FD386C"/>
  </w:style>
  <w:style w:type="paragraph" w:customStyle="1" w:styleId="B086A9102C6C4641BC886BBEC9DFC106">
    <w:name w:val="B086A9102C6C4641BC886BBEC9DFC106"/>
    <w:rsid w:val="00FD386C"/>
  </w:style>
  <w:style w:type="paragraph" w:customStyle="1" w:styleId="094305227578B74C9F860F68AE2A29C2">
    <w:name w:val="094305227578B74C9F860F68AE2A29C2"/>
    <w:rsid w:val="00FD38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973CB-2FE7-458F-B439-43FA9E55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Resume.dot</Template>
  <TotalTime>1</TotalTime>
  <Pages>9</Pages>
  <Words>3900</Words>
  <Characters>22232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>ParT 2</vt:lpstr>
      <vt:lpstr>Elena Dowin Kennedy</vt:lpstr>
      <vt:lpstr>Academic Appointments</vt:lpstr>
      <vt:lpstr>Education</vt:lpstr>
      <vt:lpstr>Research Interests</vt:lpstr>
      <vt:lpstr>Peer-Reviewed and Refereed Publications</vt:lpstr>
      <vt:lpstr>Work in Progress</vt:lpstr>
      <vt:lpstr>Peer Reviewed Conference Presentations (Full Manuscripts reviewed)</vt:lpstr>
      <vt:lpstr>Peer Reviewed Conference Presentations (Extended Abstracts reviewed)</vt:lpstr>
      <vt:lpstr>Invited Presentations and Panel Participation</vt:lpstr>
      <vt:lpstr>Invited Workshop Participation/Facilitation</vt:lpstr>
      <vt:lpstr>Funding, Awards and Distinctions</vt:lpstr>
      <vt:lpstr>Teaching Experience</vt:lpstr>
      <vt:lpstr>6th Grade Mathematics </vt:lpstr>
      <vt:lpstr>2011	Mississippi Delta Course Leader: A Closer Look at The Achievement Gap. Desi</vt:lpstr>
      <vt:lpstr>2010-2011	Mississippi Delta Learning Team Leader: Middle School Mathematics. Des</vt:lpstr>
      <vt:lpstr>Service</vt:lpstr>
      <vt:lpstr>Non-Academic Professional Appointments</vt:lpstr>
    </vt:vector>
  </TitlesOfParts>
  <Company/>
  <LinksUpToDate>false</LinksUpToDate>
  <CharactersWithSpaces>26080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</dc:title>
  <dc:subject>C</dc:subject>
  <dc:creator>Nardia Haigh</dc:creator>
  <cp:lastModifiedBy>Elena Kennedy</cp:lastModifiedBy>
  <cp:revision>2</cp:revision>
  <cp:lastPrinted>2016-07-26T14:44:00Z</cp:lastPrinted>
  <dcterms:created xsi:type="dcterms:W3CDTF">2025-08-06T16:40:00Z</dcterms:created>
  <dcterms:modified xsi:type="dcterms:W3CDTF">2025-08-06T16:40:00Z</dcterms:modified>
</cp:coreProperties>
</file>